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6410" w14:textId="13A09844" w:rsidR="00DE7077" w:rsidRPr="00A47389" w:rsidRDefault="007B1691" w:rsidP="00B147C3">
      <w:pPr>
        <w:pStyle w:val="Heading1"/>
        <w:rPr>
          <w:sz w:val="84"/>
          <w:szCs w:val="84"/>
        </w:rPr>
      </w:pPr>
      <w:r w:rsidRPr="00A47389">
        <w:rPr>
          <w:noProof/>
          <w:sz w:val="84"/>
          <w:szCs w:val="84"/>
        </w:rPr>
        <w:drawing>
          <wp:anchor distT="0" distB="0" distL="114300" distR="114300" simplePos="0" relativeHeight="251656192" behindDoc="1" locked="0" layoutInCell="1" allowOverlap="1" wp14:anchorId="12FE32F6" wp14:editId="3D204B19">
            <wp:simplePos x="0" y="0"/>
            <wp:positionH relativeFrom="column">
              <wp:posOffset>-1043940</wp:posOffset>
            </wp:positionH>
            <wp:positionV relativeFrom="paragraph">
              <wp:posOffset>-701040</wp:posOffset>
            </wp:positionV>
            <wp:extent cx="10405872" cy="1717002"/>
            <wp:effectExtent l="0" t="0" r="0" b="0"/>
            <wp:wrapNone/>
            <wp:docPr id="1" name="Picture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quot;&quot;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6" b="72470"/>
                    <a:stretch/>
                  </pic:blipFill>
                  <pic:spPr>
                    <a:xfrm>
                      <a:off x="0" y="0"/>
                      <a:ext cx="10405872" cy="17170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EAE" w:rsidRPr="00A47389">
        <w:rPr>
          <w:sz w:val="84"/>
          <w:szCs w:val="84"/>
        </w:rPr>
        <w:t xml:space="preserve">Certificate of </w:t>
      </w:r>
      <w:r w:rsidR="00AD58E2" w:rsidRPr="00A47389">
        <w:rPr>
          <w:sz w:val="84"/>
          <w:szCs w:val="84"/>
        </w:rPr>
        <w:t>Completion</w:t>
      </w:r>
    </w:p>
    <w:p w14:paraId="51E8EE09" w14:textId="006A37BE" w:rsidR="007B1691" w:rsidRDefault="007B1691" w:rsidP="007B1691">
      <w:pPr>
        <w:pStyle w:val="BodyTextafterheading"/>
        <w:spacing w:before="720" w:after="0"/>
        <w:rPr>
          <w:color w:val="005CB9"/>
          <w:sz w:val="48"/>
          <w:szCs w:val="48"/>
        </w:rPr>
      </w:pPr>
      <w:r>
        <w:rPr>
          <w:noProof/>
          <w:color w:val="005CB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91572" wp14:editId="03C9CD04">
                <wp:simplePos x="0" y="0"/>
                <wp:positionH relativeFrom="column">
                  <wp:posOffset>-1043939</wp:posOffset>
                </wp:positionH>
                <wp:positionV relativeFrom="paragraph">
                  <wp:posOffset>248766</wp:posOffset>
                </wp:positionV>
                <wp:extent cx="10405870" cy="0"/>
                <wp:effectExtent l="0" t="19050" r="33655" b="19050"/>
                <wp:wrapNone/>
                <wp:docPr id="3" name="Straight Connector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60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BE250" id="Straight Connector 2" o:spid="_x0000_s1026" alt="&quot;&quot;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2pt,19.6pt" to="737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" strokecolor="#ffc600" strokeweight="3pt">
                <v:stroke joinstyle="miter"/>
              </v:line>
            </w:pict>
          </mc:Fallback>
        </mc:AlternateContent>
      </w:r>
      <w:r>
        <w:rPr>
          <w:color w:val="005CB9"/>
          <w:sz w:val="48"/>
          <w:szCs w:val="48"/>
        </w:rPr>
        <w:t>[Institution Name] [Institute Cert #]</w:t>
      </w:r>
    </w:p>
    <w:p w14:paraId="70009E51" w14:textId="77777777" w:rsidR="007B1691" w:rsidRPr="007B1691" w:rsidRDefault="007B1691" w:rsidP="007B1691">
      <w:pPr>
        <w:pStyle w:val="BodyText"/>
        <w:spacing w:before="0"/>
      </w:pPr>
      <w:r w:rsidRPr="007B1691">
        <w:t>Training Organization Approved by the Texas Department of State Health Services</w:t>
      </w:r>
    </w:p>
    <w:p w14:paraId="3CE425EE" w14:textId="654D299A" w:rsidR="007B1691" w:rsidRPr="007B1691" w:rsidRDefault="007B1691" w:rsidP="008564A0">
      <w:pPr>
        <w:pStyle w:val="BodyTextafterheading"/>
        <w:spacing w:before="240" w:after="0"/>
        <w:rPr>
          <w:sz w:val="32"/>
          <w:szCs w:val="32"/>
        </w:rPr>
      </w:pPr>
      <w:r>
        <w:rPr>
          <w:sz w:val="32"/>
          <w:szCs w:val="32"/>
        </w:rPr>
        <w:t>awards this certificate to</w:t>
      </w:r>
    </w:p>
    <w:p w14:paraId="7CF765C9" w14:textId="40FB91B9" w:rsidR="00B93F05" w:rsidRPr="002C5EB5" w:rsidRDefault="007B1691" w:rsidP="002C5EB5">
      <w:pPr>
        <w:pStyle w:val="BodyTextafterheading"/>
        <w:spacing w:before="0" w:after="120"/>
        <w:rPr>
          <w:b/>
          <w:bCs/>
          <w:color w:val="005CB9"/>
          <w:sz w:val="96"/>
          <w:szCs w:val="96"/>
        </w:rPr>
      </w:pPr>
      <w:r w:rsidRPr="002C5EB5">
        <w:rPr>
          <w:b/>
          <w:bCs/>
          <w:color w:val="005CB9"/>
          <w:sz w:val="96"/>
          <w:szCs w:val="96"/>
        </w:rPr>
        <w:t>[</w:t>
      </w:r>
      <w:r w:rsidR="00B93F05" w:rsidRPr="002C5EB5">
        <w:rPr>
          <w:b/>
          <w:bCs/>
          <w:color w:val="005CB9"/>
          <w:sz w:val="96"/>
          <w:szCs w:val="96"/>
        </w:rPr>
        <w:t>Name Goes Here</w:t>
      </w:r>
      <w:r w:rsidRPr="002C5EB5">
        <w:rPr>
          <w:b/>
          <w:bCs/>
          <w:color w:val="005CB9"/>
          <w:sz w:val="96"/>
          <w:szCs w:val="96"/>
        </w:rPr>
        <w:t>]</w:t>
      </w:r>
    </w:p>
    <w:p w14:paraId="3A08D76A" w14:textId="34AB6E18" w:rsidR="00B93F05" w:rsidRPr="002D759E" w:rsidRDefault="00234B97" w:rsidP="002D759E">
      <w:pPr>
        <w:pStyle w:val="BodyTextafterheading"/>
        <w:spacing w:after="0"/>
        <w:rPr>
          <w:b/>
          <w:bCs/>
          <w:sz w:val="36"/>
          <w:szCs w:val="36"/>
        </w:rPr>
      </w:pPr>
      <w:r w:rsidRPr="002D759E">
        <w:rPr>
          <w:b/>
          <w:bCs/>
          <w:sz w:val="36"/>
          <w:szCs w:val="36"/>
        </w:rPr>
        <w:t>180-Hour Community Health Worker</w:t>
      </w:r>
      <w:r w:rsidR="002D759E" w:rsidRPr="002D759E">
        <w:rPr>
          <w:b/>
          <w:bCs/>
          <w:sz w:val="36"/>
          <w:szCs w:val="36"/>
        </w:rPr>
        <w:t xml:space="preserve"> </w:t>
      </w:r>
      <w:r w:rsidRPr="002D759E">
        <w:rPr>
          <w:b/>
          <w:bCs/>
          <w:sz w:val="36"/>
          <w:szCs w:val="36"/>
        </w:rPr>
        <w:t>Certification Course</w:t>
      </w:r>
    </w:p>
    <w:p w14:paraId="0D22BA36" w14:textId="77777777" w:rsidR="002C5EB5" w:rsidRDefault="002C5EB5" w:rsidP="008564A0">
      <w:pPr>
        <w:spacing w:before="60" w:after="360"/>
        <w:jc w:val="center"/>
        <w:rPr>
          <w:bCs/>
          <w:sz w:val="28"/>
          <w:szCs w:val="28"/>
        </w:rPr>
      </w:pPr>
      <w:r w:rsidRPr="002C5EB5">
        <w:rPr>
          <w:bCs/>
          <w:sz w:val="28"/>
          <w:szCs w:val="28"/>
        </w:rPr>
        <w:t xml:space="preserve">(Competency Areas: 20 hours – Communication, 20 hours –Interpersonal, 20 hours – Service Coordination, 20 hours – Capacity-Building, 20 hours – Advocacy, 20 hours – Teaching, 20 hours – Organizational Skills, 20 hours – Knowledge Base, 20 hours – Research and Evaluation Skills) </w:t>
      </w:r>
    </w:p>
    <w:p w14:paraId="54104D91" w14:textId="0167FB5C" w:rsidR="008564A0" w:rsidRDefault="00234B97" w:rsidP="008564A0">
      <w:pPr>
        <w:spacing w:before="60" w:after="360"/>
        <w:jc w:val="center"/>
        <w:rPr>
          <w:b/>
          <w:sz w:val="28"/>
          <w:szCs w:val="28"/>
        </w:rPr>
      </w:pPr>
      <w:r>
        <w:rPr>
          <w:b/>
          <w:bCs/>
          <w:color w:val="0070C0"/>
          <w:sz w:val="32"/>
          <w:szCs w:val="32"/>
        </w:rPr>
        <w:t>[Date &amp;</w:t>
      </w:r>
      <w:r w:rsidRPr="007B1691">
        <w:rPr>
          <w:b/>
          <w:bCs/>
          <w:color w:val="0070C0"/>
          <w:sz w:val="32"/>
          <w:szCs w:val="32"/>
        </w:rPr>
        <w:t xml:space="preserve"> Location</w:t>
      </w:r>
      <w:r>
        <w:rPr>
          <w:b/>
          <w:bCs/>
          <w:color w:val="0070C0"/>
          <w:sz w:val="32"/>
          <w:szCs w:val="32"/>
        </w:rPr>
        <w:t>]</w:t>
      </w:r>
    </w:p>
    <w:p w14:paraId="3A6BB401" w14:textId="7AF39D19" w:rsidR="00886016" w:rsidRDefault="008564A0" w:rsidP="008564A0">
      <w:pPr>
        <w:spacing w:before="240"/>
        <w:jc w:val="center"/>
        <w:rPr>
          <w:bCs/>
          <w:sz w:val="28"/>
          <w:szCs w:val="28"/>
        </w:rPr>
      </w:pPr>
      <w:r w:rsidRPr="008564A0">
        <w:rPr>
          <w:b/>
          <w:sz w:val="28"/>
          <w:szCs w:val="28"/>
        </w:rPr>
        <w:t>DSHS-Certified CHW Instructor:</w:t>
      </w:r>
      <w:r>
        <w:rPr>
          <w:bCs/>
          <w:sz w:val="28"/>
          <w:szCs w:val="28"/>
        </w:rPr>
        <w:t xml:space="preserve"> </w:t>
      </w:r>
      <w:r w:rsidR="006121E4">
        <w:rPr>
          <w:bCs/>
          <w:sz w:val="28"/>
          <w:szCs w:val="28"/>
        </w:rPr>
        <w:t>[Handwritten or digital signature here]</w:t>
      </w:r>
    </w:p>
    <w:p w14:paraId="0088E76C" w14:textId="468D4B19" w:rsidR="008564A0" w:rsidRPr="008564A0" w:rsidRDefault="00D34EEE" w:rsidP="00D34EEE">
      <w:pPr>
        <w:spacing w:before="240"/>
        <w:ind w:left="6210"/>
        <w:rPr>
          <w:bCs/>
          <w:sz w:val="28"/>
          <w:szCs w:val="28"/>
        </w:rPr>
      </w:pPr>
      <w:r w:rsidRPr="008564A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2107E" wp14:editId="29387A5A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2186940" cy="731520"/>
                <wp:effectExtent l="0" t="0" r="22860" b="11430"/>
                <wp:wrapNone/>
                <wp:docPr id="1356828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70652" w14:textId="4CA9D807" w:rsidR="00A47389" w:rsidRDefault="00A47389" w:rsidP="00A47389">
                            <w:pPr>
                              <w:jc w:val="center"/>
                            </w:pPr>
                            <w:r>
                              <w:t>[Your 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10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5.9pt;width:172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" fillcolor="white [3201]" strokeweight=".5pt">
                <v:textbox>
                  <w:txbxContent>
                    <w:p w14:paraId="50E70652" w14:textId="4CA9D807" w:rsidR="00A47389" w:rsidRDefault="00A47389" w:rsidP="00A47389">
                      <w:pPr>
                        <w:jc w:val="center"/>
                      </w:pPr>
                      <w:r>
                        <w:t>[Your logo here]</w:t>
                      </w:r>
                    </w:p>
                  </w:txbxContent>
                </v:textbox>
              </v:shape>
            </w:pict>
          </mc:Fallback>
        </mc:AlternateContent>
      </w:r>
      <w:r w:rsidR="006121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45675" wp14:editId="45E564F7">
                <wp:simplePos x="0" y="0"/>
                <wp:positionH relativeFrom="column">
                  <wp:posOffset>4000500</wp:posOffset>
                </wp:positionH>
                <wp:positionV relativeFrom="paragraph">
                  <wp:posOffset>65405</wp:posOffset>
                </wp:positionV>
                <wp:extent cx="3975100" cy="0"/>
                <wp:effectExtent l="0" t="0" r="0" b="0"/>
                <wp:wrapNone/>
                <wp:docPr id="37052489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9711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5.15pt" to="62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" strokecolor="black [3215]" strokeweight=".5pt">
                <v:stroke joinstyle="miter"/>
              </v:line>
            </w:pict>
          </mc:Fallback>
        </mc:AlternateContent>
      </w:r>
      <w:r w:rsidR="006121E4" w:rsidRPr="006121E4">
        <w:rPr>
          <w:bCs/>
          <w:sz w:val="28"/>
          <w:szCs w:val="28"/>
        </w:rPr>
        <w:t xml:space="preserve"> </w:t>
      </w:r>
      <w:r w:rsidR="006121E4">
        <w:rPr>
          <w:bCs/>
          <w:sz w:val="28"/>
          <w:szCs w:val="28"/>
        </w:rPr>
        <w:t>[First and Last Name, Instructor #]</w:t>
      </w:r>
    </w:p>
    <w:sectPr w:rsidR="008564A0" w:rsidRPr="008564A0" w:rsidSect="00403CEA">
      <w:headerReference w:type="even" r:id="rId12"/>
      <w:head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  <w:numRestart w:val="eachSect"/>
      </w:endnotePr>
      <w:type w:val="continuous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CC01" w14:textId="77777777" w:rsidR="001A5FF6" w:rsidRDefault="001A5FF6" w:rsidP="000E59DE">
      <w:r>
        <w:separator/>
      </w:r>
    </w:p>
    <w:p w14:paraId="1EB5F2FE" w14:textId="77777777" w:rsidR="001A5FF6" w:rsidRDefault="001A5FF6" w:rsidP="000E59DE"/>
  </w:endnote>
  <w:endnote w:type="continuationSeparator" w:id="0">
    <w:p w14:paraId="092795D7" w14:textId="77777777" w:rsidR="001A5FF6" w:rsidRDefault="001A5FF6" w:rsidP="000E59DE">
      <w:r>
        <w:continuationSeparator/>
      </w:r>
    </w:p>
    <w:p w14:paraId="4EAC1918" w14:textId="77777777" w:rsidR="001A5FF6" w:rsidRDefault="001A5FF6" w:rsidP="000E59DE"/>
  </w:endnote>
  <w:endnote w:type="continuationNotice" w:id="1">
    <w:p w14:paraId="5C4E829A" w14:textId="77777777" w:rsidR="001A5FF6" w:rsidRPr="00BE23B2" w:rsidRDefault="001A5FF6" w:rsidP="000E59DE"/>
    <w:p w14:paraId="4AF5345F" w14:textId="77777777" w:rsidR="001A5FF6" w:rsidRDefault="001A5FF6" w:rsidP="000E5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A856" w14:textId="77777777" w:rsidR="00101F54" w:rsidRPr="00DC3247" w:rsidRDefault="00101F54" w:rsidP="00101F54">
    <w:pPr>
      <w:spacing w:before="240"/>
      <w:jc w:val="center"/>
    </w:pPr>
    <w:r w:rsidRPr="00DC3247">
      <w:fldChar w:fldCharType="begin"/>
    </w:r>
    <w:r w:rsidRPr="00DC3247">
      <w:instrText xml:space="preserve"> PAGE   \* MERGEFORMAT </w:instrText>
    </w:r>
    <w:r w:rsidRPr="00DC3247">
      <w:fldChar w:fldCharType="separate"/>
    </w:r>
    <w:r>
      <w:t>1</w:t>
    </w:r>
    <w:r w:rsidRPr="00DC3247">
      <w:rPr>
        <w:noProof/>
      </w:rPr>
      <w:fldChar w:fldCharType="end"/>
    </w:r>
  </w:p>
  <w:p w14:paraId="77F2B93D" w14:textId="77777777" w:rsidR="00101F54" w:rsidRPr="0096447D" w:rsidRDefault="00101F54" w:rsidP="00101F54">
    <w:pPr>
      <w:pBdr>
        <w:top w:val="single" w:sz="4" w:space="4" w:color="auto"/>
      </w:pBdr>
      <w:tabs>
        <w:tab w:val="center" w:pos="4680"/>
        <w:tab w:val="right" w:pos="9360"/>
      </w:tabs>
      <w:jc w:val="center"/>
    </w:pPr>
    <w:r w:rsidRPr="00DC3247">
      <w:rPr>
        <w:sz w:val="20"/>
      </w:rPr>
      <w:t xml:space="preserve">Texas Health and Human Services ● </w:t>
    </w:r>
    <w:r w:rsidRPr="00DC3247">
      <w:rPr>
        <w:b/>
        <w:sz w:val="20"/>
      </w:rPr>
      <w:t>hhs.texas.gov</w:t>
    </w:r>
    <w:r w:rsidR="0096447D">
      <w:rPr>
        <w:b/>
        <w:sz w:val="20"/>
      </w:rPr>
      <w:t xml:space="preserve"> </w:t>
    </w:r>
    <w:r w:rsidR="0096447D" w:rsidRPr="00DC3247">
      <w:rPr>
        <w:sz w:val="20"/>
      </w:rPr>
      <w:t>●</w:t>
    </w:r>
    <w:r w:rsidR="0096447D">
      <w:rPr>
        <w:sz w:val="20"/>
      </w:rPr>
      <w:t xml:space="preserve"> </w:t>
    </w:r>
    <w:r w:rsidR="0096447D" w:rsidRPr="0096447D">
      <w:rPr>
        <w:sz w:val="20"/>
      </w:rPr>
      <w:t>Revised: XX/XXXX</w:t>
    </w:r>
  </w:p>
  <w:p w14:paraId="35B95CBC" w14:textId="77777777" w:rsidR="00BD08B2" w:rsidRDefault="00BD08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E102" w14:textId="77777777" w:rsidR="001A5FF6" w:rsidRDefault="001A5FF6" w:rsidP="000E59DE">
      <w:r>
        <w:separator/>
      </w:r>
    </w:p>
  </w:footnote>
  <w:footnote w:type="continuationSeparator" w:id="0">
    <w:p w14:paraId="699067DF" w14:textId="77777777" w:rsidR="001A5FF6" w:rsidRDefault="001A5FF6" w:rsidP="000E59DE">
      <w:r>
        <w:continuationSeparator/>
      </w:r>
    </w:p>
  </w:footnote>
  <w:footnote w:type="continuationNotice" w:id="1">
    <w:p w14:paraId="34CCFE56" w14:textId="77777777" w:rsidR="001A5FF6" w:rsidRPr="00BE23B2" w:rsidRDefault="001A5FF6" w:rsidP="000E59DE"/>
    <w:p w14:paraId="3745FD2A" w14:textId="77777777" w:rsidR="001A5FF6" w:rsidRDefault="001A5FF6" w:rsidP="000E5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1C8D" w14:textId="3530D520" w:rsidR="00071A1C" w:rsidRDefault="00071A1C">
    <w:pPr>
      <w:pStyle w:val="Header"/>
    </w:pPr>
    <w:r>
      <w:rPr>
        <w:noProof/>
      </w:rPr>
      <w:pict w14:anchorId="7B9C4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39391" o:spid="_x0000_s1026" type="#_x0000_t136" style="position:absolute;margin-left:0;margin-top:0;width:568.5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B6A" w14:textId="035B5D2B" w:rsidR="00071A1C" w:rsidRDefault="00071A1C">
    <w:pPr>
      <w:pStyle w:val="Header"/>
    </w:pPr>
    <w:r>
      <w:rPr>
        <w:noProof/>
      </w:rPr>
      <w:pict w14:anchorId="0CED36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39392" o:spid="_x0000_s1027" type="#_x0000_t136" style="position:absolute;margin-left:0;margin-top:0;width:568.5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831A" w14:textId="47D18D64" w:rsidR="00071A1C" w:rsidRDefault="00071A1C">
    <w:pPr>
      <w:pStyle w:val="Header"/>
    </w:pPr>
    <w:r>
      <w:rPr>
        <w:noProof/>
      </w:rPr>
      <w:pict w14:anchorId="36D94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39390" o:spid="_x0000_s1025" type="#_x0000_t136" style="position:absolute;margin-left:0;margin-top:0;width:568.5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7C"/>
    <w:multiLevelType w:val="multilevel"/>
    <w:tmpl w:val="2618F04C"/>
    <w:numStyleLink w:val="HHSBullets"/>
  </w:abstractNum>
  <w:abstractNum w:abstractNumId="1" w15:restartNumberingAfterBreak="0">
    <w:nsid w:val="11A053D8"/>
    <w:multiLevelType w:val="hybridMultilevel"/>
    <w:tmpl w:val="777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A0A"/>
    <w:multiLevelType w:val="multilevel"/>
    <w:tmpl w:val="2618F04C"/>
    <w:numStyleLink w:val="HHSBullets"/>
  </w:abstractNum>
  <w:abstractNum w:abstractNumId="3" w15:restartNumberingAfterBreak="0">
    <w:nsid w:val="1F192B48"/>
    <w:multiLevelType w:val="multilevel"/>
    <w:tmpl w:val="2618F04C"/>
    <w:numStyleLink w:val="HHSBullets"/>
  </w:abstractNum>
  <w:abstractNum w:abstractNumId="4" w15:restartNumberingAfterBreak="0">
    <w:nsid w:val="1F2200E0"/>
    <w:multiLevelType w:val="multilevel"/>
    <w:tmpl w:val="243C9078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C382E10"/>
    <w:multiLevelType w:val="multilevel"/>
    <w:tmpl w:val="17103B86"/>
    <w:styleLink w:val="HHSHeadingNumbering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2.%1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asciiTheme="majorHAnsi" w:hAnsiTheme="majorHAnsi" w:hint="default"/>
      </w:rPr>
    </w:lvl>
    <w:lvl w:ilvl="3">
      <w:start w:val="1"/>
      <w:numFmt w:val="decimal"/>
      <w:suff w:val="space"/>
      <w:lvlText w:val="%1.%2.%3.%4."/>
      <w:lvlJc w:val="left"/>
      <w:pPr>
        <w:ind w:left="360" w:hanging="360"/>
      </w:pPr>
      <w:rPr>
        <w:rFonts w:asciiTheme="minorHAnsi" w:hAnsiTheme="min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360" w:hanging="360"/>
      </w:pPr>
      <w:rPr>
        <w:rFonts w:asciiTheme="minorHAnsi" w:hAnsiTheme="min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360" w:hanging="36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C532C3D"/>
    <w:multiLevelType w:val="hybridMultilevel"/>
    <w:tmpl w:val="4468A176"/>
    <w:lvl w:ilvl="0" w:tplc="C5469528">
      <w:start w:val="1"/>
      <w:numFmt w:val="upperLetter"/>
      <w:suff w:val="spac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258A"/>
    <w:multiLevelType w:val="multilevel"/>
    <w:tmpl w:val="D4C65E62"/>
    <w:numStyleLink w:val="Appendixes"/>
  </w:abstractNum>
  <w:abstractNum w:abstractNumId="8" w15:restartNumberingAfterBreak="0">
    <w:nsid w:val="41326F35"/>
    <w:multiLevelType w:val="multilevel"/>
    <w:tmpl w:val="D4C65E62"/>
    <w:styleLink w:val="Appendixe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sz w:val="40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41657454"/>
    <w:multiLevelType w:val="multilevel"/>
    <w:tmpl w:val="243C9078"/>
    <w:numStyleLink w:val="HHSNumbering"/>
  </w:abstractNum>
  <w:abstractNum w:abstractNumId="10" w15:restartNumberingAfterBreak="0">
    <w:nsid w:val="44F22836"/>
    <w:multiLevelType w:val="multilevel"/>
    <w:tmpl w:val="17103B86"/>
    <w:numStyleLink w:val="HHSHeadingNumbering"/>
  </w:abstractNum>
  <w:abstractNum w:abstractNumId="11" w15:restartNumberingAfterBreak="0">
    <w:nsid w:val="4BB0767C"/>
    <w:multiLevelType w:val="multilevel"/>
    <w:tmpl w:val="17103B86"/>
    <w:numStyleLink w:val="HHSHeadingNumbering"/>
  </w:abstractNum>
  <w:abstractNum w:abstractNumId="12" w15:restartNumberingAfterBreak="0">
    <w:nsid w:val="4BF40571"/>
    <w:multiLevelType w:val="multilevel"/>
    <w:tmpl w:val="243C9078"/>
    <w:numStyleLink w:val="HHSNumbering"/>
  </w:abstractNum>
  <w:abstractNum w:abstractNumId="13" w15:restartNumberingAfterBreak="0">
    <w:nsid w:val="4CC26EB2"/>
    <w:multiLevelType w:val="multilevel"/>
    <w:tmpl w:val="D4C65E62"/>
    <w:numStyleLink w:val="Appendixes"/>
  </w:abstractNum>
  <w:abstractNum w:abstractNumId="14" w15:restartNumberingAfterBreak="0">
    <w:nsid w:val="4FA0617B"/>
    <w:multiLevelType w:val="multilevel"/>
    <w:tmpl w:val="D4C65E62"/>
    <w:numStyleLink w:val="Appendixes"/>
  </w:abstractNum>
  <w:abstractNum w:abstractNumId="15" w15:restartNumberingAfterBreak="0">
    <w:nsid w:val="4FCD4434"/>
    <w:multiLevelType w:val="multilevel"/>
    <w:tmpl w:val="D4C65E62"/>
    <w:numStyleLink w:val="Appendixes"/>
  </w:abstractNum>
  <w:abstractNum w:abstractNumId="16" w15:restartNumberingAfterBreak="0">
    <w:nsid w:val="59C934FD"/>
    <w:multiLevelType w:val="multilevel"/>
    <w:tmpl w:val="17103B86"/>
    <w:numStyleLink w:val="HHSHeadingNumbering"/>
  </w:abstractNum>
  <w:abstractNum w:abstractNumId="17" w15:restartNumberingAfterBreak="0">
    <w:nsid w:val="640A0D78"/>
    <w:multiLevelType w:val="multilevel"/>
    <w:tmpl w:val="2618F04C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6C8A429A"/>
    <w:multiLevelType w:val="multilevel"/>
    <w:tmpl w:val="17103B86"/>
    <w:numStyleLink w:val="HHSHeadingNumbering"/>
  </w:abstractNum>
  <w:abstractNum w:abstractNumId="19" w15:restartNumberingAfterBreak="0">
    <w:nsid w:val="6F137996"/>
    <w:multiLevelType w:val="multilevel"/>
    <w:tmpl w:val="012A118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upp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Letter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817108983">
    <w:abstractNumId w:val="5"/>
  </w:num>
  <w:num w:numId="2" w16cid:durableId="1366326063">
    <w:abstractNumId w:val="17"/>
  </w:num>
  <w:num w:numId="3" w16cid:durableId="1501584722">
    <w:abstractNumId w:val="4"/>
  </w:num>
  <w:num w:numId="4" w16cid:durableId="118185672">
    <w:abstractNumId w:val="11"/>
  </w:num>
  <w:num w:numId="5" w16cid:durableId="716393513">
    <w:abstractNumId w:val="8"/>
  </w:num>
  <w:num w:numId="6" w16cid:durableId="793135001">
    <w:abstractNumId w:val="2"/>
  </w:num>
  <w:num w:numId="7" w16cid:durableId="2005891327">
    <w:abstractNumId w:val="12"/>
  </w:num>
  <w:num w:numId="8" w16cid:durableId="1483427625">
    <w:abstractNumId w:val="7"/>
  </w:num>
  <w:num w:numId="9" w16cid:durableId="1235048831">
    <w:abstractNumId w:val="18"/>
  </w:num>
  <w:num w:numId="10" w16cid:durableId="697122450">
    <w:abstractNumId w:val="2"/>
  </w:num>
  <w:num w:numId="11" w16cid:durableId="218636600">
    <w:abstractNumId w:val="12"/>
  </w:num>
  <w:num w:numId="12" w16cid:durableId="91042728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3" w16cid:durableId="1113747858">
    <w:abstractNumId w:val="10"/>
  </w:num>
  <w:num w:numId="14" w16cid:durableId="1413356392">
    <w:abstractNumId w:val="16"/>
  </w:num>
  <w:num w:numId="15" w16cid:durableId="1060397121">
    <w:abstractNumId w:val="16"/>
  </w:num>
  <w:num w:numId="16" w16cid:durableId="552886615">
    <w:abstractNumId w:val="2"/>
  </w:num>
  <w:num w:numId="17" w16cid:durableId="140922907">
    <w:abstractNumId w:val="12"/>
  </w:num>
  <w:num w:numId="18" w16cid:durableId="1638416811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9" w16cid:durableId="1923374174">
    <w:abstractNumId w:val="6"/>
  </w:num>
  <w:num w:numId="20" w16cid:durableId="211114017">
    <w:abstractNumId w:val="16"/>
  </w:num>
  <w:num w:numId="21" w16cid:durableId="60643441">
    <w:abstractNumId w:val="2"/>
  </w:num>
  <w:num w:numId="22" w16cid:durableId="282687660">
    <w:abstractNumId w:val="12"/>
  </w:num>
  <w:num w:numId="23" w16cid:durableId="188571736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4" w16cid:durableId="1588999591">
    <w:abstractNumId w:val="16"/>
  </w:num>
  <w:num w:numId="25" w16cid:durableId="1338190969">
    <w:abstractNumId w:val="2"/>
  </w:num>
  <w:num w:numId="26" w16cid:durableId="514610428">
    <w:abstractNumId w:val="12"/>
  </w:num>
  <w:num w:numId="27" w16cid:durableId="963804692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8" w16cid:durableId="661739576">
    <w:abstractNumId w:val="16"/>
  </w:num>
  <w:num w:numId="29" w16cid:durableId="748428957">
    <w:abstractNumId w:val="2"/>
  </w:num>
  <w:num w:numId="30" w16cid:durableId="1474105206">
    <w:abstractNumId w:val="12"/>
  </w:num>
  <w:num w:numId="31" w16cid:durableId="1359770094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2" w16cid:durableId="1698046068">
    <w:abstractNumId w:val="1"/>
  </w:num>
  <w:num w:numId="33" w16cid:durableId="632254991">
    <w:abstractNumId w:val="16"/>
  </w:num>
  <w:num w:numId="34" w16cid:durableId="483861229">
    <w:abstractNumId w:val="2"/>
  </w:num>
  <w:num w:numId="35" w16cid:durableId="2072540529">
    <w:abstractNumId w:val="12"/>
  </w:num>
  <w:num w:numId="36" w16cid:durableId="173450142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7" w16cid:durableId="1926451295">
    <w:abstractNumId w:val="3"/>
  </w:num>
  <w:num w:numId="38" w16cid:durableId="392050987">
    <w:abstractNumId w:val="9"/>
  </w:num>
  <w:num w:numId="39" w16cid:durableId="1225331389">
    <w:abstractNumId w:val="13"/>
  </w:num>
  <w:num w:numId="40" w16cid:durableId="767697132">
    <w:abstractNumId w:val="16"/>
  </w:num>
  <w:num w:numId="41" w16cid:durableId="297146330">
    <w:abstractNumId w:val="3"/>
  </w:num>
  <w:num w:numId="42" w16cid:durableId="295649060">
    <w:abstractNumId w:val="9"/>
  </w:num>
  <w:num w:numId="43" w16cid:durableId="519397341">
    <w:abstractNumId w:val="13"/>
  </w:num>
  <w:num w:numId="44" w16cid:durableId="872766333">
    <w:abstractNumId w:val="0"/>
  </w:num>
  <w:num w:numId="45" w16cid:durableId="1389114719">
    <w:abstractNumId w:val="19"/>
  </w:num>
  <w:num w:numId="46" w16cid:durableId="1286155804">
    <w:abstractNumId w:val="14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47" w16cid:durableId="1417902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  <w:footnote w:id="1"/>
  </w:footnotePr>
  <w:endnotePr>
    <w:numFmt w:val="lowerLetter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2"/>
    <w:rsid w:val="000049E9"/>
    <w:rsid w:val="0000543F"/>
    <w:rsid w:val="000103D2"/>
    <w:rsid w:val="00021D62"/>
    <w:rsid w:val="0002300D"/>
    <w:rsid w:val="00026B05"/>
    <w:rsid w:val="00030EAE"/>
    <w:rsid w:val="00035F74"/>
    <w:rsid w:val="00052F3D"/>
    <w:rsid w:val="000548F5"/>
    <w:rsid w:val="000577F3"/>
    <w:rsid w:val="00063C2A"/>
    <w:rsid w:val="00063D03"/>
    <w:rsid w:val="00067170"/>
    <w:rsid w:val="000674CE"/>
    <w:rsid w:val="00071A1C"/>
    <w:rsid w:val="000809F0"/>
    <w:rsid w:val="000873C7"/>
    <w:rsid w:val="000A351D"/>
    <w:rsid w:val="000A5224"/>
    <w:rsid w:val="000B3EA7"/>
    <w:rsid w:val="000C2D7E"/>
    <w:rsid w:val="000C36D2"/>
    <w:rsid w:val="000C5FD5"/>
    <w:rsid w:val="000D45FE"/>
    <w:rsid w:val="000D46AF"/>
    <w:rsid w:val="000D61EC"/>
    <w:rsid w:val="000E3BEC"/>
    <w:rsid w:val="000E59DE"/>
    <w:rsid w:val="000E6757"/>
    <w:rsid w:val="000F31B2"/>
    <w:rsid w:val="000F65C3"/>
    <w:rsid w:val="00101F54"/>
    <w:rsid w:val="00133AF8"/>
    <w:rsid w:val="00134FC0"/>
    <w:rsid w:val="00137306"/>
    <w:rsid w:val="00141F81"/>
    <w:rsid w:val="0014577F"/>
    <w:rsid w:val="00147BCA"/>
    <w:rsid w:val="00155671"/>
    <w:rsid w:val="001607C2"/>
    <w:rsid w:val="00162419"/>
    <w:rsid w:val="001706ED"/>
    <w:rsid w:val="00184A85"/>
    <w:rsid w:val="00195162"/>
    <w:rsid w:val="00195F32"/>
    <w:rsid w:val="00196C80"/>
    <w:rsid w:val="001A5FF6"/>
    <w:rsid w:val="001A6214"/>
    <w:rsid w:val="001A7224"/>
    <w:rsid w:val="001A75D9"/>
    <w:rsid w:val="001B4DEB"/>
    <w:rsid w:val="001C2741"/>
    <w:rsid w:val="001C5FAC"/>
    <w:rsid w:val="001D2E60"/>
    <w:rsid w:val="001E766E"/>
    <w:rsid w:val="001F6894"/>
    <w:rsid w:val="00200CCE"/>
    <w:rsid w:val="00214CA9"/>
    <w:rsid w:val="0022030F"/>
    <w:rsid w:val="002236D2"/>
    <w:rsid w:val="00234B97"/>
    <w:rsid w:val="00246352"/>
    <w:rsid w:val="00250227"/>
    <w:rsid w:val="00250F08"/>
    <w:rsid w:val="002542B4"/>
    <w:rsid w:val="00275511"/>
    <w:rsid w:val="00276923"/>
    <w:rsid w:val="002A11CA"/>
    <w:rsid w:val="002A672A"/>
    <w:rsid w:val="002B7A06"/>
    <w:rsid w:val="002C5EB5"/>
    <w:rsid w:val="002D72E1"/>
    <w:rsid w:val="002D759E"/>
    <w:rsid w:val="002E2979"/>
    <w:rsid w:val="002E6A90"/>
    <w:rsid w:val="002F0249"/>
    <w:rsid w:val="002F1503"/>
    <w:rsid w:val="00303BBD"/>
    <w:rsid w:val="00311B29"/>
    <w:rsid w:val="00327482"/>
    <w:rsid w:val="00333D56"/>
    <w:rsid w:val="00345BE3"/>
    <w:rsid w:val="00345E37"/>
    <w:rsid w:val="00363808"/>
    <w:rsid w:val="00366895"/>
    <w:rsid w:val="00371424"/>
    <w:rsid w:val="003768D1"/>
    <w:rsid w:val="003C3B3D"/>
    <w:rsid w:val="003C7B54"/>
    <w:rsid w:val="003D5D0A"/>
    <w:rsid w:val="003E1998"/>
    <w:rsid w:val="003E41FF"/>
    <w:rsid w:val="003F47C0"/>
    <w:rsid w:val="004003B1"/>
    <w:rsid w:val="00403CEA"/>
    <w:rsid w:val="004157CA"/>
    <w:rsid w:val="0043784B"/>
    <w:rsid w:val="0044042D"/>
    <w:rsid w:val="00444527"/>
    <w:rsid w:val="0044514E"/>
    <w:rsid w:val="00445998"/>
    <w:rsid w:val="0045240D"/>
    <w:rsid w:val="00470EC4"/>
    <w:rsid w:val="00476A05"/>
    <w:rsid w:val="00476A13"/>
    <w:rsid w:val="00477E88"/>
    <w:rsid w:val="004868C4"/>
    <w:rsid w:val="00490342"/>
    <w:rsid w:val="004B0519"/>
    <w:rsid w:val="004D7F37"/>
    <w:rsid w:val="004E1885"/>
    <w:rsid w:val="004E6AD9"/>
    <w:rsid w:val="004E7CA9"/>
    <w:rsid w:val="00504FD0"/>
    <w:rsid w:val="00552CFB"/>
    <w:rsid w:val="00561772"/>
    <w:rsid w:val="00570AD5"/>
    <w:rsid w:val="00575689"/>
    <w:rsid w:val="005766BE"/>
    <w:rsid w:val="00576B0E"/>
    <w:rsid w:val="00581C85"/>
    <w:rsid w:val="00584D80"/>
    <w:rsid w:val="00597C6D"/>
    <w:rsid w:val="005A6BC4"/>
    <w:rsid w:val="005A7B40"/>
    <w:rsid w:val="005B75BA"/>
    <w:rsid w:val="005C1880"/>
    <w:rsid w:val="005C1FE3"/>
    <w:rsid w:val="005C2739"/>
    <w:rsid w:val="005C411B"/>
    <w:rsid w:val="005C4C60"/>
    <w:rsid w:val="005C7B8F"/>
    <w:rsid w:val="005D6728"/>
    <w:rsid w:val="005D7C97"/>
    <w:rsid w:val="005E2106"/>
    <w:rsid w:val="005F18C3"/>
    <w:rsid w:val="005F2FCD"/>
    <w:rsid w:val="005F54F5"/>
    <w:rsid w:val="00600011"/>
    <w:rsid w:val="006121E4"/>
    <w:rsid w:val="00613EF4"/>
    <w:rsid w:val="00635C80"/>
    <w:rsid w:val="00645F51"/>
    <w:rsid w:val="0065297C"/>
    <w:rsid w:val="00657F73"/>
    <w:rsid w:val="00660E58"/>
    <w:rsid w:val="00666716"/>
    <w:rsid w:val="006678BD"/>
    <w:rsid w:val="0068235D"/>
    <w:rsid w:val="00692774"/>
    <w:rsid w:val="00693C3C"/>
    <w:rsid w:val="00696CFF"/>
    <w:rsid w:val="006A5A92"/>
    <w:rsid w:val="006A62F6"/>
    <w:rsid w:val="006B00B9"/>
    <w:rsid w:val="006B514F"/>
    <w:rsid w:val="006C4EFB"/>
    <w:rsid w:val="006D0D91"/>
    <w:rsid w:val="006E1457"/>
    <w:rsid w:val="006E2D2A"/>
    <w:rsid w:val="006F043D"/>
    <w:rsid w:val="006F15FD"/>
    <w:rsid w:val="00701B23"/>
    <w:rsid w:val="00720FE4"/>
    <w:rsid w:val="00724434"/>
    <w:rsid w:val="00754858"/>
    <w:rsid w:val="00762C86"/>
    <w:rsid w:val="00764A84"/>
    <w:rsid w:val="007A61A8"/>
    <w:rsid w:val="007B1691"/>
    <w:rsid w:val="007B500E"/>
    <w:rsid w:val="007E0E78"/>
    <w:rsid w:val="00803D46"/>
    <w:rsid w:val="00807998"/>
    <w:rsid w:val="00823377"/>
    <w:rsid w:val="00825AFD"/>
    <w:rsid w:val="008356BD"/>
    <w:rsid w:val="00845291"/>
    <w:rsid w:val="00851874"/>
    <w:rsid w:val="008564A0"/>
    <w:rsid w:val="00886016"/>
    <w:rsid w:val="008A6F0A"/>
    <w:rsid w:val="008B2B28"/>
    <w:rsid w:val="008B58D2"/>
    <w:rsid w:val="008D00BD"/>
    <w:rsid w:val="008E4837"/>
    <w:rsid w:val="00903B1D"/>
    <w:rsid w:val="00905276"/>
    <w:rsid w:val="009078C9"/>
    <w:rsid w:val="00911366"/>
    <w:rsid w:val="00911CD7"/>
    <w:rsid w:val="00915845"/>
    <w:rsid w:val="00915C59"/>
    <w:rsid w:val="009245E7"/>
    <w:rsid w:val="009309B1"/>
    <w:rsid w:val="00940B53"/>
    <w:rsid w:val="009444FF"/>
    <w:rsid w:val="0095140B"/>
    <w:rsid w:val="00955957"/>
    <w:rsid w:val="0096447D"/>
    <w:rsid w:val="00966638"/>
    <w:rsid w:val="00967274"/>
    <w:rsid w:val="009738A2"/>
    <w:rsid w:val="00973974"/>
    <w:rsid w:val="009A05DC"/>
    <w:rsid w:val="009A32FC"/>
    <w:rsid w:val="009B0A1A"/>
    <w:rsid w:val="009B6B38"/>
    <w:rsid w:val="009C71F0"/>
    <w:rsid w:val="009D1A9C"/>
    <w:rsid w:val="009D7B4D"/>
    <w:rsid w:val="009E338D"/>
    <w:rsid w:val="009F4852"/>
    <w:rsid w:val="00A01A7C"/>
    <w:rsid w:val="00A05C85"/>
    <w:rsid w:val="00A34372"/>
    <w:rsid w:val="00A430EC"/>
    <w:rsid w:val="00A47389"/>
    <w:rsid w:val="00A51187"/>
    <w:rsid w:val="00A53142"/>
    <w:rsid w:val="00A73EF7"/>
    <w:rsid w:val="00A846CD"/>
    <w:rsid w:val="00A85438"/>
    <w:rsid w:val="00AA084E"/>
    <w:rsid w:val="00AA3E9D"/>
    <w:rsid w:val="00AA6C61"/>
    <w:rsid w:val="00AA78B4"/>
    <w:rsid w:val="00AB0105"/>
    <w:rsid w:val="00AB3A76"/>
    <w:rsid w:val="00AB5F66"/>
    <w:rsid w:val="00AC22C7"/>
    <w:rsid w:val="00AC534F"/>
    <w:rsid w:val="00AC5586"/>
    <w:rsid w:val="00AD2BB7"/>
    <w:rsid w:val="00AD2FEF"/>
    <w:rsid w:val="00AD58E2"/>
    <w:rsid w:val="00AE7291"/>
    <w:rsid w:val="00AF016D"/>
    <w:rsid w:val="00AF2D0E"/>
    <w:rsid w:val="00B147C3"/>
    <w:rsid w:val="00B2144C"/>
    <w:rsid w:val="00B26956"/>
    <w:rsid w:val="00B45EB7"/>
    <w:rsid w:val="00B52478"/>
    <w:rsid w:val="00B55BD5"/>
    <w:rsid w:val="00B62D6F"/>
    <w:rsid w:val="00B64FAD"/>
    <w:rsid w:val="00B82468"/>
    <w:rsid w:val="00B87A46"/>
    <w:rsid w:val="00B93F05"/>
    <w:rsid w:val="00B95D68"/>
    <w:rsid w:val="00B96180"/>
    <w:rsid w:val="00BA3755"/>
    <w:rsid w:val="00BA7391"/>
    <w:rsid w:val="00BA7E9C"/>
    <w:rsid w:val="00BB579E"/>
    <w:rsid w:val="00BB6D4D"/>
    <w:rsid w:val="00BB73E4"/>
    <w:rsid w:val="00BD08B2"/>
    <w:rsid w:val="00BD40F2"/>
    <w:rsid w:val="00BD48FA"/>
    <w:rsid w:val="00BE23B2"/>
    <w:rsid w:val="00BE638A"/>
    <w:rsid w:val="00BF711D"/>
    <w:rsid w:val="00C01AF6"/>
    <w:rsid w:val="00C02DDB"/>
    <w:rsid w:val="00C06E76"/>
    <w:rsid w:val="00C22680"/>
    <w:rsid w:val="00C24769"/>
    <w:rsid w:val="00C476FA"/>
    <w:rsid w:val="00C55070"/>
    <w:rsid w:val="00C562FA"/>
    <w:rsid w:val="00C60789"/>
    <w:rsid w:val="00CA00A4"/>
    <w:rsid w:val="00CA1532"/>
    <w:rsid w:val="00CA55CF"/>
    <w:rsid w:val="00CA7F91"/>
    <w:rsid w:val="00CB08C9"/>
    <w:rsid w:val="00CB38F8"/>
    <w:rsid w:val="00CC5572"/>
    <w:rsid w:val="00CD344A"/>
    <w:rsid w:val="00CE6D51"/>
    <w:rsid w:val="00CF0FBC"/>
    <w:rsid w:val="00D00976"/>
    <w:rsid w:val="00D072AE"/>
    <w:rsid w:val="00D0760C"/>
    <w:rsid w:val="00D16536"/>
    <w:rsid w:val="00D34EEE"/>
    <w:rsid w:val="00D35F8D"/>
    <w:rsid w:val="00D57BB5"/>
    <w:rsid w:val="00D61983"/>
    <w:rsid w:val="00D7005B"/>
    <w:rsid w:val="00D72F70"/>
    <w:rsid w:val="00D86FBA"/>
    <w:rsid w:val="00D9281E"/>
    <w:rsid w:val="00D93E92"/>
    <w:rsid w:val="00DA0A59"/>
    <w:rsid w:val="00DA743E"/>
    <w:rsid w:val="00DA7F70"/>
    <w:rsid w:val="00DB1903"/>
    <w:rsid w:val="00DB1DCF"/>
    <w:rsid w:val="00DC4D89"/>
    <w:rsid w:val="00DC506B"/>
    <w:rsid w:val="00DD79FB"/>
    <w:rsid w:val="00DE1A1F"/>
    <w:rsid w:val="00DE7077"/>
    <w:rsid w:val="00E13888"/>
    <w:rsid w:val="00E168FC"/>
    <w:rsid w:val="00E32C2F"/>
    <w:rsid w:val="00E43269"/>
    <w:rsid w:val="00E6394F"/>
    <w:rsid w:val="00E63AF2"/>
    <w:rsid w:val="00E6457C"/>
    <w:rsid w:val="00E76A50"/>
    <w:rsid w:val="00E77096"/>
    <w:rsid w:val="00EA1AFB"/>
    <w:rsid w:val="00EB7BDE"/>
    <w:rsid w:val="00ED0680"/>
    <w:rsid w:val="00EE074F"/>
    <w:rsid w:val="00EE12C3"/>
    <w:rsid w:val="00EE4A5E"/>
    <w:rsid w:val="00EE4F4A"/>
    <w:rsid w:val="00EE6AA0"/>
    <w:rsid w:val="00EE7D41"/>
    <w:rsid w:val="00EF0202"/>
    <w:rsid w:val="00EF2CFE"/>
    <w:rsid w:val="00F21889"/>
    <w:rsid w:val="00F21EEC"/>
    <w:rsid w:val="00F30535"/>
    <w:rsid w:val="00F31FE0"/>
    <w:rsid w:val="00F34ED5"/>
    <w:rsid w:val="00F420D8"/>
    <w:rsid w:val="00F4653C"/>
    <w:rsid w:val="00F54A70"/>
    <w:rsid w:val="00F5710A"/>
    <w:rsid w:val="00F77E4E"/>
    <w:rsid w:val="00F9445A"/>
    <w:rsid w:val="00F94B47"/>
    <w:rsid w:val="00FB2C37"/>
    <w:rsid w:val="00FB2E2D"/>
    <w:rsid w:val="00FD3AD2"/>
    <w:rsid w:val="00FE5F97"/>
    <w:rsid w:val="00FF3E95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8A3A"/>
  <w15:chartTrackingRefBased/>
  <w15:docId w15:val="{86C2236B-7233-4FC3-A034-FE0F703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FollowedHyperlink" w:semiHidden="1" w:unhideWhenUsed="1"/>
    <w:lsdException w:name="Strong" w:uiPriority="3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6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nhideWhenUsed="1"/>
    <w:lsdException w:name="Bibliography" w:semiHidden="1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E2"/>
  </w:style>
  <w:style w:type="paragraph" w:styleId="Heading1">
    <w:name w:val="heading 1"/>
    <w:next w:val="BodyTextafterheading"/>
    <w:link w:val="Heading1Char"/>
    <w:rsid w:val="00030EAE"/>
    <w:pPr>
      <w:keepNext/>
      <w:keepLines/>
      <w:spacing w:line="288" w:lineRule="auto"/>
      <w:jc w:val="center"/>
      <w:outlineLvl w:val="0"/>
    </w:pPr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Heading2">
    <w:name w:val="heading 2"/>
    <w:next w:val="BodyTextafterheading"/>
    <w:link w:val="Heading2Char"/>
    <w:qFormat/>
    <w:rsid w:val="002F0249"/>
    <w:pPr>
      <w:keepNext/>
      <w:keepLines/>
      <w:spacing w:before="240" w:after="120" w:line="288" w:lineRule="auto"/>
      <w:outlineLvl w:val="1"/>
    </w:pPr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paragraph" w:styleId="Heading3">
    <w:name w:val="heading 3"/>
    <w:next w:val="BodyTextafterheading"/>
    <w:link w:val="Heading3Char"/>
    <w:semiHidden/>
    <w:qFormat/>
    <w:rsid w:val="00E43269"/>
    <w:pPr>
      <w:keepNext/>
      <w:keepLines/>
      <w:spacing w:before="240" w:after="120" w:line="288" w:lineRule="auto"/>
      <w:outlineLvl w:val="2"/>
    </w:pPr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paragraph" w:styleId="Heading4">
    <w:name w:val="heading 4"/>
    <w:next w:val="BodyTextafterheading"/>
    <w:link w:val="Heading4Char"/>
    <w:semiHidden/>
    <w:qFormat/>
    <w:rsid w:val="00E43269"/>
    <w:pPr>
      <w:keepNext/>
      <w:keepLines/>
      <w:spacing w:before="240" w:after="120" w:line="288" w:lineRule="auto"/>
      <w:outlineLvl w:val="3"/>
    </w:pPr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paragraph" w:styleId="Heading5">
    <w:name w:val="heading 5"/>
    <w:next w:val="BodyTextafterheading"/>
    <w:link w:val="Heading5Char"/>
    <w:semiHidden/>
    <w:rsid w:val="00E43269"/>
    <w:pPr>
      <w:keepNext/>
      <w:keepLines/>
      <w:spacing w:before="240" w:after="120" w:line="288" w:lineRule="auto"/>
      <w:outlineLvl w:val="4"/>
    </w:pPr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paragraph" w:styleId="Heading6">
    <w:name w:val="heading 6"/>
    <w:next w:val="BodyTextafterheading"/>
    <w:link w:val="Heading6Char"/>
    <w:semiHidden/>
    <w:qFormat/>
    <w:rsid w:val="00E43269"/>
    <w:pPr>
      <w:keepNext/>
      <w:keepLines/>
      <w:spacing w:before="240" w:after="120" w:line="288" w:lineRule="auto"/>
      <w:outlineLvl w:val="5"/>
    </w:pPr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uiPriority w:val="4"/>
    <w:qFormat/>
    <w:rsid w:val="00250F08"/>
    <w:rPr>
      <w:b/>
      <w:i/>
    </w:rPr>
  </w:style>
  <w:style w:type="paragraph" w:customStyle="1" w:styleId="Heading1forLists">
    <w:name w:val="Heading 1 for Lists"/>
    <w:basedOn w:val="TOCHeading"/>
    <w:next w:val="BodyTextafterheading"/>
    <w:link w:val="Heading1forListsChar"/>
    <w:uiPriority w:val="2"/>
    <w:semiHidden/>
    <w:qFormat/>
    <w:rsid w:val="00333D56"/>
  </w:style>
  <w:style w:type="character" w:customStyle="1" w:styleId="Heading1forListsChar">
    <w:name w:val="Heading 1 for Lists Char"/>
    <w:basedOn w:val="DefaultParagraphFont"/>
    <w:link w:val="Heading1forLists"/>
    <w:uiPriority w:val="2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character" w:customStyle="1" w:styleId="Heading1Char">
    <w:name w:val="Heading 1 Char"/>
    <w:basedOn w:val="DefaultParagraphFont"/>
    <w:link w:val="Heading1"/>
    <w:rsid w:val="00030EAE"/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TOCHeading">
    <w:name w:val="TOC Heading"/>
    <w:next w:val="TOC1"/>
    <w:link w:val="TOCHeadingChar"/>
    <w:uiPriority w:val="1"/>
    <w:semiHidden/>
    <w:qFormat/>
    <w:rsid w:val="00333D56"/>
    <w:pPr>
      <w:spacing w:after="240" w:line="288" w:lineRule="auto"/>
      <w:jc w:val="center"/>
      <w:outlineLvl w:val="0"/>
    </w:pPr>
    <w:rPr>
      <w:rFonts w:asciiTheme="majorHAnsi" w:eastAsia="Times New Roman" w:hAnsiTheme="majorHAnsi" w:cs="Times New Roman"/>
      <w:b/>
      <w:sz w:val="40"/>
      <w:szCs w:val="24"/>
    </w:rPr>
  </w:style>
  <w:style w:type="paragraph" w:customStyle="1" w:styleId="TableContent">
    <w:name w:val="Table Content"/>
    <w:basedOn w:val="BodyText"/>
    <w:link w:val="TableContentChar"/>
    <w:uiPriority w:val="4"/>
    <w:rsid w:val="00067170"/>
    <w:pPr>
      <w:widowControl w:val="0"/>
      <w:spacing w:before="60" w:after="60" w:line="252" w:lineRule="auto"/>
      <w:ind w:left="72" w:right="72"/>
    </w:pPr>
    <w:rPr>
      <w:sz w:val="20"/>
    </w:rPr>
  </w:style>
  <w:style w:type="character" w:customStyle="1" w:styleId="TableContentChar">
    <w:name w:val="Table Content Char"/>
    <w:basedOn w:val="BodyTextChar"/>
    <w:link w:val="TableContent"/>
    <w:uiPriority w:val="4"/>
    <w:rsid w:val="00067170"/>
    <w:rPr>
      <w:sz w:val="20"/>
      <w:szCs w:val="20"/>
    </w:rPr>
  </w:style>
  <w:style w:type="paragraph" w:styleId="BodyText">
    <w:name w:val="Body Text"/>
    <w:link w:val="BodyTextChar"/>
    <w:uiPriority w:val="4"/>
    <w:qFormat/>
    <w:rsid w:val="00886016"/>
    <w:pPr>
      <w:spacing w:before="240" w:after="240" w:line="288" w:lineRule="auto"/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886016"/>
    <w:rPr>
      <w:szCs w:val="20"/>
    </w:rPr>
  </w:style>
  <w:style w:type="paragraph" w:customStyle="1" w:styleId="BodyTextafterheading">
    <w:name w:val="Body Text after heading"/>
    <w:basedOn w:val="BodyText"/>
    <w:next w:val="BodyText"/>
    <w:link w:val="BodyTextafterheadingChar"/>
    <w:uiPriority w:val="4"/>
    <w:qFormat/>
    <w:rsid w:val="00030EAE"/>
    <w:pPr>
      <w:spacing w:before="120"/>
    </w:pPr>
  </w:style>
  <w:style w:type="character" w:customStyle="1" w:styleId="BodyTextafterheadingChar">
    <w:name w:val="Body Text after heading Char"/>
    <w:basedOn w:val="BodyTextChar"/>
    <w:link w:val="BodyTextafterheading"/>
    <w:uiPriority w:val="4"/>
    <w:rsid w:val="00030EAE"/>
    <w:rPr>
      <w:szCs w:val="20"/>
    </w:rPr>
  </w:style>
  <w:style w:type="character" w:customStyle="1" w:styleId="Heading2Char">
    <w:name w:val="Heading 2 Char"/>
    <w:basedOn w:val="DefaultParagraphFont"/>
    <w:link w:val="Heading2"/>
    <w:rsid w:val="002F0249"/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63AF2"/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paragraph" w:styleId="Caption">
    <w:name w:val="caption"/>
    <w:basedOn w:val="BodyText"/>
    <w:next w:val="BodyText"/>
    <w:uiPriority w:val="4"/>
    <w:qFormat/>
    <w:rsid w:val="004D7F37"/>
    <w:pPr>
      <w:keepNext/>
      <w:spacing w:after="60"/>
    </w:pPr>
    <w:rPr>
      <w:b/>
      <w:iCs/>
      <w:color w:val="000000" w:themeColor="text2"/>
      <w:sz w:val="20"/>
      <w:szCs w:val="18"/>
    </w:rPr>
  </w:style>
  <w:style w:type="paragraph" w:styleId="ListBullet">
    <w:name w:val="List Bullet"/>
    <w:uiPriority w:val="5"/>
    <w:qFormat/>
    <w:rsid w:val="00250F08"/>
    <w:pPr>
      <w:numPr>
        <w:numId w:val="44"/>
      </w:numPr>
      <w:spacing w:before="120" w:after="120" w:line="288" w:lineRule="auto"/>
    </w:pPr>
    <w:rPr>
      <w:rFonts w:cs="Calibri"/>
      <w:szCs w:val="20"/>
    </w:rPr>
  </w:style>
  <w:style w:type="paragraph" w:styleId="ListNumber">
    <w:name w:val="List Number"/>
    <w:uiPriority w:val="5"/>
    <w:qFormat/>
    <w:rsid w:val="00966638"/>
    <w:pPr>
      <w:numPr>
        <w:numId w:val="45"/>
      </w:numPr>
      <w:spacing w:before="120" w:after="120" w:line="288" w:lineRule="auto"/>
    </w:pPr>
    <w:rPr>
      <w:szCs w:val="20"/>
    </w:rPr>
  </w:style>
  <w:style w:type="paragraph" w:styleId="Title">
    <w:name w:val="Title"/>
    <w:basedOn w:val="Normal"/>
    <w:link w:val="TitleChar"/>
    <w:uiPriority w:val="10"/>
    <w:semiHidden/>
    <w:qFormat/>
    <w:rsid w:val="002236D2"/>
    <w:pPr>
      <w:spacing w:before="3600" w:after="480" w:line="30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236D2"/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qFormat/>
    <w:rsid w:val="002236D2"/>
    <w:pPr>
      <w:numPr>
        <w:ilvl w:val="1"/>
      </w:numPr>
      <w:spacing w:before="600" w:after="160" w:line="300" w:lineRule="auto"/>
      <w:jc w:val="center"/>
    </w:pPr>
    <w:rPr>
      <w:rFonts w:eastAsiaTheme="minorEastAsia"/>
      <w:b/>
      <w:color w:val="000000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236D2"/>
    <w:rPr>
      <w:rFonts w:eastAsiaTheme="minorEastAsia"/>
      <w:b/>
      <w:color w:val="000000" w:themeColor="text2"/>
      <w:sz w:val="32"/>
      <w:szCs w:val="20"/>
    </w:rPr>
  </w:style>
  <w:style w:type="character" w:styleId="Strong">
    <w:name w:val="Strong"/>
    <w:uiPriority w:val="4"/>
    <w:qFormat/>
    <w:rsid w:val="00250F08"/>
    <w:rPr>
      <w:b/>
      <w:bCs/>
    </w:rPr>
  </w:style>
  <w:style w:type="character" w:styleId="Emphasis">
    <w:name w:val="Emphasis"/>
    <w:uiPriority w:val="4"/>
    <w:qFormat/>
    <w:rsid w:val="00250F08"/>
    <w:rPr>
      <w:i/>
      <w:iCs/>
    </w:rPr>
  </w:style>
  <w:style w:type="paragraph" w:styleId="ListParagraph">
    <w:name w:val="List Paragraph"/>
    <w:uiPriority w:val="5"/>
    <w:qFormat/>
    <w:rsid w:val="00660E58"/>
    <w:pPr>
      <w:spacing w:before="120" w:after="120"/>
      <w:ind w:left="720"/>
    </w:pPr>
    <w:rPr>
      <w:szCs w:val="20"/>
    </w:rPr>
  </w:style>
  <w:style w:type="table" w:customStyle="1" w:styleId="AccessibleBaseforTables">
    <w:name w:val="Accessible Base for Tables"/>
    <w:basedOn w:val="TableNormal"/>
    <w:uiPriority w:val="99"/>
    <w:rsid w:val="00A05C85"/>
    <w:pPr>
      <w:jc w:val="center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pPr>
        <w:jc w:val="center"/>
      </w:pPr>
      <w:tblPr/>
      <w:trPr>
        <w:tblHeader/>
      </w:trPr>
    </w:tblStylePr>
    <w:tblStylePr w:type="firstCol">
      <w:pPr>
        <w:jc w:val="left"/>
      </w:pPr>
    </w:tblStylePr>
  </w:style>
  <w:style w:type="table" w:customStyle="1" w:styleId="AccessibleTable">
    <w:name w:val="Accessible Table"/>
    <w:basedOn w:val="AccessibleBaseforTables"/>
    <w:uiPriority w:val="99"/>
    <w:rsid w:val="00063D03"/>
    <w:tblPr>
      <w:tblStyleRow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</w:tcBorders>
        <w:shd w:val="clear" w:color="auto" w:fill="C4DDF4" w:themeFill="accent1" w:themeFillTint="66"/>
      </w:tcPr>
    </w:tblStylePr>
    <w:tblStylePr w:type="firstCol">
      <w:pPr>
        <w:jc w:val="left"/>
      </w:pPr>
      <w:rPr>
        <w:b/>
      </w:rPr>
      <w:tblPr/>
      <w:tcPr>
        <w:shd w:val="clear" w:color="auto" w:fill="C4DDF4" w:themeFill="accent1" w:themeFillTint="66"/>
      </w:tc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C4DDF4" w:themeFill="accent1" w:themeFillTint="66"/>
      </w:tcPr>
    </w:tblStylePr>
    <w:tblStylePr w:type="band2Horz">
      <w:tblPr/>
      <w:tcPr>
        <w:shd w:val="clear" w:color="auto" w:fill="E1EEF9" w:themeFill="accent1" w:themeFillTint="33"/>
      </w:tcPr>
    </w:tblStylePr>
  </w:style>
  <w:style w:type="paragraph" w:styleId="BlockText">
    <w:name w:val="Block Text"/>
    <w:basedOn w:val="BodyText"/>
    <w:uiPriority w:val="6"/>
    <w:qFormat/>
    <w:rsid w:val="000D61EC"/>
    <w:pPr>
      <w:pBdr>
        <w:top w:val="single" w:sz="8" w:space="10" w:color="003087"/>
        <w:left w:val="single" w:sz="36" w:space="10" w:color="003087"/>
        <w:bottom w:val="single" w:sz="8" w:space="10" w:color="003087"/>
        <w:right w:val="single" w:sz="36" w:space="10" w:color="003087"/>
      </w:pBdr>
      <w:spacing w:before="360" w:after="360"/>
      <w:ind w:left="1152" w:right="1152"/>
    </w:pPr>
    <w:rPr>
      <w:rFonts w:eastAsiaTheme="minorEastAsia"/>
      <w:iCs/>
    </w:rPr>
  </w:style>
  <w:style w:type="character" w:customStyle="1" w:styleId="Heading5Char">
    <w:name w:val="Heading 5 Char"/>
    <w:basedOn w:val="DefaultParagraphFont"/>
    <w:link w:val="Heading5"/>
    <w:semiHidden/>
    <w:rsid w:val="00E63AF2"/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numbering" w:customStyle="1" w:styleId="HHSBullets">
    <w:name w:val="HHS Bullets"/>
    <w:uiPriority w:val="99"/>
    <w:rsid w:val="00A05C85"/>
    <w:pPr>
      <w:numPr>
        <w:numId w:val="2"/>
      </w:numPr>
    </w:pPr>
  </w:style>
  <w:style w:type="table" w:customStyle="1" w:styleId="HHSFinancialData">
    <w:name w:val="HHS Financial Data"/>
    <w:basedOn w:val="AccessibleBaseforTables"/>
    <w:uiPriority w:val="99"/>
    <w:rsid w:val="00445998"/>
    <w:pPr>
      <w:jc w:val="right"/>
    </w:pPr>
    <w:rPr>
      <w:szCs w:val="20"/>
    </w:rPr>
    <w:tblPr>
      <w:tblStyleRowBandSize w:val="1"/>
      <w:tblStyleColBandSize w:val="1"/>
      <w:tblBorders>
        <w:top w:val="single" w:sz="2" w:space="0" w:color="022167" w:themeColor="text1"/>
        <w:left w:val="single" w:sz="2" w:space="0" w:color="022167" w:themeColor="text1"/>
        <w:bottom w:val="single" w:sz="2" w:space="0" w:color="022167" w:themeColor="text1"/>
        <w:right w:val="single" w:sz="2" w:space="0" w:color="022167" w:themeColor="text1"/>
        <w:insideH w:val="single" w:sz="2" w:space="0" w:color="022167" w:themeColor="text1"/>
        <w:insideV w:val="single" w:sz="2" w:space="0" w:color="022167" w:themeColor="text1"/>
      </w:tblBorders>
    </w:tblPr>
    <w:tcPr>
      <w:vAlign w:val="bottom"/>
    </w:tcPr>
    <w:tblStylePr w:type="firstRow">
      <w:pPr>
        <w:wordWrap/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C4DDF4" w:themeFill="accent1" w:themeFillTint="66"/>
      </w:tcPr>
    </w:tblStylePr>
    <w:tblStylePr w:type="lastRow">
      <w:rPr>
        <w:b/>
      </w:rPr>
      <w:tblPr/>
      <w:tcPr>
        <w:shd w:val="clear" w:color="auto" w:fill="C4DDF4" w:themeFill="accent1" w:themeFillTint="66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 w:themeFill="accent1" w:themeFillTint="66"/>
      </w:tc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E1EEF9" w:themeFill="accent1" w:themeFillTint="33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  <w:style w:type="numbering" w:customStyle="1" w:styleId="HHSHeadingNumbering">
    <w:name w:val="HHS Heading Numbering"/>
    <w:uiPriority w:val="99"/>
    <w:rsid w:val="00D16536"/>
    <w:pPr>
      <w:numPr>
        <w:numId w:val="1"/>
      </w:numPr>
    </w:pPr>
  </w:style>
  <w:style w:type="numbering" w:customStyle="1" w:styleId="HHSNumbering">
    <w:name w:val="HHS Numbering"/>
    <w:uiPriority w:val="99"/>
    <w:rsid w:val="00A05C85"/>
    <w:pPr>
      <w:numPr>
        <w:numId w:val="3"/>
      </w:numPr>
    </w:pPr>
  </w:style>
  <w:style w:type="table" w:customStyle="1" w:styleId="HHSTableforTextData">
    <w:name w:val="HHS Table for Text Data"/>
    <w:basedOn w:val="AccessibleBaseforTables"/>
    <w:uiPriority w:val="99"/>
    <w:rsid w:val="00063D03"/>
    <w:rPr>
      <w:szCs w:val="20"/>
    </w:rPr>
    <w:tblPr>
      <w:tblStyleRowBandSize w:val="1"/>
      <w:tblStyleCol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wordWrap/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pPr>
        <w:jc w:val="left"/>
      </w:p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  <w:tblPr/>
      <w:tcPr>
        <w:shd w:val="clear" w:color="auto" w:fill="E1EEF9" w:themeFill="accent1" w:themeFillTint="33"/>
      </w:tcPr>
    </w:tblStylePr>
  </w:style>
  <w:style w:type="character" w:styleId="Hyperlink">
    <w:name w:val="Hyperlink"/>
    <w:uiPriority w:val="4"/>
    <w:rsid w:val="00A05C85"/>
    <w:rPr>
      <w:rFonts w:asciiTheme="minorHAnsi" w:hAnsiTheme="minorHAnsi" w:cs="Times New Roman" w:hint="default"/>
      <w:color w:val="0965D5"/>
      <w:u w:val="single"/>
    </w:rPr>
  </w:style>
  <w:style w:type="table" w:customStyle="1" w:styleId="ListofAcronyms">
    <w:name w:val="List of Acronyms"/>
    <w:basedOn w:val="TableNormal"/>
    <w:uiPriority w:val="99"/>
    <w:rsid w:val="00F54A70"/>
    <w:tblPr>
      <w:tblStyleRowBandSize w:val="1"/>
    </w:tblPr>
    <w:tblStylePr w:type="firstRow">
      <w:rPr>
        <w:b/>
        <w:i w:val="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6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55070"/>
    <w:pPr>
      <w:spacing w:before="240"/>
      <w:ind w:left="180" w:hanging="180"/>
      <w:contextualSpacing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5070"/>
    <w:rPr>
      <w:sz w:val="18"/>
      <w:szCs w:val="20"/>
    </w:rPr>
  </w:style>
  <w:style w:type="paragraph" w:styleId="TOC3">
    <w:name w:val="toc 3"/>
    <w:basedOn w:val="Normal"/>
    <w:next w:val="Normal"/>
    <w:uiPriority w:val="1"/>
    <w:semiHidden/>
    <w:rsid w:val="00A73EF7"/>
    <w:pPr>
      <w:spacing w:after="100"/>
      <w:ind w:left="440"/>
    </w:pPr>
    <w:rPr>
      <w:rFonts w:asciiTheme="majorHAnsi" w:hAnsiTheme="majorHAnsi"/>
    </w:rPr>
  </w:style>
  <w:style w:type="paragraph" w:styleId="TOC4">
    <w:name w:val="toc 4"/>
    <w:basedOn w:val="Normal"/>
    <w:next w:val="Normal"/>
    <w:uiPriority w:val="1"/>
    <w:semiHidden/>
    <w:rsid w:val="00A73EF7"/>
    <w:pPr>
      <w:spacing w:after="100"/>
      <w:ind w:left="660"/>
    </w:pPr>
    <w:rPr>
      <w:rFonts w:asciiTheme="majorHAnsi" w:hAnsiTheme="majorHAnsi"/>
    </w:rPr>
  </w:style>
  <w:style w:type="paragraph" w:styleId="TOC5">
    <w:name w:val="toc 5"/>
    <w:basedOn w:val="Normal"/>
    <w:next w:val="Normal"/>
    <w:uiPriority w:val="1"/>
    <w:semiHidden/>
    <w:rsid w:val="00A73EF7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uiPriority w:val="1"/>
    <w:semiHidden/>
    <w:rsid w:val="00A73EF7"/>
    <w:pPr>
      <w:spacing w:after="100"/>
      <w:ind w:left="1100"/>
    </w:pPr>
    <w:rPr>
      <w:rFonts w:asciiTheme="majorHAnsi" w:hAnsiTheme="majorHAnsi"/>
    </w:rPr>
  </w:style>
  <w:style w:type="paragraph" w:styleId="Quote">
    <w:name w:val="Quote"/>
    <w:link w:val="QuoteChar"/>
    <w:uiPriority w:val="6"/>
    <w:qFormat/>
    <w:rsid w:val="00660E58"/>
    <w:pPr>
      <w:spacing w:before="200" w:after="160" w:line="288" w:lineRule="auto"/>
      <w:ind w:left="864" w:right="864"/>
      <w:jc w:val="center"/>
    </w:pPr>
    <w:rPr>
      <w:i/>
      <w:iCs/>
      <w:color w:val="0440CA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6"/>
    <w:rsid w:val="00660E58"/>
    <w:rPr>
      <w:i/>
      <w:iCs/>
      <w:color w:val="0440CA" w:themeColor="text1" w:themeTint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5572"/>
    <w:rPr>
      <w:color w:val="808080"/>
      <w:shd w:val="clear" w:color="auto" w:fill="E6E6E6"/>
    </w:rPr>
  </w:style>
  <w:style w:type="numbering" w:customStyle="1" w:styleId="Appendixes">
    <w:name w:val="Appendixes"/>
    <w:uiPriority w:val="99"/>
    <w:rsid w:val="005F54F5"/>
    <w:pPr>
      <w:numPr>
        <w:numId w:val="5"/>
      </w:numPr>
    </w:pPr>
  </w:style>
  <w:style w:type="paragraph" w:styleId="Header">
    <w:name w:val="header"/>
    <w:basedOn w:val="Normal"/>
    <w:link w:val="HeaderChar"/>
    <w:uiPriority w:val="7"/>
    <w:unhideWhenUsed/>
    <w:rsid w:val="00D072AE"/>
    <w:pPr>
      <w:pBdr>
        <w:bottom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HeaderChar">
    <w:name w:val="Header Char"/>
    <w:basedOn w:val="DefaultParagraphFont"/>
    <w:link w:val="Header"/>
    <w:uiPriority w:val="7"/>
    <w:rsid w:val="002236D2"/>
    <w:rPr>
      <w:szCs w:val="20"/>
    </w:rPr>
  </w:style>
  <w:style w:type="paragraph" w:styleId="TOC1">
    <w:name w:val="toc 1"/>
    <w:basedOn w:val="Normal"/>
    <w:next w:val="Normal"/>
    <w:uiPriority w:val="1"/>
    <w:semiHidden/>
    <w:rsid w:val="00BA3755"/>
    <w:pPr>
      <w:spacing w:before="240"/>
    </w:pPr>
    <w:rPr>
      <w:rFonts w:asciiTheme="majorHAnsi" w:hAnsiTheme="maj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D00BD"/>
    <w:rPr>
      <w:color w:val="0965D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B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3B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3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6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F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72AE"/>
    <w:pPr>
      <w:pBdr>
        <w:top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FooterChar">
    <w:name w:val="Footer Char"/>
    <w:basedOn w:val="DefaultParagraphFont"/>
    <w:link w:val="Footer"/>
    <w:uiPriority w:val="99"/>
    <w:rsid w:val="002236D2"/>
    <w:rPr>
      <w:szCs w:val="20"/>
    </w:rPr>
  </w:style>
  <w:style w:type="paragraph" w:styleId="TOC2">
    <w:name w:val="toc 2"/>
    <w:basedOn w:val="Normal"/>
    <w:next w:val="Normal"/>
    <w:uiPriority w:val="1"/>
    <w:semiHidden/>
    <w:rsid w:val="006B00B9"/>
    <w:pPr>
      <w:ind w:left="216"/>
    </w:pPr>
    <w:rPr>
      <w:rFonts w:asciiTheme="majorHAnsi" w:hAnsiTheme="majorHAnsi"/>
    </w:rPr>
  </w:style>
  <w:style w:type="character" w:customStyle="1" w:styleId="TOCHeadingChar">
    <w:name w:val="TOC Heading Char"/>
    <w:basedOn w:val="DefaultParagraphFont"/>
    <w:link w:val="TOCHeading"/>
    <w:uiPriority w:val="1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table" w:customStyle="1" w:styleId="HHSFinancialData1">
    <w:name w:val="HHS Financial Data1"/>
    <w:basedOn w:val="TableNormal"/>
    <w:uiPriority w:val="99"/>
    <w:rsid w:val="00F5710A"/>
    <w:pPr>
      <w:jc w:val="right"/>
    </w:pPr>
    <w:rPr>
      <w:sz w:val="20"/>
      <w:szCs w:val="20"/>
    </w:rPr>
    <w:tblPr>
      <w:tblStyleRowBandSize w:val="1"/>
      <w:tblStyleColBandSize w:val="1"/>
      <w:tblBorders>
        <w:top w:val="single" w:sz="2" w:space="0" w:color="022167"/>
        <w:left w:val="single" w:sz="2" w:space="0" w:color="022167"/>
        <w:bottom w:val="single" w:sz="2" w:space="0" w:color="022167"/>
        <w:right w:val="single" w:sz="2" w:space="0" w:color="022167"/>
        <w:insideH w:val="single" w:sz="2" w:space="0" w:color="022167"/>
        <w:insideV w:val="single" w:sz="2" w:space="0" w:color="022167"/>
      </w:tblBorders>
      <w:tblCellMar>
        <w:left w:w="0" w:type="dxa"/>
        <w:right w:w="0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rFonts w:ascii="Verdana" w:hAnsi="Verdana"/>
        <w:b/>
        <w:sz w:val="20"/>
      </w:rPr>
      <w:tblPr/>
      <w:trPr>
        <w:tblHeader/>
      </w:trPr>
      <w:tcPr>
        <w:shd w:val="clear" w:color="auto" w:fill="C4DDF4"/>
      </w:tcPr>
    </w:tblStylePr>
    <w:tblStylePr w:type="lastRow">
      <w:rPr>
        <w:b/>
      </w:rPr>
      <w:tblPr/>
      <w:tcPr>
        <w:shd w:val="clear" w:color="auto" w:fill="C4DDF4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/>
      </w:tcPr>
    </w:tblStylePr>
    <w:tblStylePr w:type="band2Horz">
      <w:tblPr/>
      <w:tcPr>
        <w:shd w:val="clear" w:color="auto" w:fill="E1EEF9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blano407\Downloads\dshs-certificate-template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2880B56EE34B8802056447253F94" ma:contentTypeVersion="21" ma:contentTypeDescription="Create a new document." ma:contentTypeScope="" ma:versionID="228a4857f259523f72a67df0bb654ac6">
  <xsd:schema xmlns:xsd="http://www.w3.org/2001/XMLSchema" xmlns:xs="http://www.w3.org/2001/XMLSchema" xmlns:p="http://schemas.microsoft.com/office/2006/metadata/properties" xmlns:ns2="edc4fa76-4578-4dbc-af3c-21933bbbf574" xmlns:ns3="8f671624-94ca-42c5-840c-d294a1e25981" targetNamespace="http://schemas.microsoft.com/office/2006/metadata/properties" ma:root="true" ma:fieldsID="60542fc98c0c72aa0138ac8dd8a0aa1a" ns2:_="" ns3:_="">
    <xsd:import namespace="edc4fa76-4578-4dbc-af3c-21933bbbf574"/>
    <xsd:import namespace="8f671624-94ca-42c5-840c-d294a1e2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PrimaryContact" minOccurs="0"/>
                <xsd:element ref="ns2:Specialist" minOccurs="0"/>
                <xsd:element ref="ns2:Pages" minOccurs="0"/>
                <xsd:element ref="ns2:Department" minOccurs="0"/>
                <xsd:element ref="ns2:MediaServiceDateTaken" minOccurs="0"/>
                <xsd:element ref="ns2:Completed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eg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a76-4578-4dbc-af3c-21933bbbf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4" nillable="true" ma:displayName="Completed" ma:default="0" ma:format="Dropdown" ma:internalName="Completed">
      <xsd:simpleType>
        <xsd:restriction base="dms:Boolean"/>
      </xsd:simpleType>
    </xsd:element>
    <xsd:element name="PrimaryContact" ma:index="15" nillable="true" ma:displayName="Primary Contact" ma:format="Dropdown" ma:list="UserInfo" ma:SharePointGroup="0" ma:internalName="Primary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st" ma:index="16" nillable="true" ma:displayName="Assigned To" ma:description="Accessibility Expert" ma:format="Dropdown" ma:list="UserInfo" ma:SharePointGroup="0" ma:internalName="Speciali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es" ma:index="17" nillable="true" ma:displayName="Pages" ma:format="Dropdown" ma:internalName="Pages" ma:percentage="FALSE">
      <xsd:simpleType>
        <xsd:restriction base="dms:Number"/>
      </xsd:simpleType>
    </xsd:element>
    <xsd:element name="Department" ma:index="18" nillable="true" ma:displayName="Department" ma:description="Department that we are doing the work for. (DEC level)" ma:format="Dropdown" ma:internalName="Department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ompletedDate" ma:index="20" nillable="true" ma:displayName="Completed Date" ma:format="DateOnly" ma:internalName="CompletedDate">
      <xsd:simpleType>
        <xsd:restriction base="dms:DateTim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egnu" ma:index="26" nillable="true" ma:displayName="Date and time" ma:internalName="egnu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1624-94ca-42c5-840c-d294a1e2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gnu xmlns="edc4fa76-4578-4dbc-af3c-21933bbbf574" xsi:nil="true"/>
    <Pages xmlns="edc4fa76-4578-4dbc-af3c-21933bbbf574" xsi:nil="true"/>
    <Completed xmlns="edc4fa76-4578-4dbc-af3c-21933bbbf574">false</Completed>
    <Department xmlns="edc4fa76-4578-4dbc-af3c-21933bbbf574" xsi:nil="true"/>
    <Notes xmlns="edc4fa76-4578-4dbc-af3c-21933bbbf574" xsi:nil="true"/>
    <Specialist xmlns="edc4fa76-4578-4dbc-af3c-21933bbbf574">
      <UserInfo>
        <DisplayName/>
        <AccountId xsi:nil="true"/>
        <AccountType/>
      </UserInfo>
    </Specialist>
    <CompletedDate xmlns="edc4fa76-4578-4dbc-af3c-21933bbbf574" xsi:nil="true"/>
    <PrimaryContact xmlns="edc4fa76-4578-4dbc-af3c-21933bbbf574">
      <UserInfo>
        <DisplayName/>
        <AccountId xsi:nil="true"/>
        <AccountType/>
      </UserInfo>
    </PrimaryConta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1F723-A370-4FE6-8DD3-052DCA7C8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0C620-A14B-4927-AC97-F43F6EBD7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fa76-4578-4dbc-af3c-21933bbbf574"/>
    <ds:schemaRef ds:uri="8f671624-94ca-42c5-840c-d294a1e2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2A209-4273-45C5-BB5E-E10F2CB71745}">
  <ds:schemaRefs>
    <ds:schemaRef ds:uri="http://schemas.microsoft.com/office/2006/metadata/properties"/>
    <ds:schemaRef ds:uri="http://schemas.microsoft.com/office/infopath/2007/PartnerControls"/>
    <ds:schemaRef ds:uri="edc4fa76-4578-4dbc-af3c-21933bbbf574"/>
  </ds:schemaRefs>
</ds:datastoreItem>
</file>

<file path=customXml/itemProps4.xml><?xml version="1.0" encoding="utf-8"?>
<ds:datastoreItem xmlns:ds="http://schemas.openxmlformats.org/officeDocument/2006/customXml" ds:itemID="{818CAF6E-6F09-4FC5-B514-8D0B57C402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dshs-certificate-template</Template>
  <TotalTime>1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Poblano,Sandra  (DSHS)</dc:creator>
  <cp:keywords/>
  <dc:description>Template updated August 2024.</dc:description>
  <cp:lastModifiedBy>Poblano,Sandra  (DSHS)</cp:lastModifiedBy>
  <cp:revision>2</cp:revision>
  <dcterms:created xsi:type="dcterms:W3CDTF">2025-09-16T16:32:00Z</dcterms:created>
  <dcterms:modified xsi:type="dcterms:W3CDTF">2025-09-16T16:32:00Z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0x010100C3BE2880B56EE34B8802056447253F94</vt:lpwstr>
  </property>
</Properties>
</file>