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A078" w14:textId="4C7B872D" w:rsidR="007B2BF6" w:rsidRDefault="006E2280" w:rsidP="007B2BF6">
      <w:r>
        <w:t>[</w:t>
      </w:r>
      <w:r w:rsidRPr="00977C51">
        <w:rPr>
          <w:highlight w:val="yellow"/>
        </w:rPr>
        <w:t>Date</w:t>
      </w:r>
      <w:r>
        <w:t>]</w:t>
      </w:r>
    </w:p>
    <w:p w14:paraId="6B862DF7" w14:textId="77777777" w:rsidR="006E2280" w:rsidRDefault="006E2280" w:rsidP="007B2BF6"/>
    <w:p w14:paraId="1FA7F152" w14:textId="2297371A" w:rsidR="007B2BF6" w:rsidRDefault="007B2BF6" w:rsidP="007B2BF6">
      <w:r>
        <w:t xml:space="preserve">Dear </w:t>
      </w:r>
      <w:r w:rsidR="00E7194E">
        <w:t>Parent or Guardian</w:t>
      </w:r>
      <w:r>
        <w:t xml:space="preserve">, </w:t>
      </w:r>
    </w:p>
    <w:p w14:paraId="08459106" w14:textId="77777777" w:rsidR="007B2BF6" w:rsidRDefault="007B2BF6" w:rsidP="007B2BF6"/>
    <w:p w14:paraId="7FEB1082" w14:textId="2D106DC3" w:rsidR="007B2BF6" w:rsidRDefault="006E2280" w:rsidP="007B2BF6">
      <w:r>
        <w:t>This letter is to inform you that cases of hand, foot and mouth disease (HFMD) have been reported at [</w:t>
      </w:r>
      <w:r w:rsidRPr="00977C51">
        <w:rPr>
          <w:highlight w:val="yellow"/>
        </w:rPr>
        <w:t>Childcare Center or School Name</w:t>
      </w:r>
      <w:r>
        <w:t xml:space="preserve">]. </w:t>
      </w:r>
      <w:r w:rsidR="000F6A2D">
        <w:t xml:space="preserve">HFMD is a </w:t>
      </w:r>
      <w:r w:rsidR="00542D9A">
        <w:t>common</w:t>
      </w:r>
      <w:r w:rsidR="000F6A2D">
        <w:t xml:space="preserve"> viral illness that affects infants and young children. </w:t>
      </w:r>
      <w:r w:rsidR="008F5325">
        <w:t>Symptoms are</w:t>
      </w:r>
      <w:r w:rsidR="000F6A2D">
        <w:t xml:space="preserve"> </w:t>
      </w:r>
      <w:r w:rsidR="00542D9A">
        <w:t>usually</w:t>
      </w:r>
      <w:r w:rsidR="000F6A2D">
        <w:t xml:space="preserve"> </w:t>
      </w:r>
      <w:r w:rsidR="00977C51">
        <w:t>mild but</w:t>
      </w:r>
      <w:r w:rsidR="000F6A2D">
        <w:t xml:space="preserve"> </w:t>
      </w:r>
      <w:r>
        <w:t xml:space="preserve">can </w:t>
      </w:r>
      <w:r w:rsidR="000F6A2D">
        <w:t xml:space="preserve">spread easily in group settings </w:t>
      </w:r>
      <w:r w:rsidR="00542D9A">
        <w:t xml:space="preserve">such as schools and childcare facilities. </w:t>
      </w:r>
      <w:r>
        <w:t>Please review the following information on symptoms of HFMD, how it is spread, and what to do if your child develops HFMD.</w:t>
      </w:r>
    </w:p>
    <w:p w14:paraId="656A1E3E" w14:textId="77777777" w:rsidR="00542D9A" w:rsidRDefault="00542D9A" w:rsidP="007B2BF6"/>
    <w:p w14:paraId="189BC4F0" w14:textId="4D12D4CE" w:rsidR="00542D9A" w:rsidRPr="00B3163A" w:rsidRDefault="00542D9A" w:rsidP="007B2BF6">
      <w:pPr>
        <w:rPr>
          <w:b/>
          <w:bCs/>
        </w:rPr>
      </w:pPr>
      <w:r w:rsidRPr="00B3163A">
        <w:rPr>
          <w:b/>
          <w:bCs/>
        </w:rPr>
        <w:t xml:space="preserve">What is HFMD? </w:t>
      </w:r>
    </w:p>
    <w:p w14:paraId="0FE9B066" w14:textId="77777777" w:rsidR="00542D9A" w:rsidRDefault="00542D9A" w:rsidP="007B2BF6"/>
    <w:p w14:paraId="701DF34F" w14:textId="776FBAE1" w:rsidR="00C709F1" w:rsidRDefault="00C709F1" w:rsidP="007B2BF6">
      <w:r>
        <w:t>HFMD is caused by a group of viruses called enteroviruses</w:t>
      </w:r>
      <w:r w:rsidR="006E2280">
        <w:t xml:space="preserve"> that </w:t>
      </w:r>
      <w:r w:rsidR="006068A3">
        <w:t>are</w:t>
      </w:r>
      <w:r w:rsidR="006E2280">
        <w:t xml:space="preserve"> common in infants and children under </w:t>
      </w:r>
      <w:r w:rsidR="00E2355A">
        <w:t>5</w:t>
      </w:r>
      <w:r w:rsidR="006E2280">
        <w:t xml:space="preserve"> years </w:t>
      </w:r>
      <w:r w:rsidR="00BE4E3A">
        <w:t>old but</w:t>
      </w:r>
      <w:r w:rsidR="006E2280">
        <w:t xml:space="preserve"> may occur in older children and adults as well</w:t>
      </w:r>
      <w:r>
        <w:t>. Symptoms</w:t>
      </w:r>
      <w:r w:rsidR="006E2280">
        <w:t xml:space="preserve"> of HFMD</w:t>
      </w:r>
      <w:r>
        <w:t xml:space="preserve"> may include</w:t>
      </w:r>
      <w:r w:rsidR="00977C51">
        <w:t xml:space="preserve"> </w:t>
      </w:r>
      <w:r w:rsidR="006E2280">
        <w:t xml:space="preserve">fever (100.4°F or greater), </w:t>
      </w:r>
      <w:r w:rsidR="008F5325">
        <w:t xml:space="preserve">decreased appetite, </w:t>
      </w:r>
      <w:r w:rsidR="00CF02FD">
        <w:t xml:space="preserve">increased </w:t>
      </w:r>
      <w:r w:rsidR="00F84B34">
        <w:t>irritability</w:t>
      </w:r>
      <w:r w:rsidR="007405DE">
        <w:t xml:space="preserve"> or tiredness</w:t>
      </w:r>
      <w:r w:rsidR="00F84B34">
        <w:t xml:space="preserve">, </w:t>
      </w:r>
      <w:r w:rsidR="006E2280">
        <w:t xml:space="preserve">sore throat, blisters or sores in the mouth, hands and feet, and buttocks. An infected person can have none, some, or </w:t>
      </w:r>
      <w:r w:rsidR="004B2527">
        <w:t>all</w:t>
      </w:r>
      <w:r w:rsidR="006E2280">
        <w:t xml:space="preserve"> the symptoms.</w:t>
      </w:r>
    </w:p>
    <w:p w14:paraId="3B1FA943" w14:textId="77777777" w:rsidR="001B777D" w:rsidRDefault="001B777D" w:rsidP="001B777D"/>
    <w:p w14:paraId="5E29DC0D" w14:textId="3AB328B4" w:rsidR="001B777D" w:rsidRDefault="008F5325" w:rsidP="001B777D">
      <w:r>
        <w:t xml:space="preserve">Because HFMD is a virus, it cannot be treated with antibiotics. Symptoms </w:t>
      </w:r>
      <w:r w:rsidR="004B7FB0">
        <w:t>of illness can be</w:t>
      </w:r>
      <w:r>
        <w:t xml:space="preserve"> managed through supportive care like increasing fluid intake and using fever</w:t>
      </w:r>
      <w:r w:rsidR="004B7FB0">
        <w:t xml:space="preserve"> and pain</w:t>
      </w:r>
      <w:r>
        <w:t xml:space="preserve">-reducing medications. </w:t>
      </w:r>
      <w:r w:rsidR="00261538">
        <w:t>Avoid giving aspirin to children</w:t>
      </w:r>
      <w:r w:rsidR="00744A28">
        <w:t xml:space="preserve">. </w:t>
      </w:r>
      <w:r w:rsidR="006E2280">
        <w:t xml:space="preserve">For most children, symptoms are mild and </w:t>
      </w:r>
      <w:r>
        <w:t xml:space="preserve">resolve </w:t>
      </w:r>
      <w:r w:rsidR="006E2280">
        <w:t>within</w:t>
      </w:r>
      <w:r w:rsidR="001B777D">
        <w:t xml:space="preserve"> 7-10 days. </w:t>
      </w:r>
    </w:p>
    <w:p w14:paraId="708B7397" w14:textId="77777777" w:rsidR="001B777D" w:rsidRDefault="001B777D" w:rsidP="001B777D"/>
    <w:p w14:paraId="5B48A770" w14:textId="443B6DF5" w:rsidR="001B777D" w:rsidRPr="001E550B" w:rsidRDefault="001B777D" w:rsidP="001B777D">
      <w:pPr>
        <w:rPr>
          <w:b/>
          <w:bCs/>
        </w:rPr>
      </w:pPr>
      <w:r w:rsidRPr="001E550B">
        <w:rPr>
          <w:b/>
          <w:bCs/>
        </w:rPr>
        <w:t>How it Spre</w:t>
      </w:r>
      <w:r w:rsidR="008B540E" w:rsidRPr="001E550B">
        <w:rPr>
          <w:b/>
          <w:bCs/>
        </w:rPr>
        <w:t>ads</w:t>
      </w:r>
    </w:p>
    <w:p w14:paraId="5006287D" w14:textId="77777777" w:rsidR="007B2BF6" w:rsidRDefault="007B2BF6" w:rsidP="007B2BF6"/>
    <w:p w14:paraId="70EAFAAC" w14:textId="46216706" w:rsidR="00CA6C9A" w:rsidRPr="00CA6C9A" w:rsidRDefault="00CA6C9A" w:rsidP="00CA6C9A">
      <w:r w:rsidRPr="00CA6C9A">
        <w:t xml:space="preserve">The virus is found in fluids from the nose, throat, skin blisters, and </w:t>
      </w:r>
      <w:proofErr w:type="gramStart"/>
      <w:r w:rsidRPr="00CA6C9A">
        <w:t>stool</w:t>
      </w:r>
      <w:proofErr w:type="gramEnd"/>
      <w:r w:rsidRPr="00CA6C9A">
        <w:t xml:space="preserve"> of an infected person. HFMD spreads through coughing, sneezing, and contact with the body fluids above such as on contaminated </w:t>
      </w:r>
      <w:r w:rsidR="00587877">
        <w:t>surfaces</w:t>
      </w:r>
      <w:r w:rsidRPr="00CA6C9A">
        <w:t xml:space="preserve"> and during diaper changes. It can also be spread by </w:t>
      </w:r>
      <w:r w:rsidR="001C65B3">
        <w:t>other</w:t>
      </w:r>
      <w:r w:rsidRPr="00CA6C9A">
        <w:t xml:space="preserve"> surfaces that are contaminated with these fluids such as toys, play equipment, eating utensils, etc. A person is most contagious during the first week of illness but can spread the virus in the stool for weeks.</w:t>
      </w:r>
    </w:p>
    <w:p w14:paraId="1E4562E8" w14:textId="019F9864" w:rsidR="008B540E" w:rsidRDefault="008B540E" w:rsidP="007B2BF6"/>
    <w:p w14:paraId="36E58598" w14:textId="77777777" w:rsidR="00F363D2" w:rsidRDefault="00F363D2" w:rsidP="00F363D2"/>
    <w:p w14:paraId="39FF387D" w14:textId="6EAF87E5" w:rsidR="00F363D2" w:rsidRPr="001E550B" w:rsidRDefault="00F363D2" w:rsidP="00F363D2">
      <w:pPr>
        <w:rPr>
          <w:b/>
          <w:bCs/>
        </w:rPr>
      </w:pPr>
      <w:r w:rsidRPr="001E550B">
        <w:rPr>
          <w:b/>
          <w:bCs/>
        </w:rPr>
        <w:t>How to Prevent Spread at Home</w:t>
      </w:r>
    </w:p>
    <w:p w14:paraId="345EF373" w14:textId="77777777" w:rsidR="00F363D2" w:rsidRDefault="00F363D2" w:rsidP="00F363D2"/>
    <w:p w14:paraId="6DCE317A" w14:textId="1E46CA79" w:rsidR="00F363D2" w:rsidRDefault="008F5325" w:rsidP="00F363D2">
      <w:r>
        <w:t xml:space="preserve">There is currently no vaccine available for prevention of HFMD. </w:t>
      </w:r>
      <w:r w:rsidR="00F363D2">
        <w:t xml:space="preserve">You can help prevent illness by: </w:t>
      </w:r>
    </w:p>
    <w:p w14:paraId="7CA2EEAF" w14:textId="77777777" w:rsidR="00F363D2" w:rsidRDefault="00F363D2" w:rsidP="00F363D2"/>
    <w:p w14:paraId="3CDC3E46" w14:textId="13A29ABB" w:rsidR="00F363D2" w:rsidRDefault="00F363D2" w:rsidP="007B2BF6">
      <w:pPr>
        <w:pStyle w:val="ListParagraph"/>
        <w:numPr>
          <w:ilvl w:val="0"/>
          <w:numId w:val="1"/>
        </w:numPr>
      </w:pPr>
      <w:r>
        <w:t xml:space="preserve">Washing hands </w:t>
      </w:r>
      <w:r w:rsidR="006E2280">
        <w:t xml:space="preserve">well and </w:t>
      </w:r>
      <w:r>
        <w:t xml:space="preserve">often with soap and water, especially after using the </w:t>
      </w:r>
      <w:r w:rsidR="00865CD5">
        <w:t>bathroom</w:t>
      </w:r>
      <w:r w:rsidR="00054424">
        <w:t>,</w:t>
      </w:r>
      <w:r>
        <w:t xml:space="preserve"> changing </w:t>
      </w:r>
      <w:r w:rsidR="00865CD5">
        <w:t>diapers</w:t>
      </w:r>
      <w:r w:rsidR="00054424">
        <w:t>, or wiping a nose</w:t>
      </w:r>
    </w:p>
    <w:p w14:paraId="4BE3B6A5" w14:textId="45EFD220" w:rsidR="00255196" w:rsidRDefault="0090376A" w:rsidP="00255196">
      <w:pPr>
        <w:pStyle w:val="ListParagraph"/>
        <w:numPr>
          <w:ilvl w:val="0"/>
          <w:numId w:val="1"/>
        </w:numPr>
      </w:pPr>
      <w:r>
        <w:t xml:space="preserve">Cleaning and </w:t>
      </w:r>
      <w:r w:rsidR="0031136A">
        <w:t>disinfecting</w:t>
      </w:r>
      <w:r>
        <w:t xml:space="preserve"> shared surfaces and toys </w:t>
      </w:r>
      <w:r w:rsidR="00054424">
        <w:t>regularly</w:t>
      </w:r>
      <w:r w:rsidR="00255196">
        <w:t xml:space="preserve"> </w:t>
      </w:r>
    </w:p>
    <w:p w14:paraId="32EE6A54" w14:textId="48E6947F" w:rsidR="00255196" w:rsidRDefault="00255196" w:rsidP="00255196">
      <w:pPr>
        <w:pStyle w:val="ListParagraph"/>
        <w:numPr>
          <w:ilvl w:val="1"/>
          <w:numId w:val="1"/>
        </w:numPr>
      </w:pPr>
      <w:r>
        <w:t xml:space="preserve">For more information about how and when to clean, please see the CDC’s website: </w:t>
      </w:r>
      <w:hyperlink r:id="rId7" w:history="1">
        <w:r w:rsidRPr="0007455C">
          <w:rPr>
            <w:rStyle w:val="Hyperlink"/>
          </w:rPr>
          <w:t>https://www.cdc.gov/hygiene/about/when-and-how-to-clean-and-disinfect-your-home.html</w:t>
        </w:r>
      </w:hyperlink>
      <w:r>
        <w:t xml:space="preserve"> </w:t>
      </w:r>
    </w:p>
    <w:p w14:paraId="5212BEA0" w14:textId="44C5C4B0" w:rsidR="0090376A" w:rsidRDefault="0031136A" w:rsidP="0090376A">
      <w:pPr>
        <w:pStyle w:val="ListParagraph"/>
        <w:numPr>
          <w:ilvl w:val="0"/>
          <w:numId w:val="1"/>
        </w:numPr>
      </w:pPr>
      <w:r>
        <w:t>Avoiding</w:t>
      </w:r>
      <w:r w:rsidR="0090376A">
        <w:t xml:space="preserve"> </w:t>
      </w:r>
      <w:r w:rsidR="00255196">
        <w:t xml:space="preserve">multiple users of the same items </w:t>
      </w:r>
      <w:r w:rsidR="000E2CEE">
        <w:t>such as</w:t>
      </w:r>
      <w:r w:rsidR="0090376A">
        <w:t xml:space="preserve"> cups, utensils, </w:t>
      </w:r>
      <w:r w:rsidR="00054424">
        <w:t xml:space="preserve">personal items, </w:t>
      </w:r>
      <w:r w:rsidR="0090376A">
        <w:t>or food</w:t>
      </w:r>
    </w:p>
    <w:p w14:paraId="1C25A60F" w14:textId="5DA998F5" w:rsidR="00A93E32" w:rsidRDefault="00A93E32" w:rsidP="0090376A">
      <w:pPr>
        <w:pStyle w:val="ListParagraph"/>
        <w:numPr>
          <w:ilvl w:val="0"/>
          <w:numId w:val="1"/>
        </w:numPr>
      </w:pPr>
      <w:r>
        <w:t>Chang</w:t>
      </w:r>
      <w:r w:rsidR="00A53F91">
        <w:t>ing</w:t>
      </w:r>
      <w:r>
        <w:t xml:space="preserve"> clothes, sheets, or mats </w:t>
      </w:r>
      <w:r w:rsidR="00083A71">
        <w:t xml:space="preserve">(any fabrics) </w:t>
      </w:r>
      <w:r>
        <w:t>that may be contaminated</w:t>
      </w:r>
      <w:r w:rsidR="004248E7">
        <w:t xml:space="preserve">, making sure to wash your hands </w:t>
      </w:r>
      <w:r w:rsidR="00A53F91">
        <w:t>after</w:t>
      </w:r>
      <w:r w:rsidR="00827038">
        <w:t xml:space="preserve"> handling</w:t>
      </w:r>
    </w:p>
    <w:p w14:paraId="6C8426D2" w14:textId="7F34D87A" w:rsidR="00054424" w:rsidRDefault="00054424" w:rsidP="0090376A">
      <w:pPr>
        <w:pStyle w:val="ListParagraph"/>
        <w:numPr>
          <w:ilvl w:val="0"/>
          <w:numId w:val="1"/>
        </w:numPr>
      </w:pPr>
      <w:r>
        <w:t>Cover</w:t>
      </w:r>
      <w:r w:rsidR="00977C51">
        <w:t>ing</w:t>
      </w:r>
      <w:r>
        <w:t xml:space="preserve"> coughs and sneezes and wash</w:t>
      </w:r>
      <w:r w:rsidR="00255196">
        <w:t xml:space="preserve">ing </w:t>
      </w:r>
      <w:r>
        <w:t>hands afterward</w:t>
      </w:r>
    </w:p>
    <w:p w14:paraId="03FB6ABE" w14:textId="7738CF89" w:rsidR="00865CD5" w:rsidRDefault="0066361F" w:rsidP="007B2BF6">
      <w:pPr>
        <w:pStyle w:val="ListParagraph"/>
        <w:numPr>
          <w:ilvl w:val="0"/>
          <w:numId w:val="1"/>
        </w:numPr>
      </w:pPr>
      <w:r>
        <w:t>Keeping your child home if they have a fever</w:t>
      </w:r>
      <w:r w:rsidR="00255196">
        <w:t xml:space="preserve"> or open</w:t>
      </w:r>
      <w:r>
        <w:t xml:space="preserve"> blisters</w:t>
      </w:r>
    </w:p>
    <w:p w14:paraId="6F29E00D" w14:textId="77777777" w:rsidR="00BD1975" w:rsidRDefault="00BD1975" w:rsidP="00BD1975">
      <w:pPr>
        <w:pStyle w:val="ListParagraph"/>
      </w:pPr>
    </w:p>
    <w:p w14:paraId="66DE11D8" w14:textId="3E96EFDA" w:rsidR="00865CD5" w:rsidRPr="00B65C89" w:rsidRDefault="00480372" w:rsidP="007B2BF6">
      <w:pPr>
        <w:rPr>
          <w:b/>
          <w:bCs/>
        </w:rPr>
      </w:pPr>
      <w:r w:rsidRPr="00B65C89">
        <w:rPr>
          <w:b/>
          <w:bCs/>
        </w:rPr>
        <w:t>When to Contact Your Child’s Doctor</w:t>
      </w:r>
    </w:p>
    <w:p w14:paraId="1F7E0C20" w14:textId="77777777" w:rsidR="00480372" w:rsidRDefault="00480372" w:rsidP="007B2BF6"/>
    <w:p w14:paraId="49A2BD61" w14:textId="6D4C5364" w:rsidR="00480372" w:rsidRDefault="00480372" w:rsidP="007B2BF6">
      <w:r>
        <w:t xml:space="preserve">Contact your healthcare </w:t>
      </w:r>
      <w:r w:rsidR="0031136A">
        <w:t>provider</w:t>
      </w:r>
      <w:r>
        <w:t xml:space="preserve"> if </w:t>
      </w:r>
      <w:r w:rsidR="00CB5D32">
        <w:t>you have a</w:t>
      </w:r>
      <w:r>
        <w:t xml:space="preserve"> child: </w:t>
      </w:r>
    </w:p>
    <w:p w14:paraId="2592E5C0" w14:textId="2CDB2F33" w:rsidR="00480372" w:rsidRDefault="00480372" w:rsidP="00480372">
      <w:pPr>
        <w:pStyle w:val="ListParagraph"/>
        <w:numPr>
          <w:ilvl w:val="0"/>
          <w:numId w:val="5"/>
        </w:numPr>
      </w:pPr>
      <w:r>
        <w:t xml:space="preserve">Cannot </w:t>
      </w:r>
      <w:r w:rsidR="002E72EE">
        <w:t>drink enough fluids due to mouth sores</w:t>
      </w:r>
    </w:p>
    <w:p w14:paraId="1359DF5F" w14:textId="4362EBDB" w:rsidR="002E72EE" w:rsidRDefault="002E72EE" w:rsidP="00480372">
      <w:pPr>
        <w:pStyle w:val="ListParagraph"/>
        <w:numPr>
          <w:ilvl w:val="0"/>
          <w:numId w:val="5"/>
        </w:numPr>
      </w:pPr>
      <w:r>
        <w:t xml:space="preserve">Shows signs of dehydration (dry </w:t>
      </w:r>
      <w:r w:rsidR="00E21C63">
        <w:t xml:space="preserve">or sticky </w:t>
      </w:r>
      <w:r>
        <w:t xml:space="preserve">mouth, </w:t>
      </w:r>
      <w:r w:rsidR="006C48E6">
        <w:t>peeing less than usual</w:t>
      </w:r>
      <w:r>
        <w:t>)</w:t>
      </w:r>
    </w:p>
    <w:p w14:paraId="2F6B5F44" w14:textId="3411F812" w:rsidR="00AC693A" w:rsidRDefault="00924C77" w:rsidP="00480372">
      <w:pPr>
        <w:pStyle w:val="ListParagraph"/>
        <w:numPr>
          <w:ilvl w:val="0"/>
          <w:numId w:val="5"/>
        </w:numPr>
      </w:pPr>
      <w:r>
        <w:t>Becomes irritable and is difficult to console</w:t>
      </w:r>
    </w:p>
    <w:p w14:paraId="2C3A7FC7" w14:textId="2F6F76C8" w:rsidR="00E21C63" w:rsidRDefault="00E21C63" w:rsidP="00480372">
      <w:pPr>
        <w:pStyle w:val="ListParagraph"/>
        <w:numPr>
          <w:ilvl w:val="0"/>
          <w:numId w:val="5"/>
        </w:numPr>
      </w:pPr>
      <w:proofErr w:type="gramStart"/>
      <w:r>
        <w:t>Has</w:t>
      </w:r>
      <w:proofErr w:type="gramEnd"/>
      <w:r>
        <w:t xml:space="preserve"> increased </w:t>
      </w:r>
      <w:r w:rsidR="00B87F25">
        <w:t>sleepiness</w:t>
      </w:r>
      <w:r>
        <w:t xml:space="preserve"> and is difficult to </w:t>
      </w:r>
      <w:r w:rsidR="00A718FD">
        <w:t>arouse</w:t>
      </w:r>
    </w:p>
    <w:p w14:paraId="148BE618" w14:textId="77F7B2C8" w:rsidR="002E72EE" w:rsidRDefault="002E72EE" w:rsidP="00480372">
      <w:pPr>
        <w:pStyle w:val="ListParagraph"/>
        <w:numPr>
          <w:ilvl w:val="0"/>
          <w:numId w:val="5"/>
        </w:numPr>
      </w:pPr>
      <w:r>
        <w:t xml:space="preserve">Has a high or </w:t>
      </w:r>
      <w:r w:rsidR="0031136A">
        <w:t>prolonged</w:t>
      </w:r>
      <w:r>
        <w:t xml:space="preserve"> fever </w:t>
      </w:r>
      <w:r w:rsidR="00186375">
        <w:t xml:space="preserve">or </w:t>
      </w:r>
      <w:r w:rsidR="00255196">
        <w:t xml:space="preserve">other concerning signs and symptoms </w:t>
      </w:r>
    </w:p>
    <w:p w14:paraId="2E534EA4" w14:textId="77777777" w:rsidR="00186375" w:rsidRDefault="00186375" w:rsidP="00186375"/>
    <w:p w14:paraId="38DCCE96" w14:textId="6DCBD2EC" w:rsidR="00186375" w:rsidRPr="00B65C89" w:rsidRDefault="00186375" w:rsidP="00186375">
      <w:pPr>
        <w:rPr>
          <w:b/>
          <w:bCs/>
        </w:rPr>
      </w:pPr>
      <w:r w:rsidRPr="00B65C89">
        <w:rPr>
          <w:b/>
          <w:bCs/>
        </w:rPr>
        <w:t>Return to School/Childcare</w:t>
      </w:r>
    </w:p>
    <w:p w14:paraId="07156EC4" w14:textId="77777777" w:rsidR="00186375" w:rsidRDefault="00186375" w:rsidP="00186375"/>
    <w:p w14:paraId="2B69F54A" w14:textId="3D0FD05A" w:rsidR="00186375" w:rsidRDefault="00186375" w:rsidP="00186375">
      <w:r>
        <w:t>Children may return to school or childcare when they are fever-free</w:t>
      </w:r>
      <w:r w:rsidR="002478C1">
        <w:t xml:space="preserve"> (without </w:t>
      </w:r>
      <w:r w:rsidR="00054424">
        <w:t>the use of fever-suppressing medications</w:t>
      </w:r>
      <w:r w:rsidR="002478C1">
        <w:t>)</w:t>
      </w:r>
      <w:r w:rsidR="00054424">
        <w:t xml:space="preserve"> for a full 24 hours</w:t>
      </w:r>
      <w:r w:rsidR="004B7FB0">
        <w:t>, do not have uncontrolled drool due to mouth sores,</w:t>
      </w:r>
      <w:r w:rsidR="00255196">
        <w:t xml:space="preserve"> </w:t>
      </w:r>
      <w:r>
        <w:t>and have no open</w:t>
      </w:r>
      <w:r w:rsidR="006D25FD">
        <w:t xml:space="preserve"> or weeping</w:t>
      </w:r>
      <w:r>
        <w:t xml:space="preserve"> blisters</w:t>
      </w:r>
      <w:r w:rsidR="00962DB3">
        <w:t xml:space="preserve">. </w:t>
      </w:r>
    </w:p>
    <w:p w14:paraId="4B70B0EF" w14:textId="77777777" w:rsidR="00962DB3" w:rsidRDefault="00962DB3" w:rsidP="00186375"/>
    <w:p w14:paraId="3D313758" w14:textId="63BD9408" w:rsidR="00962DB3" w:rsidRDefault="00962DB3" w:rsidP="00186375">
      <w:r>
        <w:t xml:space="preserve">If you have </w:t>
      </w:r>
      <w:r w:rsidR="0031136A">
        <w:t>questions,</w:t>
      </w:r>
      <w:r>
        <w:t xml:space="preserve"> please contact: </w:t>
      </w:r>
    </w:p>
    <w:p w14:paraId="7BCFC449" w14:textId="77777777" w:rsidR="00962DB3" w:rsidRDefault="00962DB3" w:rsidP="00186375"/>
    <w:p w14:paraId="57F62C04" w14:textId="1A6417D6" w:rsidR="00962DB3" w:rsidRDefault="00962DB3" w:rsidP="00186375">
      <w:r>
        <w:t>[</w:t>
      </w:r>
      <w:r w:rsidRPr="0031136A">
        <w:rPr>
          <w:highlight w:val="yellow"/>
        </w:rPr>
        <w:t>School health contact</w:t>
      </w:r>
      <w:r w:rsidR="00EA0381" w:rsidRPr="0031136A">
        <w:rPr>
          <w:highlight w:val="yellow"/>
        </w:rPr>
        <w:t xml:space="preserve"> or local health department contact</w:t>
      </w:r>
      <w:r>
        <w:t>]</w:t>
      </w:r>
    </w:p>
    <w:p w14:paraId="38757E03" w14:textId="77777777" w:rsidR="00EA0381" w:rsidRDefault="00EA0381" w:rsidP="00EA0381">
      <w:r>
        <w:t>Phone: [</w:t>
      </w:r>
      <w:r w:rsidRPr="00F3534C">
        <w:rPr>
          <w:highlight w:val="yellow"/>
        </w:rPr>
        <w:t>XXX-XXX-XXXX</w:t>
      </w:r>
      <w:r>
        <w:t>]</w:t>
      </w:r>
    </w:p>
    <w:p w14:paraId="0E700CDD" w14:textId="77777777" w:rsidR="00EA0381" w:rsidRDefault="00EA0381" w:rsidP="00EA0381">
      <w:r>
        <w:t>Email: [</w:t>
      </w:r>
      <w:r w:rsidRPr="00F3534C">
        <w:rPr>
          <w:highlight w:val="yellow"/>
        </w:rPr>
        <w:t>Contact email address</w:t>
      </w:r>
      <w:r>
        <w:t>]</w:t>
      </w:r>
    </w:p>
    <w:p w14:paraId="6221743F" w14:textId="77777777" w:rsidR="00EA0381" w:rsidRDefault="00EA0381" w:rsidP="00186375"/>
    <w:p w14:paraId="5AE22989" w14:textId="77777777" w:rsidR="00F3534C" w:rsidRDefault="00F3534C" w:rsidP="007B2BF6"/>
    <w:p w14:paraId="3AE101A8" w14:textId="55F6D006" w:rsidR="007B2BF6" w:rsidRDefault="007B2BF6" w:rsidP="007B2BF6">
      <w:r>
        <w:t xml:space="preserve">Thank you for your </w:t>
      </w:r>
      <w:r w:rsidR="00EA0381">
        <w:t xml:space="preserve">help in keeping our students and staff healthy. </w:t>
      </w:r>
    </w:p>
    <w:p w14:paraId="63F072EE" w14:textId="77777777" w:rsidR="00EA0381" w:rsidRDefault="00EA0381" w:rsidP="007B2BF6"/>
    <w:p w14:paraId="6483AC95" w14:textId="4CD99EA1" w:rsidR="007B2BF6" w:rsidRDefault="00EA0381" w:rsidP="007B2BF6">
      <w:r>
        <w:t>Sincerely,</w:t>
      </w:r>
    </w:p>
    <w:p w14:paraId="5749D219" w14:textId="77777777" w:rsidR="00EA0381" w:rsidRDefault="00EA0381" w:rsidP="007B2BF6"/>
    <w:p w14:paraId="29918C64" w14:textId="1FF1BAE2" w:rsidR="007B2BF6" w:rsidRDefault="007B2BF6" w:rsidP="007B2BF6">
      <w:r>
        <w:t>[</w:t>
      </w:r>
      <w:r w:rsidRPr="00F3534C">
        <w:rPr>
          <w:highlight w:val="yellow"/>
        </w:rPr>
        <w:t>Your Name, title</w:t>
      </w:r>
      <w:r>
        <w:t>]</w:t>
      </w:r>
    </w:p>
    <w:p w14:paraId="65C5949E" w14:textId="77777777" w:rsidR="00EA0381" w:rsidRDefault="007B2BF6" w:rsidP="00EA0381">
      <w:r>
        <w:t>[</w:t>
      </w:r>
      <w:r w:rsidR="00EA0381">
        <w:rPr>
          <w:highlight w:val="yellow"/>
        </w:rPr>
        <w:t xml:space="preserve">School </w:t>
      </w:r>
      <w:r w:rsidRPr="00F3534C">
        <w:rPr>
          <w:highlight w:val="yellow"/>
        </w:rPr>
        <w:t>Name</w:t>
      </w:r>
      <w:r>
        <w:t>]</w:t>
      </w:r>
      <w:r w:rsidR="00EA0381">
        <w:t xml:space="preserve"> </w:t>
      </w:r>
    </w:p>
    <w:p w14:paraId="38C64F47" w14:textId="0224D01A" w:rsidR="00EA0381" w:rsidRDefault="00EA0381" w:rsidP="00EA0381">
      <w:r>
        <w:t>[</w:t>
      </w:r>
      <w:r w:rsidRPr="00F3534C">
        <w:rPr>
          <w:highlight w:val="yellow"/>
        </w:rPr>
        <w:t xml:space="preserve">Contact </w:t>
      </w:r>
      <w:r w:rsidRPr="0031136A">
        <w:rPr>
          <w:highlight w:val="yellow"/>
        </w:rPr>
        <w:t>information</w:t>
      </w:r>
      <w:r>
        <w:t>]</w:t>
      </w:r>
    </w:p>
    <w:p w14:paraId="29C72E4D" w14:textId="77777777" w:rsidR="00EA0381" w:rsidRDefault="00EA0381" w:rsidP="007B2BF6"/>
    <w:p w14:paraId="1C5B8625" w14:textId="77777777" w:rsidR="006D70DE" w:rsidRPr="006D70DE" w:rsidRDefault="006D70DE" w:rsidP="006D70DE"/>
    <w:sectPr w:rsidR="006D70DE" w:rsidRPr="006D70DE" w:rsidSect="00FE0BD4">
      <w:footerReference w:type="first" r:id="rId8"/>
      <w:pgSz w:w="12240" w:h="15840"/>
      <w:pgMar w:top="1800" w:right="1440" w:bottom="180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362A" w14:textId="77777777" w:rsidR="00A60CBA" w:rsidRDefault="00A60CBA" w:rsidP="00CE404B">
      <w:r>
        <w:separator/>
      </w:r>
    </w:p>
  </w:endnote>
  <w:endnote w:type="continuationSeparator" w:id="0">
    <w:p w14:paraId="0A1EFB16" w14:textId="77777777" w:rsidR="00A60CBA" w:rsidRDefault="00A60CBA" w:rsidP="00C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8E64" w14:textId="157A64BA" w:rsidR="00FE0BD4" w:rsidRPr="00FE0BD4" w:rsidRDefault="00FE0BD4" w:rsidP="00FE0BD4">
    <w:pPr>
      <w:tabs>
        <w:tab w:val="center" w:pos="4320"/>
        <w:tab w:val="right" w:pos="8640"/>
      </w:tabs>
      <w:spacing w:line="276" w:lineRule="auto"/>
      <w:jc w:val="center"/>
      <w:rPr>
        <w:rFonts w:ascii="Segoe UI Semibold" w:hAnsi="Segoe UI Semibold"/>
        <w:color w:val="022167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E57B" w14:textId="77777777" w:rsidR="00A60CBA" w:rsidRDefault="00A60CBA" w:rsidP="00CE404B">
      <w:r>
        <w:separator/>
      </w:r>
    </w:p>
  </w:footnote>
  <w:footnote w:type="continuationSeparator" w:id="0">
    <w:p w14:paraId="1EEC145F" w14:textId="77777777" w:rsidR="00A60CBA" w:rsidRDefault="00A60CBA" w:rsidP="00CE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9BC"/>
    <w:multiLevelType w:val="hybridMultilevel"/>
    <w:tmpl w:val="B028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3F0"/>
    <w:multiLevelType w:val="hybridMultilevel"/>
    <w:tmpl w:val="122A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63B2"/>
    <w:multiLevelType w:val="hybridMultilevel"/>
    <w:tmpl w:val="CA5A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821"/>
    <w:multiLevelType w:val="hybridMultilevel"/>
    <w:tmpl w:val="D72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40BE"/>
    <w:multiLevelType w:val="hybridMultilevel"/>
    <w:tmpl w:val="D57E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859543">
    <w:abstractNumId w:val="3"/>
  </w:num>
  <w:num w:numId="2" w16cid:durableId="354306358">
    <w:abstractNumId w:val="4"/>
  </w:num>
  <w:num w:numId="3" w16cid:durableId="1208491330">
    <w:abstractNumId w:val="0"/>
  </w:num>
  <w:num w:numId="4" w16cid:durableId="1509558923">
    <w:abstractNumId w:val="1"/>
  </w:num>
  <w:num w:numId="5" w16cid:durableId="68008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92"/>
    <w:rsid w:val="0000490D"/>
    <w:rsid w:val="00012332"/>
    <w:rsid w:val="000157B7"/>
    <w:rsid w:val="000345F9"/>
    <w:rsid w:val="00054424"/>
    <w:rsid w:val="00080981"/>
    <w:rsid w:val="00083A71"/>
    <w:rsid w:val="000A5243"/>
    <w:rsid w:val="000E2CEE"/>
    <w:rsid w:val="000F6A2D"/>
    <w:rsid w:val="00141813"/>
    <w:rsid w:val="0015270D"/>
    <w:rsid w:val="00154E80"/>
    <w:rsid w:val="001572B0"/>
    <w:rsid w:val="001665A1"/>
    <w:rsid w:val="00174497"/>
    <w:rsid w:val="00183A71"/>
    <w:rsid w:val="00184889"/>
    <w:rsid w:val="00186375"/>
    <w:rsid w:val="001B1CF8"/>
    <w:rsid w:val="001B777D"/>
    <w:rsid w:val="001C65B3"/>
    <w:rsid w:val="001E550B"/>
    <w:rsid w:val="002145B0"/>
    <w:rsid w:val="002478C1"/>
    <w:rsid w:val="00255196"/>
    <w:rsid w:val="00261538"/>
    <w:rsid w:val="002B5155"/>
    <w:rsid w:val="002B7041"/>
    <w:rsid w:val="002D2EBC"/>
    <w:rsid w:val="002E72EE"/>
    <w:rsid w:val="00302387"/>
    <w:rsid w:val="0031136A"/>
    <w:rsid w:val="00350002"/>
    <w:rsid w:val="00351072"/>
    <w:rsid w:val="003A7636"/>
    <w:rsid w:val="003C13EE"/>
    <w:rsid w:val="003F5FA2"/>
    <w:rsid w:val="00404AFA"/>
    <w:rsid w:val="004123C9"/>
    <w:rsid w:val="004248E7"/>
    <w:rsid w:val="00444F98"/>
    <w:rsid w:val="00454CCA"/>
    <w:rsid w:val="00480372"/>
    <w:rsid w:val="004844DF"/>
    <w:rsid w:val="00497391"/>
    <w:rsid w:val="004979B1"/>
    <w:rsid w:val="004A2312"/>
    <w:rsid w:val="004A3CC6"/>
    <w:rsid w:val="004B2527"/>
    <w:rsid w:val="004B6B55"/>
    <w:rsid w:val="004B7FB0"/>
    <w:rsid w:val="004F4B0F"/>
    <w:rsid w:val="00542D9A"/>
    <w:rsid w:val="0054456A"/>
    <w:rsid w:val="00587877"/>
    <w:rsid w:val="005A5D5C"/>
    <w:rsid w:val="006068A3"/>
    <w:rsid w:val="00615776"/>
    <w:rsid w:val="0066361F"/>
    <w:rsid w:val="00666C00"/>
    <w:rsid w:val="00674ED5"/>
    <w:rsid w:val="006B4E1A"/>
    <w:rsid w:val="006C48E6"/>
    <w:rsid w:val="006D22CE"/>
    <w:rsid w:val="006D25FD"/>
    <w:rsid w:val="006D70DE"/>
    <w:rsid w:val="006E213F"/>
    <w:rsid w:val="006E2280"/>
    <w:rsid w:val="00705660"/>
    <w:rsid w:val="0072087B"/>
    <w:rsid w:val="007405DE"/>
    <w:rsid w:val="00744A28"/>
    <w:rsid w:val="00773463"/>
    <w:rsid w:val="007B0635"/>
    <w:rsid w:val="007B2BF6"/>
    <w:rsid w:val="007B5F76"/>
    <w:rsid w:val="007B7AD3"/>
    <w:rsid w:val="007F0B74"/>
    <w:rsid w:val="00804EF5"/>
    <w:rsid w:val="00810DCA"/>
    <w:rsid w:val="008235A1"/>
    <w:rsid w:val="00823794"/>
    <w:rsid w:val="00827038"/>
    <w:rsid w:val="0085208B"/>
    <w:rsid w:val="00861CD7"/>
    <w:rsid w:val="00865CD5"/>
    <w:rsid w:val="00867C71"/>
    <w:rsid w:val="008A3202"/>
    <w:rsid w:val="008A5187"/>
    <w:rsid w:val="008B540E"/>
    <w:rsid w:val="008C53D8"/>
    <w:rsid w:val="008F5325"/>
    <w:rsid w:val="0090376A"/>
    <w:rsid w:val="00924C77"/>
    <w:rsid w:val="00942885"/>
    <w:rsid w:val="00955603"/>
    <w:rsid w:val="00962DB3"/>
    <w:rsid w:val="00977C51"/>
    <w:rsid w:val="009E239D"/>
    <w:rsid w:val="009F5FAD"/>
    <w:rsid w:val="00A233E2"/>
    <w:rsid w:val="00A32AD3"/>
    <w:rsid w:val="00A41012"/>
    <w:rsid w:val="00A41109"/>
    <w:rsid w:val="00A4119B"/>
    <w:rsid w:val="00A43CEE"/>
    <w:rsid w:val="00A53F91"/>
    <w:rsid w:val="00A60CBA"/>
    <w:rsid w:val="00A657B6"/>
    <w:rsid w:val="00A718FD"/>
    <w:rsid w:val="00A93E32"/>
    <w:rsid w:val="00AC693A"/>
    <w:rsid w:val="00AD29FA"/>
    <w:rsid w:val="00AF2D95"/>
    <w:rsid w:val="00B2133E"/>
    <w:rsid w:val="00B2667A"/>
    <w:rsid w:val="00B3163A"/>
    <w:rsid w:val="00B335CA"/>
    <w:rsid w:val="00B41047"/>
    <w:rsid w:val="00B65C89"/>
    <w:rsid w:val="00B86836"/>
    <w:rsid w:val="00B87F25"/>
    <w:rsid w:val="00B91755"/>
    <w:rsid w:val="00B94195"/>
    <w:rsid w:val="00BC2559"/>
    <w:rsid w:val="00BC30DC"/>
    <w:rsid w:val="00BC580F"/>
    <w:rsid w:val="00BD1975"/>
    <w:rsid w:val="00BE4E3A"/>
    <w:rsid w:val="00BE657D"/>
    <w:rsid w:val="00BF02F2"/>
    <w:rsid w:val="00C5431B"/>
    <w:rsid w:val="00C601BF"/>
    <w:rsid w:val="00C66D21"/>
    <w:rsid w:val="00C709F1"/>
    <w:rsid w:val="00C82730"/>
    <w:rsid w:val="00C876D8"/>
    <w:rsid w:val="00CA6C9A"/>
    <w:rsid w:val="00CB5D32"/>
    <w:rsid w:val="00CC44C8"/>
    <w:rsid w:val="00CD03EF"/>
    <w:rsid w:val="00CD5892"/>
    <w:rsid w:val="00CE404B"/>
    <w:rsid w:val="00CF02FD"/>
    <w:rsid w:val="00D03DCF"/>
    <w:rsid w:val="00D04406"/>
    <w:rsid w:val="00D0700C"/>
    <w:rsid w:val="00D21F93"/>
    <w:rsid w:val="00D30D52"/>
    <w:rsid w:val="00D421DF"/>
    <w:rsid w:val="00D44961"/>
    <w:rsid w:val="00D721B9"/>
    <w:rsid w:val="00D87489"/>
    <w:rsid w:val="00DC4C3C"/>
    <w:rsid w:val="00DE6677"/>
    <w:rsid w:val="00E21C63"/>
    <w:rsid w:val="00E2355A"/>
    <w:rsid w:val="00E332FE"/>
    <w:rsid w:val="00E7194E"/>
    <w:rsid w:val="00EA0381"/>
    <w:rsid w:val="00F3534C"/>
    <w:rsid w:val="00F3591B"/>
    <w:rsid w:val="00F363D2"/>
    <w:rsid w:val="00F55258"/>
    <w:rsid w:val="00F84B34"/>
    <w:rsid w:val="00FA3542"/>
    <w:rsid w:val="00FB2450"/>
    <w:rsid w:val="00FE0BD4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8FAE8"/>
  <w14:defaultImageDpi w14:val="300"/>
  <w15:docId w15:val="{8894F65D-E182-43E7-89CD-34C938A6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55"/>
    <w:rPr>
      <w:color w:val="000000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0D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0D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0D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0D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6836"/>
    <w:pPr>
      <w:tabs>
        <w:tab w:val="center" w:pos="4320"/>
        <w:tab w:val="right" w:pos="8640"/>
      </w:tabs>
      <w:spacing w:before="480" w:after="60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B86836"/>
    <w:rPr>
      <w:color w:val="000000" w:themeColor="text2"/>
    </w:rPr>
  </w:style>
  <w:style w:type="paragraph" w:styleId="Footer">
    <w:name w:val="footer"/>
    <w:basedOn w:val="Normal"/>
    <w:link w:val="FooterChar"/>
    <w:uiPriority w:val="99"/>
    <w:semiHidden/>
    <w:rsid w:val="00CE4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406"/>
    <w:rPr>
      <w:color w:val="00000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4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1F9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93"/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21F93"/>
    <w:pPr>
      <w:contextualSpacing/>
    </w:pPr>
    <w:rPr>
      <w:rFonts w:asciiTheme="majorHAnsi" w:eastAsiaTheme="majorEastAsia" w:hAnsiTheme="majorHAnsi" w:cstheme="majorBidi"/>
      <w:color w:val="022167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93"/>
    <w:rPr>
      <w:rFonts w:asciiTheme="majorHAnsi" w:eastAsiaTheme="majorEastAsia" w:hAnsiTheme="majorHAnsi" w:cstheme="majorBidi"/>
      <w:color w:val="022167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93"/>
    <w:pPr>
      <w:numPr>
        <w:ilvl w:val="1"/>
      </w:numPr>
      <w:spacing w:after="160"/>
    </w:pPr>
    <w:rPr>
      <w:color w:val="022167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1F93"/>
    <w:rPr>
      <w:color w:val="022167" w:themeColor="text1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21F93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4406"/>
    <w:rPr>
      <w:i/>
      <w:iCs/>
      <w:color w:val="000000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0D"/>
    <w:rPr>
      <w:rFonts w:asciiTheme="majorHAnsi" w:eastAsiaTheme="majorEastAsia" w:hAnsiTheme="majorHAnsi" w:cstheme="majorBidi"/>
      <w:color w:val="000000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  <w:sz w:val="21"/>
      <w:szCs w:val="21"/>
    </w:rPr>
  </w:style>
  <w:style w:type="paragraph" w:styleId="Caption">
    <w:name w:val="caption"/>
    <w:basedOn w:val="Normal"/>
    <w:next w:val="Normal"/>
    <w:uiPriority w:val="35"/>
    <w:qFormat/>
    <w:rsid w:val="00A233E2"/>
    <w:pPr>
      <w:spacing w:after="200"/>
    </w:pPr>
    <w:rPr>
      <w:b/>
      <w:iCs/>
      <w:sz w:val="20"/>
      <w:szCs w:val="18"/>
    </w:rPr>
  </w:style>
  <w:style w:type="table" w:styleId="TableGrid">
    <w:name w:val="Table Grid"/>
    <w:basedOn w:val="TableNormal"/>
    <w:uiPriority w:val="59"/>
    <w:rsid w:val="004A3CC6"/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shd w:val="clear" w:color="auto" w:fill="FFDC66" w:themeFill="accent4" w:themeFillTint="99"/>
      </w:tcPr>
    </w:tblStylePr>
    <w:tblStylePr w:type="band2Horz">
      <w:tblPr/>
      <w:tcPr>
        <w:shd w:val="clear" w:color="auto" w:fill="FFF3CC" w:themeFill="accent4" w:themeFillTint="33"/>
      </w:tcPr>
    </w:tblStylePr>
  </w:style>
  <w:style w:type="paragraph" w:customStyle="1" w:styleId="Header-Page1">
    <w:name w:val="Header-Page 1"/>
    <w:link w:val="Header-Page1Char"/>
    <w:semiHidden/>
    <w:rsid w:val="00955603"/>
    <w:pPr>
      <w:ind w:left="-1440"/>
    </w:pPr>
    <w:rPr>
      <w:noProof/>
      <w:color w:val="000000" w:themeColor="text2"/>
    </w:rPr>
  </w:style>
  <w:style w:type="character" w:customStyle="1" w:styleId="Header-Page1Char">
    <w:name w:val="Header-Page 1 Char"/>
    <w:basedOn w:val="HeaderChar"/>
    <w:link w:val="Header-Page1"/>
    <w:semiHidden/>
    <w:rsid w:val="00955603"/>
    <w:rPr>
      <w:noProof/>
      <w:color w:val="000000" w:themeColor="text2"/>
    </w:rPr>
  </w:style>
  <w:style w:type="character" w:styleId="Hyperlink">
    <w:name w:val="Hyperlink"/>
    <w:basedOn w:val="DefaultParagraphFont"/>
    <w:uiPriority w:val="99"/>
    <w:unhideWhenUsed/>
    <w:rsid w:val="00674ED5"/>
    <w:rPr>
      <w:color w:val="0965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ED5"/>
    <w:rPr>
      <w:color w:val="0965D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2BF6"/>
    <w:pPr>
      <w:ind w:left="720"/>
      <w:contextualSpacing/>
    </w:pPr>
  </w:style>
  <w:style w:type="paragraph" w:styleId="Revision">
    <w:name w:val="Revision"/>
    <w:hidden/>
    <w:uiPriority w:val="99"/>
    <w:semiHidden/>
    <w:rsid w:val="006E2280"/>
    <w:rPr>
      <w:color w:val="000000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CB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D32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D32"/>
    <w:rPr>
      <w:b/>
      <w:bCs/>
      <w:color w:val="000000" w:themeColor="text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6C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dc.gov/hygiene/about/when-and-how-to-clean-and-disinfect-your-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dick466\Downloads\dshs-stationery-color%20(38)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dshs-stationery-color (38)</Template>
  <TotalTime>0</TotalTime>
  <Pages>3</Pages>
  <Words>530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Hardick,Christopher (DSHS)</dc:creator>
  <dc:description>Template updated 10/27/2021.</dc:description>
  <cp:lastModifiedBy>Garcia,Ilza  (DSHS)</cp:lastModifiedBy>
  <cp:revision>2</cp:revision>
  <cp:lastPrinted>2022-09-13T17:20:00Z</cp:lastPrinted>
  <dcterms:created xsi:type="dcterms:W3CDTF">2025-10-27T18:23:00Z</dcterms:created>
  <dcterms:modified xsi:type="dcterms:W3CDTF">2025-10-27T18:23:00Z</dcterms:modified>
</cp:coreProperties>
</file>