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3E40" w:rsidR="00780B57" w:rsidP="009155C2" w:rsidRDefault="00780B57" w14:paraId="016E560B" w14:textId="64986EF3">
      <w:pPr>
        <w:pStyle w:val="ODPBigHeading"/>
        <w:tabs>
          <w:tab w:val="left" w:pos="3330"/>
        </w:tabs>
        <w:spacing w:before="0"/>
        <w:jc w:val="center"/>
        <w:rPr>
          <w:rFonts w:ascii="Verdana" w:hAnsi="Verdana"/>
          <w:u w:val="single"/>
        </w:rPr>
      </w:pPr>
      <w:r w:rsidRPr="42B11167">
        <w:rPr>
          <w:rFonts w:ascii="Verdana" w:hAnsi="Verdana"/>
        </w:rPr>
        <w:t>Agenda</w:t>
      </w:r>
    </w:p>
    <w:p w:rsidRPr="00253E40" w:rsidR="00780B57" w:rsidP="007931A6" w:rsidRDefault="00877BA4" w14:paraId="2D6DF99A" w14:textId="1E7E438C">
      <w:pPr>
        <w:jc w:val="center"/>
        <w:rPr>
          <w:rFonts w:ascii="Verdana" w:hAnsi="Verdana" w:cs="Arial"/>
          <w:b/>
          <w:sz w:val="40"/>
          <w:szCs w:val="40"/>
        </w:rPr>
      </w:pPr>
      <w:r w:rsidRPr="00253E40">
        <w:rPr>
          <w:rFonts w:ascii="Verdana" w:hAnsi="Verdana" w:cs="Arial"/>
          <w:b/>
          <w:sz w:val="40"/>
          <w:szCs w:val="40"/>
        </w:rPr>
        <w:t>Preparedness Coordinating Council</w:t>
      </w:r>
      <w:r w:rsidRPr="00253E40" w:rsidR="00780B57">
        <w:rPr>
          <w:rFonts w:ascii="Verdana" w:hAnsi="Verdana" w:cs="Arial"/>
          <w:b/>
          <w:sz w:val="40"/>
          <w:szCs w:val="40"/>
        </w:rPr>
        <w:t xml:space="preserve"> Meeting</w:t>
      </w:r>
    </w:p>
    <w:p w:rsidRPr="00253E40" w:rsidR="00780B57" w:rsidP="00780B57" w:rsidRDefault="00780B57" w14:paraId="6F0D57B1" w14:textId="77777777">
      <w:pPr>
        <w:jc w:val="center"/>
        <w:rPr>
          <w:rFonts w:ascii="Verdana" w:hAnsi="Verdana" w:cs="Arial"/>
          <w:b/>
          <w:sz w:val="28"/>
          <w:szCs w:val="28"/>
        </w:rPr>
      </w:pPr>
    </w:p>
    <w:p w:rsidR="14684A92" w:rsidP="535C0C88" w:rsidRDefault="14684A92" w14:paraId="2D1688CC" w14:textId="291EE5A3">
      <w:pPr>
        <w:jc w:val="center"/>
        <w:rPr>
          <w:rFonts w:ascii="Verdana" w:hAnsi="Verdana" w:cs="Arial"/>
          <w:b w:val="1"/>
          <w:bCs w:val="1"/>
          <w:sz w:val="28"/>
          <w:szCs w:val="28"/>
        </w:rPr>
      </w:pPr>
      <w:r w:rsidRPr="535C0C88" w:rsidR="14684A92">
        <w:rPr>
          <w:rFonts w:ascii="Verdana" w:hAnsi="Verdana" w:cs="Arial"/>
          <w:b w:val="1"/>
          <w:bCs w:val="1"/>
          <w:sz w:val="28"/>
          <w:szCs w:val="28"/>
        </w:rPr>
        <w:t xml:space="preserve">Tuesday, January </w:t>
      </w:r>
      <w:r w:rsidRPr="535C0C88" w:rsidR="78B89276">
        <w:rPr>
          <w:rFonts w:ascii="Verdana" w:hAnsi="Verdana" w:cs="Arial"/>
          <w:b w:val="1"/>
          <w:bCs w:val="1"/>
          <w:sz w:val="28"/>
          <w:szCs w:val="28"/>
        </w:rPr>
        <w:t>7</w:t>
      </w:r>
      <w:r w:rsidRPr="535C0C88" w:rsidR="14684A92">
        <w:rPr>
          <w:rFonts w:ascii="Verdana" w:hAnsi="Verdana" w:cs="Arial"/>
          <w:b w:val="1"/>
          <w:bCs w:val="1"/>
          <w:sz w:val="28"/>
          <w:szCs w:val="28"/>
        </w:rPr>
        <w:t>, 2025</w:t>
      </w:r>
    </w:p>
    <w:p w:rsidR="14FF018F" w:rsidP="420AF776" w:rsidRDefault="14FF018F" w14:paraId="4A7D87DA" w14:textId="1A93CC65">
      <w:pPr>
        <w:jc w:val="center"/>
        <w:rPr>
          <w:rFonts w:ascii="Verdana" w:hAnsi="Verdana"/>
          <w:b/>
          <w:bCs/>
        </w:rPr>
      </w:pPr>
      <w:r w:rsidRPr="420AF776">
        <w:rPr>
          <w:rFonts w:ascii="Verdana" w:hAnsi="Verdana"/>
          <w:b/>
          <w:bCs/>
        </w:rPr>
        <w:t>In-Person: Room M100</w:t>
      </w:r>
    </w:p>
    <w:p w:rsidRPr="00253E40" w:rsidR="00503E4B" w:rsidP="00503E4B" w:rsidRDefault="00503E4B" w14:paraId="5A0A6931" w14:textId="07B17A39">
      <w:pPr>
        <w:jc w:val="center"/>
        <w:rPr>
          <w:rFonts w:ascii="Verdana" w:hAnsi="Verdana" w:cs="Arial"/>
          <w:szCs w:val="28"/>
        </w:rPr>
      </w:pPr>
      <w:r w:rsidRPr="00253E40">
        <w:rPr>
          <w:rFonts w:ascii="Verdana" w:hAnsi="Verdana"/>
          <w:b/>
          <w:bCs/>
          <w:szCs w:val="28"/>
        </w:rPr>
        <w:t>Virtual:</w:t>
      </w:r>
      <w:r w:rsidRPr="00253E40">
        <w:rPr>
          <w:rFonts w:ascii="Verdana" w:hAnsi="Verdana"/>
          <w:szCs w:val="28"/>
        </w:rPr>
        <w:t xml:space="preserve">  See meeting invitation for TEAMS link</w:t>
      </w:r>
    </w:p>
    <w:p w:rsidRPr="00253E40" w:rsidR="00B900EA" w:rsidP="00707701" w:rsidRDefault="00074FC2" w14:paraId="0F9FD02C" w14:textId="373B821B">
      <w:pPr>
        <w:jc w:val="center"/>
        <w:rPr>
          <w:rFonts w:ascii="Verdana" w:hAnsi="Verdana" w:cs="Calibri"/>
          <w:szCs w:val="28"/>
        </w:rPr>
      </w:pPr>
      <w:r w:rsidRPr="00253E40">
        <w:rPr>
          <w:rFonts w:ascii="Verdana" w:hAnsi="Verdana" w:cs="Calibri"/>
          <w:szCs w:val="28"/>
        </w:rPr>
        <w:t>1</w:t>
      </w:r>
      <w:r w:rsidRPr="00253E40" w:rsidR="00744A6F">
        <w:rPr>
          <w:rFonts w:ascii="Verdana" w:hAnsi="Verdana" w:cs="Calibri"/>
          <w:szCs w:val="28"/>
        </w:rPr>
        <w:t>2</w:t>
      </w:r>
      <w:r w:rsidRPr="00253E40" w:rsidR="00780B57">
        <w:rPr>
          <w:rFonts w:ascii="Verdana" w:hAnsi="Verdana" w:cs="Calibri"/>
          <w:szCs w:val="28"/>
        </w:rPr>
        <w:t>:</w:t>
      </w:r>
      <w:r w:rsidRPr="00253E40" w:rsidR="00744A6F">
        <w:rPr>
          <w:rFonts w:ascii="Verdana" w:hAnsi="Verdana" w:cs="Calibri"/>
          <w:szCs w:val="28"/>
        </w:rPr>
        <w:t>3</w:t>
      </w:r>
      <w:r w:rsidRPr="00253E40" w:rsidR="00780B57">
        <w:rPr>
          <w:rFonts w:ascii="Verdana" w:hAnsi="Verdana" w:cs="Calibri"/>
          <w:szCs w:val="28"/>
        </w:rPr>
        <w:t xml:space="preserve">0 – </w:t>
      </w:r>
      <w:r w:rsidRPr="00253E40">
        <w:rPr>
          <w:rFonts w:ascii="Verdana" w:hAnsi="Verdana" w:cs="Calibri"/>
          <w:szCs w:val="28"/>
        </w:rPr>
        <w:t>3</w:t>
      </w:r>
      <w:r w:rsidRPr="00253E40" w:rsidR="00780B57">
        <w:rPr>
          <w:rFonts w:ascii="Verdana" w:hAnsi="Verdana" w:cs="Calibri"/>
          <w:szCs w:val="28"/>
        </w:rPr>
        <w:t>:</w:t>
      </w:r>
      <w:r w:rsidRPr="00253E40" w:rsidR="003A69F8">
        <w:rPr>
          <w:rFonts w:ascii="Verdana" w:hAnsi="Verdana" w:cs="Calibri"/>
          <w:szCs w:val="28"/>
        </w:rPr>
        <w:t>3</w:t>
      </w:r>
      <w:r w:rsidRPr="00253E40" w:rsidR="00780B57">
        <w:rPr>
          <w:rFonts w:ascii="Verdana" w:hAnsi="Verdana" w:cs="Calibri"/>
          <w:szCs w:val="28"/>
        </w:rPr>
        <w:t xml:space="preserve">0 PM </w:t>
      </w:r>
    </w:p>
    <w:p w:rsidR="00E65CEF" w:rsidP="00780B57" w:rsidRDefault="00E65CEF" w14:paraId="5A5DE46E" w14:textId="77777777">
      <w:pPr>
        <w:rPr>
          <w:rFonts w:ascii="Helvetica" w:hAnsi="Helvetica"/>
          <w:color w:val="475163"/>
          <w:sz w:val="20"/>
          <w:szCs w:val="21"/>
        </w:rPr>
      </w:pPr>
    </w:p>
    <w:p w:rsidRPr="00253E40" w:rsidR="00780B57" w:rsidP="00780B57" w:rsidRDefault="00A236CD" w14:paraId="688B65F8" w14:textId="26C122B9">
      <w:pPr>
        <w:rPr>
          <w:rFonts w:ascii="Verdana" w:hAnsi="Verdana" w:cs="Arial"/>
          <w:b/>
          <w:sz w:val="28"/>
          <w:szCs w:val="28"/>
        </w:rPr>
      </w:pPr>
      <w:r w:rsidRPr="00133DD0">
        <w:rPr>
          <w:rFonts w:ascii="Helvetica" w:hAnsi="Helvetica"/>
          <w:color w:val="475163"/>
          <w:sz w:val="20"/>
          <w:szCs w:val="21"/>
        </w:rPr>
        <w:br/>
      </w:r>
      <w:r w:rsidRPr="00253E40" w:rsidR="00780B57">
        <w:rPr>
          <w:rFonts w:ascii="Verdana" w:hAnsi="Verdana" w:cs="Arial"/>
          <w:b/>
          <w:sz w:val="28"/>
          <w:szCs w:val="28"/>
        </w:rPr>
        <w:t>Meeting Goals:</w:t>
      </w:r>
    </w:p>
    <w:p w:rsidRPr="00F212CF" w:rsidR="00A34376" w:rsidP="0082508D" w:rsidRDefault="00A34376" w14:paraId="46D3CC76" w14:textId="084B276C">
      <w:pPr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F212CF">
        <w:rPr>
          <w:rFonts w:ascii="Verdana" w:hAnsi="Verdana" w:cs="Arial"/>
          <w:sz w:val="22"/>
          <w:szCs w:val="22"/>
        </w:rPr>
        <w:t>Build awareness of ongoing public health and medical preparedness, response, recovery, and mitigation activities in Texas</w:t>
      </w:r>
      <w:r w:rsidRPr="00F212CF" w:rsidR="00CD7FB2">
        <w:rPr>
          <w:rFonts w:ascii="Verdana" w:hAnsi="Verdana" w:cs="Arial"/>
          <w:sz w:val="22"/>
          <w:szCs w:val="22"/>
        </w:rPr>
        <w:t>.</w:t>
      </w:r>
    </w:p>
    <w:p w:rsidRPr="00253E40" w:rsidR="00A34376" w:rsidP="0082508D" w:rsidRDefault="00F51BBF" w14:paraId="46579DE3" w14:textId="3096125C">
      <w:pPr>
        <w:numPr>
          <w:ilvl w:val="0"/>
          <w:numId w:val="4"/>
        </w:numPr>
        <w:rPr>
          <w:rFonts w:ascii="Verdana" w:hAnsi="Verdana" w:cs="Arial"/>
          <w:i/>
          <w:sz w:val="22"/>
          <w:szCs w:val="22"/>
        </w:rPr>
      </w:pPr>
      <w:r w:rsidRPr="00F212CF">
        <w:rPr>
          <w:rFonts w:ascii="Verdana" w:hAnsi="Verdana" w:cs="Arial"/>
          <w:sz w:val="22"/>
          <w:szCs w:val="22"/>
        </w:rPr>
        <w:t>Provide feedback and offer</w:t>
      </w:r>
      <w:r w:rsidRPr="00F212CF" w:rsidR="00A34376">
        <w:rPr>
          <w:rFonts w:ascii="Verdana" w:hAnsi="Verdana" w:cs="Arial"/>
          <w:sz w:val="22"/>
          <w:szCs w:val="22"/>
        </w:rPr>
        <w:t xml:space="preserve"> strategic recommendations </w:t>
      </w:r>
      <w:r w:rsidRPr="00F212CF">
        <w:rPr>
          <w:rFonts w:ascii="Verdana" w:hAnsi="Verdana" w:cs="Arial"/>
          <w:sz w:val="22"/>
          <w:szCs w:val="22"/>
        </w:rPr>
        <w:t>for</w:t>
      </w:r>
      <w:r w:rsidRPr="00F212CF" w:rsidR="00A34376">
        <w:rPr>
          <w:rFonts w:ascii="Verdana" w:hAnsi="Verdana" w:cs="Arial"/>
          <w:sz w:val="22"/>
          <w:szCs w:val="22"/>
        </w:rPr>
        <w:t xml:space="preserve"> </w:t>
      </w:r>
      <w:r w:rsidRPr="00F212CF" w:rsidR="00AC7BCC">
        <w:rPr>
          <w:rFonts w:ascii="Verdana" w:hAnsi="Verdana" w:cs="Arial"/>
          <w:sz w:val="22"/>
          <w:szCs w:val="22"/>
        </w:rPr>
        <w:t>DSHS</w:t>
      </w:r>
      <w:r w:rsidRPr="00F212CF">
        <w:rPr>
          <w:rFonts w:ascii="Verdana" w:hAnsi="Verdana" w:cs="Arial"/>
          <w:sz w:val="22"/>
          <w:szCs w:val="22"/>
        </w:rPr>
        <w:t xml:space="preserve"> to consider</w:t>
      </w:r>
      <w:r w:rsidRPr="00F212CF" w:rsidR="00CD7FB2">
        <w:rPr>
          <w:rFonts w:ascii="Verdana" w:hAnsi="Verdana" w:cs="Arial"/>
          <w:sz w:val="22"/>
          <w:szCs w:val="22"/>
        </w:rPr>
        <w:t>.</w:t>
      </w:r>
    </w:p>
    <w:p w:rsidR="00780B57" w:rsidP="00780B57" w:rsidRDefault="00780B57" w14:paraId="2A50F132" w14:textId="149BF991">
      <w:pPr>
        <w:ind w:left="720"/>
        <w:rPr>
          <w:rFonts w:ascii="Calibri" w:hAnsi="Calibri" w:cs="Arial"/>
          <w:b/>
          <w:sz w:val="16"/>
          <w:szCs w:val="16"/>
        </w:rPr>
      </w:pPr>
    </w:p>
    <w:tbl>
      <w:tblPr>
        <w:tblW w:w="1060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965"/>
        <w:gridCol w:w="3885"/>
        <w:gridCol w:w="2100"/>
        <w:gridCol w:w="2655"/>
      </w:tblGrid>
      <w:tr w:rsidRPr="00AC7BCC" w:rsidR="00BF4E6E" w:rsidTr="39BCA459" w14:paraId="1A456C35" w14:textId="77777777">
        <w:trPr>
          <w:trHeight w:val="648"/>
          <w:tblHeader/>
        </w:trPr>
        <w:tc>
          <w:tcPr>
            <w:tcW w:w="196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Pr="00AC7BCC" w:rsidR="00BF4E6E" w:rsidP="00CA7CB2" w:rsidRDefault="00BF4E6E" w14:paraId="02B6615F" w14:textId="77777777">
            <w:pPr>
              <w:jc w:val="center"/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bookmarkStart w:name="_Hlk66263698" w:id="0"/>
            <w:r w:rsidRPr="00AC7BCC"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Time (CST)</w:t>
            </w:r>
          </w:p>
        </w:tc>
        <w:tc>
          <w:tcPr>
            <w:tcW w:w="388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Pr="00AC7BCC" w:rsidR="00BF4E6E" w:rsidP="00CA7CB2" w:rsidRDefault="00BF4E6E" w14:paraId="29C22C3D" w14:textId="77777777">
            <w:pPr>
              <w:jc w:val="center"/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AC7BCC"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Items</w:t>
            </w:r>
          </w:p>
        </w:tc>
        <w:tc>
          <w:tcPr>
            <w:tcW w:w="2100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Pr="00AC7BCC" w:rsidR="00BF4E6E" w:rsidP="00CA7CB2" w:rsidRDefault="00BF4E6E" w14:paraId="2D1C1AD0" w14:textId="1C4D15D2">
            <w:pPr>
              <w:jc w:val="center"/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 xml:space="preserve">Discussion / Action </w:t>
            </w:r>
          </w:p>
        </w:tc>
        <w:tc>
          <w:tcPr>
            <w:tcW w:w="265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Pr="00AC7BCC" w:rsidR="00BF4E6E" w:rsidP="00CA7CB2" w:rsidRDefault="00BF4E6E" w14:paraId="2A3D66FE" w14:textId="77777777">
            <w:pPr>
              <w:jc w:val="center"/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AC7BCC"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Lead(s)</w:t>
            </w:r>
          </w:p>
        </w:tc>
      </w:tr>
      <w:tr w:rsidRPr="00F212CF" w:rsidR="00BF4E6E" w:rsidTr="39BCA459" w14:paraId="2610C35F" w14:textId="77777777">
        <w:trPr>
          <w:trHeight w:val="948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82508D" w:rsidRDefault="00074FC2" w14:paraId="7454FCFA" w14:textId="14513502">
            <w:pPr>
              <w:numPr>
                <w:ilvl w:val="0"/>
                <w:numId w:val="5"/>
              </w:numPr>
              <w:ind w:left="338" w:hanging="338"/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1</w:t>
            </w:r>
            <w:r w:rsidRPr="00F212CF" w:rsidR="00744A6F">
              <w:rPr>
                <w:rFonts w:ascii="Verdana" w:hAnsi="Verdana" w:cs="Arial"/>
                <w:sz w:val="22"/>
                <w:szCs w:val="22"/>
              </w:rPr>
              <w:t>2</w:t>
            </w:r>
            <w:r w:rsidRPr="00F212CF" w:rsidR="00BF4E6E">
              <w:rPr>
                <w:rFonts w:ascii="Verdana" w:hAnsi="Verdana" w:cs="Arial"/>
                <w:sz w:val="22"/>
                <w:szCs w:val="22"/>
              </w:rPr>
              <w:t>:</w:t>
            </w:r>
            <w:r w:rsidRPr="00F212CF" w:rsidR="00744A6F">
              <w:rPr>
                <w:rFonts w:ascii="Verdana" w:hAnsi="Verdana" w:cs="Arial"/>
                <w:sz w:val="22"/>
                <w:szCs w:val="22"/>
              </w:rPr>
              <w:t>3</w:t>
            </w:r>
            <w:r w:rsidRPr="00F212CF" w:rsidR="00BF4E6E">
              <w:rPr>
                <w:rFonts w:ascii="Verdana" w:hAnsi="Verdana" w:cs="Arial"/>
                <w:sz w:val="22"/>
                <w:szCs w:val="22"/>
              </w:rPr>
              <w:t>0 –</w:t>
            </w:r>
            <w:r w:rsidRPr="00F212CF">
              <w:rPr>
                <w:rFonts w:ascii="Verdana" w:hAnsi="Verdana" w:cs="Arial"/>
                <w:sz w:val="22"/>
                <w:szCs w:val="22"/>
              </w:rPr>
              <w:t>1</w:t>
            </w:r>
            <w:r w:rsidRPr="00F212CF" w:rsidR="00744A6F">
              <w:rPr>
                <w:rFonts w:ascii="Verdana" w:hAnsi="Verdana" w:cs="Arial"/>
                <w:sz w:val="22"/>
                <w:szCs w:val="22"/>
              </w:rPr>
              <w:t>2</w:t>
            </w:r>
            <w:r w:rsidRPr="00F212CF" w:rsidR="00BF4E6E">
              <w:rPr>
                <w:rFonts w:ascii="Verdana" w:hAnsi="Verdana" w:cs="Arial"/>
                <w:sz w:val="22"/>
                <w:szCs w:val="22"/>
              </w:rPr>
              <w:t>:</w:t>
            </w:r>
            <w:r w:rsidR="00C76AFD">
              <w:rPr>
                <w:rFonts w:ascii="Verdana" w:hAnsi="Verdana" w:cs="Arial"/>
                <w:sz w:val="22"/>
                <w:szCs w:val="22"/>
              </w:rPr>
              <w:t>45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A275E2" w:rsidRDefault="00BF4E6E" w14:paraId="7B79E6D9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F212CF">
              <w:rPr>
                <w:rFonts w:ascii="Verdana" w:hAnsi="Verdana" w:cs="Arial"/>
                <w:b/>
                <w:sz w:val="22"/>
                <w:szCs w:val="22"/>
              </w:rPr>
              <w:t>Welcome and Introductions:</w:t>
            </w:r>
          </w:p>
          <w:p w:rsidRPr="00F212CF" w:rsidR="00BF4E6E" w:rsidP="0082508D" w:rsidRDefault="00BF4E6E" w14:paraId="0E99FF8E" w14:textId="55605E4B">
            <w:pPr>
              <w:numPr>
                <w:ilvl w:val="0"/>
                <w:numId w:val="6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Welcome</w:t>
            </w:r>
            <w:r w:rsidR="00C76AFD">
              <w:rPr>
                <w:rFonts w:ascii="Verdana" w:hAnsi="Verdana" w:cs="Arial"/>
                <w:sz w:val="22"/>
                <w:szCs w:val="22"/>
              </w:rPr>
              <w:t xml:space="preserve"> and Introductions</w:t>
            </w:r>
          </w:p>
          <w:p w:rsidRPr="00C76AFD" w:rsidR="00F20B2D" w:rsidP="1E51FCAD" w:rsidRDefault="00F20B2D" w14:paraId="6E11783C" w14:textId="2DBC0B6E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A275E2" w:rsidRDefault="00BF4E6E" w14:paraId="2F3E97F3" w14:textId="77777777">
            <w:p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930CA6" w:rsidP="625F1F93" w:rsidRDefault="00930CA6" w14:paraId="0D9CB8C4" w14:textId="54A562B9">
            <w:pPr>
              <w:ind w:left="254" w:hanging="254"/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625F1F93" w:rsidR="3918496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Jim Parisi, PCC Co-Chair</w:t>
            </w:r>
          </w:p>
        </w:tc>
      </w:tr>
      <w:tr w:rsidRPr="00F212CF" w:rsidR="00BF4E6E" w:rsidTr="39BCA459" w14:paraId="27893EBC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82508D" w:rsidRDefault="00074FC2" w14:paraId="6C23DE10" w14:textId="52911874">
            <w:pPr>
              <w:numPr>
                <w:ilvl w:val="0"/>
                <w:numId w:val="5"/>
              </w:numPr>
              <w:ind w:left="338" w:hanging="338"/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1</w:t>
            </w:r>
            <w:r w:rsidRPr="00F212CF" w:rsidR="00744A6F">
              <w:rPr>
                <w:rFonts w:ascii="Verdana" w:hAnsi="Verdana" w:cs="Arial"/>
                <w:sz w:val="22"/>
                <w:szCs w:val="22"/>
              </w:rPr>
              <w:t>2</w:t>
            </w:r>
            <w:r w:rsidRPr="00F212CF" w:rsidR="00BF4E6E">
              <w:rPr>
                <w:rFonts w:ascii="Verdana" w:hAnsi="Verdana" w:cs="Arial"/>
                <w:sz w:val="22"/>
                <w:szCs w:val="22"/>
              </w:rPr>
              <w:t>:</w:t>
            </w:r>
            <w:r w:rsidR="00C76AFD">
              <w:rPr>
                <w:rFonts w:ascii="Verdana" w:hAnsi="Verdana" w:cs="Arial"/>
                <w:sz w:val="22"/>
                <w:szCs w:val="22"/>
              </w:rPr>
              <w:t>45</w:t>
            </w:r>
            <w:r w:rsidRPr="00F212CF" w:rsidR="00BF4E6E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Pr="00F212CF">
              <w:rPr>
                <w:rFonts w:ascii="Verdana" w:hAnsi="Verdana" w:cs="Arial"/>
                <w:sz w:val="22"/>
                <w:szCs w:val="22"/>
              </w:rPr>
              <w:t>1</w:t>
            </w:r>
            <w:r w:rsidRPr="00F212CF" w:rsidR="00C04A63">
              <w:rPr>
                <w:rFonts w:ascii="Verdana" w:hAnsi="Verdana" w:cs="Arial"/>
                <w:sz w:val="22"/>
                <w:szCs w:val="22"/>
              </w:rPr>
              <w:t>:</w:t>
            </w:r>
            <w:r w:rsidR="00C76AFD">
              <w:rPr>
                <w:rFonts w:ascii="Verdana" w:hAnsi="Verdana" w:cs="Arial"/>
                <w:sz w:val="22"/>
                <w:szCs w:val="22"/>
              </w:rPr>
              <w:t>00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A275E2" w:rsidRDefault="00BF4E6E" w14:paraId="370B01C0" w14:textId="77777777">
            <w:p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b/>
                <w:sz w:val="22"/>
                <w:szCs w:val="22"/>
              </w:rPr>
              <w:t>PCC Business:</w:t>
            </w:r>
          </w:p>
          <w:p w:rsidRPr="00F212CF" w:rsidR="00BF4E6E" w:rsidP="00F20B2D" w:rsidRDefault="00BF4E6E" w14:paraId="3C4EF8FE" w14:textId="77777777">
            <w:pPr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Determination of a quorum </w:t>
            </w:r>
          </w:p>
          <w:p w:rsidR="00C1533C" w:rsidP="002B2575" w:rsidRDefault="00BF4E6E" w14:paraId="05D9E73C" w14:textId="2890A05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535C0C88" w:rsidR="00BF4E6E">
              <w:rPr>
                <w:rFonts w:ascii="Verdana" w:hAnsi="Verdana" w:cs="Arial"/>
                <w:sz w:val="22"/>
                <w:szCs w:val="22"/>
              </w:rPr>
              <w:t xml:space="preserve">Review and approve </w:t>
            </w:r>
            <w:r w:rsidRPr="535C0C88" w:rsidR="6B945336">
              <w:rPr>
                <w:rFonts w:ascii="Verdana" w:hAnsi="Verdana" w:cs="Arial"/>
                <w:sz w:val="22"/>
                <w:szCs w:val="22"/>
              </w:rPr>
              <w:t>October 21, 2024</w:t>
            </w:r>
          </w:p>
          <w:p w:rsidRPr="00CC07CD" w:rsidR="002B2575" w:rsidP="535C0C88" w:rsidRDefault="00CC07CD" w14:paraId="11AAFAC6" w14:textId="6F4BB93E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535C0C88" w:rsidR="00CC07CD">
              <w:rPr>
                <w:rFonts w:ascii="Verdana" w:hAnsi="Verdana" w:cs="Arial"/>
                <w:sz w:val="22"/>
                <w:szCs w:val="22"/>
              </w:rPr>
              <w:t xml:space="preserve">Future </w:t>
            </w:r>
            <w:r w:rsidRPr="535C0C88" w:rsidR="002B2575">
              <w:rPr>
                <w:rFonts w:ascii="Verdana" w:hAnsi="Verdana" w:cs="Arial"/>
                <w:sz w:val="22"/>
                <w:szCs w:val="22"/>
              </w:rPr>
              <w:t>Meeting</w:t>
            </w:r>
            <w:r w:rsidRPr="535C0C88" w:rsidR="00CC07CD">
              <w:rPr>
                <w:rFonts w:ascii="Verdana" w:hAnsi="Verdana" w:cs="Arial"/>
                <w:sz w:val="22"/>
                <w:szCs w:val="22"/>
              </w:rPr>
              <w:t xml:space="preserve"> Date</w:t>
            </w:r>
            <w:r w:rsidRPr="535C0C88" w:rsidR="5809C86D">
              <w:rPr>
                <w:rFonts w:ascii="Verdana" w:hAnsi="Verdana" w:cs="Arial"/>
                <w:sz w:val="22"/>
                <w:szCs w:val="22"/>
              </w:rPr>
              <w:t>s</w:t>
            </w:r>
            <w:r w:rsidRPr="535C0C88" w:rsidR="00CC07CD">
              <w:rPr>
                <w:rFonts w:ascii="Verdana" w:hAnsi="Verdana" w:cs="Arial"/>
                <w:sz w:val="22"/>
                <w:szCs w:val="22"/>
              </w:rPr>
              <w:t>:</w:t>
            </w:r>
          </w:p>
          <w:p w:rsidRPr="00CC07CD" w:rsidR="002B2575" w:rsidP="3C2D4F80" w:rsidRDefault="00CC07CD" w14:paraId="3AC97FAE" w14:textId="28203A17">
            <w:pPr>
              <w:pStyle w:val="ListParagraph"/>
              <w:numPr>
                <w:ilvl w:val="1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3C2D4F80" w:rsidR="7FE38C1E">
              <w:rPr>
                <w:rFonts w:ascii="Verdana" w:hAnsi="Verdana" w:cs="Arial"/>
                <w:sz w:val="22"/>
                <w:szCs w:val="22"/>
              </w:rPr>
              <w:t>April 8, 2025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42B11167" w:rsidRDefault="00BF4E6E" w14:paraId="5F3418D1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Pr="00CC07CD" w:rsidR="00BF4E6E" w:rsidP="00CC07CD" w:rsidRDefault="2F091498" w14:paraId="37535BBA" w14:textId="0B2BA2E3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420AF776">
              <w:rPr>
                <w:rFonts w:ascii="Verdana" w:hAnsi="Verdana" w:cs="Arial"/>
                <w:sz w:val="22"/>
                <w:szCs w:val="22"/>
              </w:rPr>
              <w:t>Action</w:t>
            </w: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625F1F93" w:rsidRDefault="00BF4E6E" w14:paraId="31153837" w14:textId="066A7DFB">
            <w:pPr>
              <w:ind w:left="254" w:hanging="254"/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625F1F93" w:rsidR="56B1D81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Jim Parisi, PCC Co-Chair</w:t>
            </w:r>
          </w:p>
        </w:tc>
      </w:tr>
      <w:tr w:rsidRPr="00F212CF" w:rsidR="00EF63B4" w:rsidTr="39BCA459" w14:paraId="38523BB9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EF63B4" w:rsidP="00A0561E" w:rsidRDefault="74E3FC29" w14:paraId="593A06FD" w14:textId="27A37B33">
            <w:pPr>
              <w:numPr>
                <w:ilvl w:val="0"/>
                <w:numId w:val="5"/>
              </w:numPr>
              <w:ind w:left="338" w:hanging="338"/>
              <w:rPr>
                <w:rFonts w:ascii="Verdana" w:hAnsi="Verdana" w:cs="Arial"/>
                <w:sz w:val="22"/>
                <w:szCs w:val="22"/>
              </w:rPr>
            </w:pPr>
            <w:r w:rsidRPr="39BCA459" w:rsidR="74E3FC29">
              <w:rPr>
                <w:rFonts w:ascii="Verdana" w:hAnsi="Verdana" w:cs="Arial"/>
                <w:sz w:val="22"/>
                <w:szCs w:val="22"/>
              </w:rPr>
              <w:t xml:space="preserve">1:00 – </w:t>
            </w:r>
            <w:r w:rsidRPr="39BCA459" w:rsidR="524CD133">
              <w:rPr>
                <w:rFonts w:ascii="Verdana" w:hAnsi="Verdana" w:cs="Arial"/>
                <w:sz w:val="22"/>
                <w:szCs w:val="22"/>
              </w:rPr>
              <w:t>1:</w:t>
            </w:r>
            <w:r w:rsidRPr="39BCA459" w:rsidR="31A0A3F8">
              <w:rPr>
                <w:rFonts w:ascii="Verdana" w:hAnsi="Verdana" w:cs="Arial"/>
                <w:sz w:val="22"/>
                <w:szCs w:val="22"/>
              </w:rPr>
              <w:t>30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EF63B4" w:rsidP="3C2D4F80" w:rsidRDefault="71CB6A15" w14:paraId="65C55632" w14:textId="7C42FD58">
            <w:pPr>
              <w:rPr>
                <w:rFonts w:ascii="Verdana" w:hAnsi="Verdana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9BCA459" w:rsidR="20B14D5C">
              <w:rPr>
                <w:rFonts w:ascii="Verdana" w:hAnsi="Verdana" w:cs="Arial"/>
                <w:b w:val="1"/>
                <w:bCs w:val="1"/>
                <w:sz w:val="22"/>
                <w:szCs w:val="22"/>
              </w:rPr>
              <w:t>Behavioral Health Services: Public Health Emergency Preparedness and Response Capabilities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EF63B4" w:rsidP="00A0561E" w:rsidRDefault="74E3FC29" w14:paraId="5E889C98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74E3FC29">
              <w:rPr>
                <w:rFonts w:ascii="Verdana" w:hAnsi="Verdana" w:cs="Arial"/>
                <w:sz w:val="22"/>
                <w:szCs w:val="22"/>
              </w:rPr>
              <w:t>Presentation</w:t>
            </w:r>
          </w:p>
          <w:p w:rsidRPr="00F212CF" w:rsidR="00EF63B4" w:rsidP="00A0561E" w:rsidRDefault="74E3FC29" w14:paraId="39EC6AA8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74E3FC29">
              <w:rPr>
                <w:rFonts w:ascii="Verdana" w:hAnsi="Verdana" w:cs="Arial"/>
                <w:sz w:val="22"/>
                <w:szCs w:val="22"/>
              </w:rPr>
              <w:t>Discussion</w:t>
            </w: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471181" w:rsidR="00EF63B4" w:rsidP="39BCA459" w:rsidRDefault="3CB949ED" w14:paraId="2455B8BE" w14:textId="10EDAA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39BCA459" w:rsidR="72DA99C0">
              <w:rPr>
                <w:rFonts w:ascii="Verdana" w:hAnsi="Verdana" w:cs="Arial"/>
                <w:sz w:val="22"/>
                <w:szCs w:val="22"/>
              </w:rPr>
              <w:t xml:space="preserve">Erin Mitchell and Rachel Lindsay, Program Specialists </w:t>
            </w:r>
          </w:p>
          <w:p w:rsidRPr="00471181" w:rsidR="00EF63B4" w:rsidP="6415DBAE" w:rsidRDefault="3CB949ED" w14:paraId="208A2DED" w14:textId="49C61B3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9BCA459" w:rsidR="72DA99C0">
              <w:rPr>
                <w:rFonts w:ascii="Verdana" w:hAnsi="Verdana" w:cs="Arial"/>
                <w:sz w:val="22"/>
                <w:szCs w:val="22"/>
              </w:rPr>
              <w:t xml:space="preserve">Behavioral Health Services </w:t>
            </w:r>
          </w:p>
          <w:p w:rsidRPr="00471181" w:rsidR="00EF63B4" w:rsidP="6415DBAE" w:rsidRDefault="3CB949ED" w14:paraId="6AB18BEF" w14:textId="0C1756C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9BCA459" w:rsidR="72DA99C0">
              <w:rPr>
                <w:rFonts w:ascii="Verdana" w:hAnsi="Verdana" w:cs="Arial"/>
                <w:sz w:val="22"/>
                <w:szCs w:val="22"/>
              </w:rPr>
              <w:t>Texas Health and Human Services</w:t>
            </w:r>
          </w:p>
        </w:tc>
      </w:tr>
      <w:tr w:rsidRPr="00F212CF" w:rsidR="00855347" w:rsidTr="39BCA459" w14:paraId="3A70D2B9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855347" w:rsidP="00A0561E" w:rsidRDefault="31AEE9D9" w14:paraId="02248D92" w14:textId="186EE500">
            <w:pPr>
              <w:numPr>
                <w:ilvl w:val="0"/>
                <w:numId w:val="5"/>
              </w:numPr>
              <w:ind w:left="338" w:hanging="338"/>
              <w:rPr>
                <w:rFonts w:ascii="Verdana" w:hAnsi="Verdana" w:cs="Arial"/>
                <w:sz w:val="22"/>
                <w:szCs w:val="22"/>
              </w:rPr>
            </w:pPr>
            <w:r w:rsidRPr="39BCA459" w:rsidR="31AEE9D9">
              <w:rPr>
                <w:rFonts w:ascii="Verdana" w:hAnsi="Verdana" w:cs="Arial"/>
                <w:sz w:val="22"/>
                <w:szCs w:val="22"/>
              </w:rPr>
              <w:t>1:</w:t>
            </w:r>
            <w:r w:rsidRPr="39BCA459" w:rsidR="42A36F74">
              <w:rPr>
                <w:rFonts w:ascii="Verdana" w:hAnsi="Verdana" w:cs="Arial"/>
                <w:sz w:val="22"/>
                <w:szCs w:val="22"/>
              </w:rPr>
              <w:t>30</w:t>
            </w:r>
            <w:r w:rsidRPr="39BCA459" w:rsidR="252C0292">
              <w:rPr>
                <w:rFonts w:ascii="Verdana" w:hAnsi="Verdana" w:cs="Arial"/>
                <w:sz w:val="22"/>
                <w:szCs w:val="22"/>
              </w:rPr>
              <w:t xml:space="preserve"> – 1:</w:t>
            </w:r>
            <w:r w:rsidRPr="39BCA459" w:rsidR="5730C8F8">
              <w:rPr>
                <w:rFonts w:ascii="Verdana" w:hAnsi="Verdana" w:cs="Arial"/>
                <w:sz w:val="22"/>
                <w:szCs w:val="22"/>
              </w:rPr>
              <w:t>4</w:t>
            </w:r>
            <w:r w:rsidRPr="39BCA459" w:rsidR="3408F3BD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79E28F40" w:rsidP="535C0C88" w:rsidRDefault="79E28F40" w14:paraId="3CE77923" w14:textId="7E0DAE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35C0C88" w:rsidR="252C0292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Break</w:t>
            </w:r>
          </w:p>
          <w:p w:rsidR="00855347" w:rsidP="42B11167" w:rsidRDefault="00855347" w14:paraId="4F57BFE1" w14:textId="6567C343">
            <w:pPr>
              <w:spacing w:line="259" w:lineRule="auto"/>
              <w:rPr>
                <w:rFonts w:ascii="Verdana" w:hAnsi="Verdana" w:eastAsia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855347" w:rsidP="535C0C88" w:rsidRDefault="329E3B2C" w14:paraId="7468EA29" w14:textId="4034C81C">
            <w:p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855347" w:rsidP="625F1F93" w:rsidRDefault="00855347" w14:paraId="77EC2C6A" w14:textId="244D0D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420AF776" w:rsidTr="39BCA459" w14:paraId="186B8D50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420AF776" w:rsidP="420AF776" w:rsidRDefault="420AF776" w14:paraId="73BC50CD" w14:textId="4CBE3929">
            <w:pPr>
              <w:rPr>
                <w:rFonts w:ascii="Verdana" w:hAnsi="Verdana" w:cs="Arial"/>
                <w:sz w:val="22"/>
                <w:szCs w:val="22"/>
              </w:rPr>
            </w:pPr>
            <w:r w:rsidRPr="39BCA459" w:rsidR="420AF776">
              <w:rPr>
                <w:rFonts w:ascii="Verdana" w:hAnsi="Verdana" w:cs="Arial"/>
                <w:sz w:val="22"/>
                <w:szCs w:val="22"/>
              </w:rPr>
              <w:t xml:space="preserve">5. </w:t>
            </w:r>
            <w:r w:rsidRPr="39BCA459" w:rsidR="56E22011">
              <w:rPr>
                <w:rFonts w:ascii="Verdana" w:hAnsi="Verdana" w:cs="Arial"/>
                <w:sz w:val="22"/>
                <w:szCs w:val="22"/>
              </w:rPr>
              <w:t>1:</w:t>
            </w:r>
            <w:r w:rsidRPr="39BCA459" w:rsidR="4826654F">
              <w:rPr>
                <w:rFonts w:ascii="Verdana" w:hAnsi="Verdana" w:cs="Arial"/>
                <w:sz w:val="22"/>
                <w:szCs w:val="22"/>
              </w:rPr>
              <w:t>4</w:t>
            </w:r>
            <w:r w:rsidRPr="39BCA459" w:rsidR="353EE89E">
              <w:rPr>
                <w:rFonts w:ascii="Verdana" w:hAnsi="Verdana" w:cs="Arial"/>
                <w:sz w:val="22"/>
                <w:szCs w:val="22"/>
              </w:rPr>
              <w:t>5</w:t>
            </w:r>
            <w:r w:rsidRPr="39BCA459" w:rsidR="4A54A00D">
              <w:rPr>
                <w:rFonts w:ascii="Verdana" w:hAnsi="Verdana" w:cs="Arial"/>
                <w:sz w:val="22"/>
                <w:szCs w:val="22"/>
              </w:rPr>
              <w:t>– 2:</w:t>
            </w:r>
            <w:r w:rsidRPr="39BCA459" w:rsidR="053E5922">
              <w:rPr>
                <w:rFonts w:ascii="Verdana" w:hAnsi="Verdana" w:cs="Arial"/>
                <w:sz w:val="22"/>
                <w:szCs w:val="22"/>
              </w:rPr>
              <w:t>1</w:t>
            </w:r>
            <w:r w:rsidRPr="39BCA459" w:rsidR="2CE5E31B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60C3E3B8" w:rsidP="535C0C88" w:rsidRDefault="60C3E3B8" w14:paraId="551A0B9A" w14:textId="640CC406">
            <w:pPr>
              <w:rPr>
                <w:rFonts w:ascii="Verdana" w:hAnsi="Verdana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535C0C88" w:rsidR="33111177">
              <w:rPr>
                <w:rFonts w:ascii="Verdana" w:hAnsi="Verdana" w:cs="Arial"/>
                <w:b w:val="1"/>
                <w:bCs w:val="1"/>
                <w:sz w:val="22"/>
                <w:szCs w:val="22"/>
              </w:rPr>
              <w:t>DSHS Update:</w:t>
            </w:r>
          </w:p>
          <w:p w:rsidR="4137D40C" w:rsidP="3C2D4F80" w:rsidRDefault="00CC07CD" w14:paraId="7B061C2C" w14:textId="17D8A8B4">
            <w:pPr>
              <w:numPr>
                <w:ilvl w:val="0"/>
                <w:numId w:val="7"/>
              </w:numPr>
              <w:rPr>
                <w:rFonts w:ascii="Verdana" w:hAnsi="Verdana" w:cs="Arial"/>
                <w:b w:val="1"/>
                <w:bCs w:val="1"/>
                <w:sz w:val="22"/>
                <w:szCs w:val="22"/>
              </w:rPr>
            </w:pPr>
            <w:r w:rsidRPr="3C2D4F80" w:rsidR="33111177">
              <w:rPr>
                <w:rFonts w:ascii="Verdana" w:hAnsi="Verdana" w:cs="Arial"/>
                <w:sz w:val="22"/>
                <w:szCs w:val="22"/>
              </w:rPr>
              <w:t>PH Region Update</w:t>
            </w:r>
          </w:p>
          <w:p w:rsidR="4137D40C" w:rsidP="625F1F93" w:rsidRDefault="4137D40C" w14:paraId="2955FCA2" w14:textId="3E857EB7">
            <w:pPr>
              <w:numPr>
                <w:ilvl w:val="0"/>
                <w:numId w:val="7"/>
              </w:numPr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625F1F93" w:rsidR="3311117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EMS Update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C07CD" w:rsidP="00CC07CD" w:rsidRDefault="00CC07CD" w14:paraId="71C5A9A8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00CC07CD">
              <w:rPr>
                <w:rFonts w:ascii="Verdana" w:hAnsi="Verdana" w:cs="Arial"/>
                <w:sz w:val="22"/>
                <w:szCs w:val="22"/>
              </w:rPr>
              <w:t>Presentation</w:t>
            </w:r>
          </w:p>
          <w:p w:rsidRPr="00CC07CD" w:rsidR="176D7AA4" w:rsidP="00CC07CD" w:rsidRDefault="00CC07CD" w14:paraId="07B00785" w14:textId="3B777B65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00CC07CD">
              <w:rPr>
                <w:rFonts w:ascii="Verdana" w:hAnsi="Verdana" w:cs="Arial"/>
                <w:sz w:val="22"/>
                <w:szCs w:val="22"/>
              </w:rPr>
              <w:t>Discussion</w:t>
            </w: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176D7AA4" w:rsidP="535C0C88" w:rsidRDefault="176D7AA4" w14:paraId="79561F59" w14:textId="2B2161B3"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 w:rsidRPr="535C0C88" w:rsidR="3D49D8F8">
              <w:rPr>
                <w:rFonts w:ascii="Verdana" w:hAnsi="Verdana" w:cs="Arial"/>
                <w:sz w:val="22"/>
                <w:szCs w:val="22"/>
              </w:rPr>
              <w:t>Dr. Carlos Plasencia,</w:t>
            </w:r>
          </w:p>
          <w:p w:rsidR="176D7AA4" w:rsidP="3C2D4F80" w:rsidRDefault="176D7AA4" w14:paraId="4BC6057B" w14:textId="6EA94D83">
            <w:pPr>
              <w:ind w:left="254" w:hanging="254"/>
              <w:rPr>
                <w:rFonts w:ascii="Verdana" w:hAnsi="Verdana" w:cs="Arial"/>
                <w:sz w:val="22"/>
                <w:szCs w:val="22"/>
              </w:rPr>
            </w:pPr>
            <w:r w:rsidRPr="3C2D4F80" w:rsidR="3D49D8F8">
              <w:rPr>
                <w:rFonts w:ascii="Verdana" w:hAnsi="Verdana" w:cs="Arial"/>
                <w:sz w:val="22"/>
                <w:szCs w:val="22"/>
              </w:rPr>
              <w:t>Region 6/5SRegional</w:t>
            </w:r>
          </w:p>
          <w:p w:rsidR="176D7AA4" w:rsidP="3C2D4F80" w:rsidRDefault="176D7AA4" w14:paraId="143327A8" w14:textId="393F4365">
            <w:pPr>
              <w:ind w:left="254" w:hanging="254"/>
              <w:rPr>
                <w:rFonts w:ascii="Verdana" w:hAnsi="Verdana" w:cs="Arial"/>
                <w:sz w:val="22"/>
                <w:szCs w:val="22"/>
              </w:rPr>
            </w:pPr>
            <w:r w:rsidRPr="3C2D4F80" w:rsidR="3D49D8F8">
              <w:rPr>
                <w:rFonts w:ascii="Verdana" w:hAnsi="Verdana" w:cs="Arial"/>
                <w:sz w:val="22"/>
                <w:szCs w:val="22"/>
              </w:rPr>
              <w:t>Medical Director,</w:t>
            </w:r>
          </w:p>
          <w:p w:rsidR="176D7AA4" w:rsidP="3C2D4F80" w:rsidRDefault="176D7AA4" w14:paraId="37458222" w14:textId="58825302">
            <w:pPr>
              <w:ind w:left="254" w:hanging="254"/>
              <w:rPr>
                <w:rFonts w:ascii="Verdana" w:hAnsi="Verdana" w:cs="Arial"/>
                <w:sz w:val="22"/>
                <w:szCs w:val="22"/>
              </w:rPr>
            </w:pPr>
            <w:r w:rsidRPr="3C2D4F80" w:rsidR="3D49D8F8">
              <w:rPr>
                <w:rFonts w:ascii="Verdana" w:hAnsi="Verdana" w:cs="Arial"/>
                <w:sz w:val="22"/>
                <w:szCs w:val="22"/>
              </w:rPr>
              <w:t>DSHS</w:t>
            </w:r>
          </w:p>
          <w:p w:rsidR="176D7AA4" w:rsidP="3C2D4F80" w:rsidRDefault="176D7AA4" w14:paraId="76865D6A" w14:textId="68DC8861">
            <w:pPr>
              <w:ind w:left="254" w:hanging="254"/>
              <w:rPr>
                <w:rFonts w:ascii="Verdana" w:hAnsi="Verdana" w:cs="Arial"/>
                <w:sz w:val="22"/>
                <w:szCs w:val="22"/>
              </w:rPr>
            </w:pPr>
          </w:p>
          <w:p w:rsidR="176D7AA4" w:rsidP="3C2D4F80" w:rsidRDefault="176D7AA4" w14:paraId="77A3DC8D" w14:textId="2AF0DB85">
            <w:pPr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3C2D4F80" w:rsidR="3D49D8F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Joe Schmider, State EMS Director,</w:t>
            </w:r>
          </w:p>
          <w:p w:rsidR="176D7AA4" w:rsidP="766A84F5" w:rsidRDefault="176D7AA4" w14:paraId="7542015A" w14:textId="059AD0E0">
            <w:pPr>
              <w:spacing w:before="0" w:beforeAutospacing="off" w:after="0" w:afterAutospacing="off"/>
              <w:ind/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766A84F5" w:rsidR="02662E2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DSHS</w:t>
            </w:r>
          </w:p>
        </w:tc>
      </w:tr>
      <w:tr w:rsidRPr="00F212CF" w:rsidR="00AB6C15" w:rsidTr="39BCA459" w14:paraId="65FF53FD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AB6C15" w:rsidP="420AF776" w:rsidRDefault="4A54A00D" w14:paraId="6D1ABCD5" w14:textId="5F98D364">
            <w:pPr>
              <w:rPr>
                <w:rFonts w:ascii="Verdana" w:hAnsi="Verdana" w:cs="Arial"/>
                <w:sz w:val="22"/>
                <w:szCs w:val="22"/>
              </w:rPr>
            </w:pPr>
            <w:r w:rsidRPr="39BCA459" w:rsidR="4A54A00D">
              <w:rPr>
                <w:rFonts w:ascii="Verdana" w:hAnsi="Verdana" w:cs="Arial"/>
                <w:sz w:val="22"/>
                <w:szCs w:val="22"/>
              </w:rPr>
              <w:t xml:space="preserve">6. </w:t>
            </w:r>
            <w:r w:rsidRPr="39BCA459" w:rsidR="3FFBD7E3">
              <w:rPr>
                <w:rFonts w:ascii="Verdana" w:hAnsi="Verdana" w:cs="Arial"/>
                <w:sz w:val="22"/>
                <w:szCs w:val="22"/>
              </w:rPr>
              <w:t>2:</w:t>
            </w:r>
            <w:r w:rsidRPr="39BCA459" w:rsidR="68BA9B7D">
              <w:rPr>
                <w:rFonts w:ascii="Verdana" w:hAnsi="Verdana" w:cs="Arial"/>
                <w:sz w:val="22"/>
                <w:szCs w:val="22"/>
              </w:rPr>
              <w:t>1</w:t>
            </w:r>
            <w:r w:rsidRPr="39BCA459" w:rsidR="7307B305">
              <w:rPr>
                <w:rFonts w:ascii="Verdana" w:hAnsi="Verdana" w:cs="Arial"/>
                <w:sz w:val="22"/>
                <w:szCs w:val="22"/>
              </w:rPr>
              <w:t>5</w:t>
            </w:r>
            <w:r w:rsidRPr="39BCA459" w:rsidR="3FFBD7E3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Pr="39BCA459" w:rsidR="15A5903E">
              <w:rPr>
                <w:rFonts w:ascii="Verdana" w:hAnsi="Verdana" w:cs="Arial"/>
                <w:sz w:val="22"/>
                <w:szCs w:val="22"/>
              </w:rPr>
              <w:t>2:</w:t>
            </w:r>
            <w:r w:rsidRPr="39BCA459" w:rsidR="21F15C82">
              <w:rPr>
                <w:rFonts w:ascii="Verdana" w:hAnsi="Verdana" w:cs="Arial"/>
                <w:sz w:val="22"/>
                <w:szCs w:val="22"/>
              </w:rPr>
              <w:t>4</w:t>
            </w:r>
            <w:r w:rsidRPr="39BCA459" w:rsidR="15A5903E">
              <w:rPr>
                <w:rFonts w:ascii="Verdana" w:hAnsi="Verdana" w:cs="Arial"/>
                <w:sz w:val="22"/>
                <w:szCs w:val="22"/>
              </w:rPr>
              <w:t>5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CC07CD" w:rsidR="00AB6C15" w:rsidP="42B11167" w:rsidRDefault="00CC07CD" w14:paraId="35CB31E3" w14:textId="6A73EE62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35C0C88" w:rsidR="0B9DBBE7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Strategic National Stockpile and CHEMPACK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C07CD" w:rsidP="00CC07CD" w:rsidRDefault="00CC07CD" w14:paraId="73774ACD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00CC07CD">
              <w:rPr>
                <w:rFonts w:ascii="Verdana" w:hAnsi="Verdana" w:cs="Arial"/>
                <w:sz w:val="22"/>
                <w:szCs w:val="22"/>
              </w:rPr>
              <w:t>Presentation</w:t>
            </w:r>
          </w:p>
          <w:p w:rsidRPr="00CC07CD" w:rsidR="00AB6C15" w:rsidP="00CC07CD" w:rsidRDefault="00CC07CD" w14:paraId="4F45AAB4" w14:textId="63D1675D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00CC07CD">
              <w:rPr>
                <w:rFonts w:ascii="Verdana" w:hAnsi="Verdana" w:cs="Arial"/>
                <w:sz w:val="22"/>
                <w:szCs w:val="22"/>
              </w:rPr>
              <w:t>Discussion</w:t>
            </w: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AB6C15" w:rsidP="1E51FCAD" w:rsidRDefault="00AB6C15" w14:paraId="3EB2A20B" w14:textId="43203F1C">
            <w:pPr>
              <w:pStyle w:val="Normal"/>
            </w:pPr>
            <w:r w:rsidRPr="535C0C88" w:rsidR="36014738">
              <w:rPr>
                <w:rFonts w:ascii="Verdana" w:hAnsi="Verdana" w:eastAsia="Verdana" w:cs="Verdana"/>
                <w:b w:val="0"/>
                <w:bCs w:val="0"/>
                <w:noProof w:val="0"/>
                <w:sz w:val="22"/>
                <w:szCs w:val="22"/>
                <w:lang w:val="en-US"/>
              </w:rPr>
              <w:t>Michael Poole, MSPH, CEM, CPH</w:t>
            </w:r>
            <w:r w:rsidRPr="535C0C88" w:rsidR="36014738">
              <w:rPr>
                <w:rFonts w:ascii="Verdana" w:hAnsi="Verdana" w:eastAsia="Verdana" w:cs="Verdana"/>
                <w:b w:val="0"/>
                <w:bCs w:val="0"/>
                <w:noProof w:val="0"/>
                <w:sz w:val="22"/>
                <w:szCs w:val="22"/>
                <w:lang w:val="en-US"/>
              </w:rPr>
              <w:t xml:space="preserve"> </w:t>
            </w:r>
            <w:r>
              <w:br/>
            </w:r>
            <w:r w:rsidRPr="535C0C88" w:rsidR="36014738"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  <w:t>PHEP Program Manager, DSHS</w:t>
            </w:r>
          </w:p>
        </w:tc>
      </w:tr>
      <w:tr w:rsidR="4002DBDB" w:rsidTr="39BCA459" w14:paraId="147B1498">
        <w:trPr>
          <w:trHeight w:val="300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4DACA8F5" w:rsidP="4002DBDB" w:rsidRDefault="4DACA8F5" w14:paraId="109D3714" w14:textId="03A7751E">
            <w:pPr>
              <w:pStyle w:val="Normal"/>
              <w:rPr>
                <w:rFonts w:ascii="Verdana" w:hAnsi="Verdana" w:cs="Arial"/>
                <w:sz w:val="22"/>
                <w:szCs w:val="22"/>
              </w:rPr>
            </w:pPr>
            <w:r w:rsidRPr="39BCA459" w:rsidR="4DACA8F5">
              <w:rPr>
                <w:rFonts w:ascii="Verdana" w:hAnsi="Verdana" w:cs="Arial"/>
                <w:sz w:val="22"/>
                <w:szCs w:val="22"/>
              </w:rPr>
              <w:t>2:</w:t>
            </w:r>
            <w:r w:rsidRPr="39BCA459" w:rsidR="0FC6AC94">
              <w:rPr>
                <w:rFonts w:ascii="Verdana" w:hAnsi="Verdana" w:cs="Arial"/>
                <w:sz w:val="22"/>
                <w:szCs w:val="22"/>
              </w:rPr>
              <w:t>4</w:t>
            </w:r>
            <w:r w:rsidRPr="39BCA459" w:rsidR="4DACA8F5">
              <w:rPr>
                <w:rFonts w:ascii="Verdana" w:hAnsi="Verdana" w:cs="Arial"/>
                <w:sz w:val="22"/>
                <w:szCs w:val="22"/>
              </w:rPr>
              <w:t>5 – 3:00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71CE34A5" w:rsidP="4002DBDB" w:rsidRDefault="71CE34A5" w14:paraId="308ADEDE" w14:textId="47B038EB">
            <w:pPr>
              <w:pStyle w:val="Normal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4002DBDB" w:rsidR="71CE34A5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Break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4002DBDB" w:rsidP="4002DBDB" w:rsidRDefault="4002DBDB" w14:paraId="428E75EB" w14:textId="3094DF04">
            <w:pPr>
              <w:pStyle w:val="Normal"/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4002DBDB" w:rsidP="4002DBDB" w:rsidRDefault="4002DBDB" w14:paraId="5BCDF69D" w14:textId="754C7D3F">
            <w:pPr>
              <w:pStyle w:val="Normal"/>
              <w:rPr>
                <w:rFonts w:ascii="Verdana" w:hAnsi="Verdana" w:eastAsia="Verdana" w:cs="Verdana"/>
                <w:b w:val="0"/>
                <w:bCs w:val="0"/>
                <w:noProof w:val="0"/>
                <w:sz w:val="22"/>
                <w:szCs w:val="22"/>
                <w:lang w:val="en-US"/>
              </w:rPr>
            </w:pPr>
          </w:p>
        </w:tc>
      </w:tr>
      <w:tr w:rsidRPr="00F212CF" w:rsidR="00FE4E9A" w:rsidTr="39BCA459" w14:paraId="1B59C82B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42B11167" w:rsidRDefault="4D1F20B5" w14:paraId="7AD5D24C" w14:textId="051783CE">
            <w:pPr>
              <w:rPr>
                <w:rFonts w:ascii="Verdana" w:hAnsi="Verdana" w:cs="Arial"/>
                <w:sz w:val="22"/>
                <w:szCs w:val="22"/>
              </w:rPr>
            </w:pPr>
            <w:bookmarkStart w:name="_Hlk144109588" w:id="1"/>
            <w:r w:rsidRPr="4002DBDB" w:rsidR="4D1F20B5">
              <w:rPr>
                <w:rFonts w:ascii="Verdana" w:hAnsi="Verdana" w:cs="Arial"/>
                <w:sz w:val="22"/>
                <w:szCs w:val="22"/>
              </w:rPr>
              <w:t xml:space="preserve">7. </w:t>
            </w:r>
            <w:r w:rsidRPr="4002DBDB" w:rsidR="24D3C3E4">
              <w:rPr>
                <w:rFonts w:ascii="Verdana" w:hAnsi="Verdana" w:cs="Arial"/>
                <w:sz w:val="22"/>
                <w:szCs w:val="22"/>
              </w:rPr>
              <w:t>3:00</w:t>
            </w:r>
            <w:r w:rsidRPr="4002DBDB" w:rsidR="568A8EE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4002DBDB" w:rsidR="44B5B02F">
              <w:rPr>
                <w:rFonts w:ascii="Verdana" w:hAnsi="Verdana" w:cs="Arial"/>
                <w:sz w:val="22"/>
                <w:szCs w:val="22"/>
              </w:rPr>
              <w:t xml:space="preserve">– </w:t>
            </w:r>
            <w:r w:rsidRPr="4002DBDB" w:rsidR="433AD358">
              <w:rPr>
                <w:rFonts w:ascii="Verdana" w:hAnsi="Verdana" w:cs="Arial"/>
                <w:sz w:val="22"/>
                <w:szCs w:val="22"/>
              </w:rPr>
              <w:t>3</w:t>
            </w:r>
            <w:r w:rsidRPr="4002DBDB" w:rsidR="44B5B02F">
              <w:rPr>
                <w:rFonts w:ascii="Verdana" w:hAnsi="Verdana" w:cs="Arial"/>
                <w:sz w:val="22"/>
                <w:szCs w:val="22"/>
              </w:rPr>
              <w:t>:</w:t>
            </w:r>
            <w:r w:rsidRPr="4002DBDB" w:rsidR="433AD358">
              <w:rPr>
                <w:rFonts w:ascii="Verdana" w:hAnsi="Verdana" w:cs="Arial"/>
                <w:sz w:val="22"/>
                <w:szCs w:val="22"/>
              </w:rPr>
              <w:t>25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00FE4E9A" w14:paraId="0DBAD9C3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F212CF">
              <w:rPr>
                <w:rFonts w:ascii="Verdana" w:hAnsi="Verdana" w:cs="Arial"/>
                <w:b/>
                <w:sz w:val="22"/>
                <w:szCs w:val="22"/>
              </w:rPr>
              <w:t xml:space="preserve">Updates/Information Sharing from PCC </w:t>
            </w:r>
            <w:proofErr w:type="gramStart"/>
            <w:r w:rsidRPr="00F212CF">
              <w:rPr>
                <w:rFonts w:ascii="Verdana" w:hAnsi="Verdana" w:cs="Arial"/>
                <w:b/>
                <w:sz w:val="22"/>
                <w:szCs w:val="22"/>
              </w:rPr>
              <w:t>members</w:t>
            </w:r>
            <w:proofErr w:type="gramEnd"/>
          </w:p>
          <w:p w:rsidRPr="00F212CF" w:rsidR="00FE4E9A" w:rsidP="00FE4E9A" w:rsidRDefault="00FE4E9A" w14:paraId="19BC58FB" w14:textId="5F1F8CB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Military Department (TMD) – </w:t>
            </w:r>
            <w:r w:rsidRPr="00F212CF" w:rsidR="008A148E">
              <w:rPr>
                <w:rFonts w:ascii="Verdana" w:hAnsi="Verdana" w:cs="Arial"/>
                <w:sz w:val="22"/>
                <w:szCs w:val="22"/>
              </w:rPr>
              <w:t>Captain</w:t>
            </w:r>
            <w:r w:rsidRPr="00F212CF">
              <w:rPr>
                <w:rFonts w:ascii="Verdana" w:hAnsi="Verdana" w:cs="Arial"/>
                <w:sz w:val="22"/>
                <w:szCs w:val="22"/>
              </w:rPr>
              <w:t xml:space="preserve"> Ryan Hammett</w:t>
            </w:r>
          </w:p>
          <w:p w:rsidRPr="00F212CF" w:rsidR="00FE4E9A" w:rsidP="00FE4E9A" w:rsidRDefault="00FE4E9A" w14:paraId="02F96238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United Ways of Texas – Mr. Greg Bennett</w:t>
            </w:r>
          </w:p>
          <w:p w:rsidRPr="00F212CF" w:rsidR="00FE4E9A" w:rsidP="00FE4E9A" w:rsidRDefault="00FE4E9A" w14:paraId="67DD8D46" w14:textId="409024A3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Texas Division of Emergency Management (TDEM) – M</w:t>
            </w:r>
            <w:r w:rsidR="00855347">
              <w:rPr>
                <w:rFonts w:ascii="Verdana" w:hAnsi="Verdana" w:cs="Arial"/>
                <w:sz w:val="22"/>
                <w:szCs w:val="22"/>
              </w:rPr>
              <w:t>r</w:t>
            </w:r>
            <w:r w:rsidRPr="00F212CF"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855347">
              <w:rPr>
                <w:rFonts w:ascii="Verdana" w:hAnsi="Verdana" w:cs="Arial"/>
                <w:sz w:val="22"/>
                <w:szCs w:val="22"/>
              </w:rPr>
              <w:t>James Elliott</w:t>
            </w:r>
          </w:p>
          <w:p w:rsidRPr="00F212CF" w:rsidR="00FE4E9A" w:rsidP="00FE4E9A" w:rsidRDefault="00FE4E9A" w14:paraId="416B9BC4" w14:textId="5B8BB1C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Voluntary Organizations Active in Disaster (VOAD) – Ms. Stephanie Duke</w:t>
            </w:r>
          </w:p>
          <w:p w:rsidRPr="00F212CF" w:rsidR="00FE4E9A" w:rsidP="00FE4E9A" w:rsidRDefault="00FE4E9A" w14:paraId="2EA7C39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Governor’s EMS and Trauma Advisory Council (GETAC) – Mr. Eric Epley</w:t>
            </w:r>
          </w:p>
          <w:p w:rsidRPr="00F212CF" w:rsidR="00FE4E9A" w:rsidP="00FE4E9A" w:rsidRDefault="00FE4E9A" w14:paraId="42726A8C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Texas Medical Association (TMA) – Dr. David Fleeger</w:t>
            </w:r>
          </w:p>
          <w:p w:rsidRPr="00F212CF" w:rsidR="00FE4E9A" w:rsidP="00FE4E9A" w:rsidRDefault="00FE4E9A" w14:paraId="24B05836" w14:textId="7FF263D3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National Association of Social Workers/Texas Chapter – Mr. Bryan Mares</w:t>
            </w:r>
          </w:p>
          <w:p w:rsidRPr="00F212CF" w:rsidR="00FE4E9A" w:rsidP="00FE4E9A" w:rsidRDefault="55F211DD" w14:paraId="177A2D53" w14:textId="69B311CB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6AFEBB39">
              <w:rPr>
                <w:rFonts w:ascii="Verdana" w:hAnsi="Verdana" w:cs="Arial"/>
                <w:sz w:val="22"/>
                <w:szCs w:val="22"/>
              </w:rPr>
              <w:t xml:space="preserve">Texas Commission on </w:t>
            </w:r>
            <w:r w:rsidRPr="6AFEBB39" w:rsidR="00FE4E9A">
              <w:rPr>
                <w:rFonts w:ascii="Verdana" w:hAnsi="Verdana" w:cs="Arial"/>
                <w:sz w:val="22"/>
                <w:szCs w:val="22"/>
              </w:rPr>
              <w:t xml:space="preserve">Environmental Quality (TCEQ) – Ms. Michelle </w:t>
            </w:r>
            <w:proofErr w:type="spellStart"/>
            <w:r w:rsidRPr="6AFEBB39" w:rsidR="00FE4E9A">
              <w:rPr>
                <w:rFonts w:ascii="Verdana" w:hAnsi="Verdana" w:cs="Arial"/>
                <w:sz w:val="22"/>
                <w:szCs w:val="22"/>
              </w:rPr>
              <w:t>Havelka</w:t>
            </w:r>
            <w:proofErr w:type="spellEnd"/>
          </w:p>
          <w:p w:rsidRPr="00F212CF" w:rsidR="00FE4E9A" w:rsidP="00FE4E9A" w:rsidRDefault="00FE4E9A" w14:paraId="684A7D46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Organization of Rural and Community Hospitals (TORCH) – Mr. John Henderson </w:t>
            </w:r>
          </w:p>
          <w:p w:rsidRPr="00F212CF" w:rsidR="00FE4E9A" w:rsidP="00FE4E9A" w:rsidRDefault="00FE4E9A" w14:paraId="5FD579AA" w14:textId="1E72CD71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Nurses Association (TNA) – </w:t>
            </w:r>
            <w:r w:rsidRPr="00F212CF" w:rsidR="00F45125">
              <w:rPr>
                <w:rFonts w:ascii="Verdana" w:hAnsi="Verdana" w:cs="Arial"/>
                <w:sz w:val="22"/>
                <w:szCs w:val="22"/>
              </w:rPr>
              <w:t>Dr</w:t>
            </w:r>
            <w:r w:rsidRPr="00F212CF">
              <w:rPr>
                <w:rFonts w:ascii="Verdana" w:hAnsi="Verdana" w:cs="Arial"/>
                <w:sz w:val="22"/>
                <w:szCs w:val="22"/>
              </w:rPr>
              <w:t>. Serena Bumpus</w:t>
            </w:r>
          </w:p>
          <w:p w:rsidRPr="00F212CF" w:rsidR="00FE4E9A" w:rsidP="00FE4E9A" w:rsidRDefault="00FE4E9A" w14:paraId="232A1137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Association of Regional Councils (TARC) – Ms. Ginny Lewis Ford </w:t>
            </w:r>
          </w:p>
          <w:p w:rsidRPr="00F212CF" w:rsidR="00FE4E9A" w:rsidP="00FE4E9A" w:rsidRDefault="00FE4E9A" w14:paraId="4E171692" w14:textId="13A3928D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66DCA601" w:rsidR="12E8912D">
              <w:rPr>
                <w:rFonts w:ascii="Verdana" w:hAnsi="Verdana" w:cs="Arial"/>
                <w:sz w:val="22"/>
                <w:szCs w:val="22"/>
              </w:rPr>
              <w:t>Representative from an Urban Local Health Department – Mr. Eddie Olivarez</w:t>
            </w:r>
          </w:p>
          <w:p w:rsidRPr="00F212CF" w:rsidR="00FE4E9A" w:rsidP="00FE4E9A" w:rsidRDefault="00FE4E9A" w14:paraId="59B75CB0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Texas Hospital Association (THA) – Mr. Jim Parisi</w:t>
            </w:r>
          </w:p>
          <w:p w:rsidRPr="00F212CF" w:rsidR="00FE4E9A" w:rsidP="00FE4E9A" w:rsidRDefault="00FE4E9A" w14:paraId="3CBBDF64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Funeral Service Commission – Mr. David Patterson </w:t>
            </w:r>
          </w:p>
          <w:p w:rsidRPr="00F212CF" w:rsidR="00FE4E9A" w:rsidP="00FE4E9A" w:rsidRDefault="00FE4E9A" w14:paraId="237341F5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University or Health Science Center – Dr. Barbara </w:t>
            </w:r>
            <w:proofErr w:type="spellStart"/>
            <w:r w:rsidRPr="00F212CF">
              <w:rPr>
                <w:rFonts w:ascii="Verdana" w:hAnsi="Verdana" w:cs="Arial"/>
                <w:sz w:val="22"/>
                <w:szCs w:val="22"/>
              </w:rPr>
              <w:t>Quiram</w:t>
            </w:r>
            <w:proofErr w:type="spellEnd"/>
          </w:p>
          <w:p w:rsidRPr="00F212CF" w:rsidR="00FE4E9A" w:rsidP="00FE4E9A" w:rsidRDefault="00FE4E9A" w14:paraId="07A10B2C" w14:textId="676C369A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Animal Health Commission (TAHC) – Ms. Holli </w:t>
            </w:r>
            <w:proofErr w:type="spellStart"/>
            <w:r w:rsidRPr="00F212CF">
              <w:rPr>
                <w:rFonts w:ascii="Verdana" w:hAnsi="Verdana" w:cs="Arial"/>
                <w:sz w:val="22"/>
                <w:szCs w:val="22"/>
              </w:rPr>
              <w:t>Tietjen</w:t>
            </w:r>
            <w:proofErr w:type="spellEnd"/>
          </w:p>
          <w:p w:rsidRPr="00F212CF" w:rsidR="00FE4E9A" w:rsidP="00FE4E9A" w:rsidRDefault="00FE4E9A" w14:paraId="05857F7C" w14:textId="5F73D834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Texas Society of Infection Control and Prevention – Ms. Renae Yates</w:t>
            </w:r>
          </w:p>
          <w:p w:rsidRPr="00F212CF" w:rsidR="00FE4E9A" w:rsidP="00FE4E9A" w:rsidRDefault="00FE4E9A" w14:paraId="1B5D6156" w14:textId="619509FF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Representative from a Rural Local Health Department – Vacant </w:t>
            </w:r>
          </w:p>
          <w:p w:rsidRPr="00F212CF" w:rsidR="00FE4E9A" w:rsidP="00FE4E9A" w:rsidRDefault="00FE4E9A" w14:paraId="22AE2EB8" w14:textId="402660D3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Health Care Association or Texas Assisted Living Association – Vacant </w:t>
            </w:r>
          </w:p>
          <w:p w:rsidRPr="00C76AFD" w:rsidR="00FE4E9A" w:rsidP="00FE4E9A" w:rsidRDefault="00FE4E9A" w14:paraId="77F1AF3B" w14:textId="4B28370B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Tribal Nation Representative - Vacant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44B5B02F" w14:paraId="167E926C" w14:textId="6C8E7A29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Presentation</w:t>
            </w:r>
          </w:p>
          <w:p w:rsidRPr="00F212CF" w:rsidR="00FE4E9A" w:rsidP="00FE4E9A" w:rsidRDefault="44B5B02F" w14:paraId="30F161E5" w14:textId="1C02B153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Discussion</w:t>
            </w:r>
          </w:p>
          <w:p w:rsidRPr="00F212CF" w:rsidR="00FE4E9A" w:rsidP="00FE4E9A" w:rsidRDefault="00FE4E9A" w14:paraId="0DDC73EE" w14:textId="6FA7E16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00FE4E9A" w14:paraId="5D5830EC" w14:textId="6BA822DE">
            <w:pPr>
              <w:ind w:left="254" w:hanging="254"/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bookmarkEnd w:id="1"/>
      <w:tr w:rsidRPr="00F212CF" w:rsidR="00FE4E9A" w:rsidTr="39BCA459" w14:paraId="4F92CB40" w14:textId="77777777">
        <w:trPr>
          <w:trHeight w:val="588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42B11167" w:rsidRDefault="200997BF" w14:paraId="4F156FF7" w14:textId="318B0702">
            <w:pPr>
              <w:rPr>
                <w:rFonts w:ascii="Verdana" w:hAnsi="Verdana" w:cs="Arial"/>
                <w:sz w:val="22"/>
                <w:szCs w:val="22"/>
              </w:rPr>
            </w:pPr>
            <w:r w:rsidRPr="42B11167">
              <w:rPr>
                <w:rFonts w:ascii="Verdana" w:hAnsi="Verdana" w:cs="Arial"/>
                <w:sz w:val="22"/>
                <w:szCs w:val="22"/>
              </w:rPr>
              <w:t xml:space="preserve">8. </w:t>
            </w:r>
            <w:r w:rsidRPr="42B11167" w:rsidR="44B5B02F">
              <w:rPr>
                <w:rFonts w:ascii="Verdana" w:hAnsi="Verdana" w:cs="Arial"/>
                <w:sz w:val="22"/>
                <w:szCs w:val="22"/>
              </w:rPr>
              <w:t>3:2</w:t>
            </w:r>
            <w:r w:rsidRPr="42B11167" w:rsidR="433AD358">
              <w:rPr>
                <w:rFonts w:ascii="Verdana" w:hAnsi="Verdana" w:cs="Arial"/>
                <w:sz w:val="22"/>
                <w:szCs w:val="22"/>
              </w:rPr>
              <w:t>5</w:t>
            </w:r>
            <w:r w:rsidRPr="42B11167" w:rsidR="44B5B02F">
              <w:rPr>
                <w:rFonts w:ascii="Verdana" w:hAnsi="Verdana" w:cs="Arial"/>
                <w:sz w:val="22"/>
                <w:szCs w:val="22"/>
              </w:rPr>
              <w:t xml:space="preserve"> – 3:30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44B5B02F" w14:paraId="04753FB5" w14:textId="77777777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Topics for upcoming meetings</w:t>
            </w:r>
          </w:p>
          <w:p w:rsidRPr="00F212CF" w:rsidR="00FE4E9A" w:rsidP="00FE4E9A" w:rsidRDefault="44B5B02F" w14:paraId="2119C897" w14:textId="2D154A8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Next Meeting</w:t>
            </w:r>
          </w:p>
          <w:p w:rsidRPr="00F212CF" w:rsidR="00FE4E9A" w:rsidP="00FE4E9A" w:rsidRDefault="44B5B02F" w14:paraId="74F68768" w14:textId="403C2349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Adjourn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00FE4E9A" w14:paraId="30B5A495" w14:textId="77777777">
            <w:p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625F1F93" w:rsidRDefault="00FE4E9A" w14:paraId="4377AF16" w14:textId="4EB410A1">
            <w:pPr>
              <w:ind w:left="254" w:hanging="254"/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625F1F93" w:rsidR="68882E7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Jim Parisi, PCC Co-Chair</w:t>
            </w:r>
          </w:p>
        </w:tc>
      </w:tr>
      <w:bookmarkEnd w:id="0"/>
    </w:tbl>
    <w:p w:rsidRPr="00F212CF" w:rsidR="00F800F2" w:rsidP="007C4401" w:rsidRDefault="00F800F2" w14:paraId="4B1C8409" w14:textId="77777777">
      <w:pPr>
        <w:rPr>
          <w:rFonts w:ascii="Verdana" w:hAnsi="Verdana" w:cs="Arial"/>
          <w:b/>
          <w:sz w:val="16"/>
          <w:szCs w:val="16"/>
        </w:rPr>
      </w:pPr>
    </w:p>
    <w:sectPr w:rsidRPr="00F212CF" w:rsidR="00F800F2" w:rsidSect="00256092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 w:code="1"/>
      <w:pgMar w:top="2016" w:right="864" w:bottom="1296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D68" w:rsidP="0020569F" w:rsidRDefault="00B74D68" w14:paraId="6EC5E87F" w14:textId="77777777">
      <w:r>
        <w:separator/>
      </w:r>
    </w:p>
  </w:endnote>
  <w:endnote w:type="continuationSeparator" w:id="0">
    <w:p w:rsidR="00B74D68" w:rsidP="0020569F" w:rsidRDefault="00B74D68" w14:paraId="623F26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altName w:val="Tahom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grammaDBolExt">
    <w:altName w:val="Impact"/>
    <w:charset w:val="00"/>
    <w:family w:val="swiss"/>
    <w:pitch w:val="variable"/>
    <w:sig w:usb0="00000007" w:usb1="00000000" w:usb2="00000000" w:usb3="00000000" w:csb0="00000013" w:csb1="00000000"/>
  </w:font>
  <w:font w:name="AGaramond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49254A" w:rsidR="0049254A" w:rsidP="0049254A" w:rsidRDefault="00612CD4" w14:paraId="2D41FEA0" w14:textId="382C6699">
    <w:pPr>
      <w:pStyle w:val="Footer"/>
      <w:jc w:val="center"/>
      <w:rPr>
        <w:rFonts w:asciiTheme="majorHAnsi" w:hAnsiTheme="majorHAns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B50EF1" wp14:editId="7CE3A142">
              <wp:simplePos x="0" y="0"/>
              <wp:positionH relativeFrom="column">
                <wp:posOffset>-169850</wp:posOffset>
              </wp:positionH>
              <wp:positionV relativeFrom="paragraph">
                <wp:posOffset>-69850</wp:posOffset>
              </wp:positionV>
              <wp:extent cx="6743700" cy="45719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EA68BF">
            <v:rect id="Rectangle 1" style="position:absolute;margin-left:-13.35pt;margin-top:-5.5pt;width:531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 [3213]" stroked="f" w14:anchorId="50F1A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"/>
          </w:pict>
        </mc:Fallback>
      </mc:AlternateContent>
    </w:r>
    <w:r w:rsidRPr="0049254A" w:rsidR="0049254A">
      <w:rPr>
        <w:rFonts w:asciiTheme="majorHAnsi" w:hAnsiTheme="majorHAnsi"/>
        <w:b/>
        <w:sz w:val="18"/>
        <w:szCs w:val="18"/>
      </w:rPr>
      <w:t>Hosted by:</w:t>
    </w:r>
    <w:r w:rsidRPr="0049254A" w:rsidR="0049254A">
      <w:rPr>
        <w:rFonts w:asciiTheme="majorHAnsi" w:hAnsiTheme="majorHAnsi"/>
        <w:sz w:val="18"/>
        <w:szCs w:val="18"/>
      </w:rPr>
      <w:t xml:space="preserve"> Texas Department of State Health Services</w:t>
    </w:r>
    <w:r w:rsidR="0094304B">
      <w:rPr>
        <w:rFonts w:asciiTheme="majorHAnsi" w:hAnsiTheme="majorHAnsi"/>
        <w:sz w:val="18"/>
        <w:szCs w:val="18"/>
      </w:rPr>
      <w:t xml:space="preserve"> – Center for</w:t>
    </w:r>
    <w:r w:rsidRPr="0049254A" w:rsidR="0049254A">
      <w:rPr>
        <w:rFonts w:asciiTheme="majorHAnsi" w:hAnsiTheme="majorHAnsi"/>
        <w:sz w:val="18"/>
        <w:szCs w:val="18"/>
      </w:rPr>
      <w:t xml:space="preserve"> Health Emergency Preparedness </w:t>
    </w:r>
    <w:r w:rsidR="0094304B">
      <w:rPr>
        <w:rFonts w:asciiTheme="majorHAnsi" w:hAnsiTheme="majorHAnsi"/>
        <w:sz w:val="18"/>
        <w:szCs w:val="18"/>
      </w:rPr>
      <w:t>and</w:t>
    </w:r>
    <w:r w:rsidRPr="0049254A" w:rsidR="0049254A">
      <w:rPr>
        <w:rFonts w:asciiTheme="majorHAnsi" w:hAnsiTheme="majorHAnsi"/>
        <w:sz w:val="18"/>
        <w:szCs w:val="18"/>
      </w:rPr>
      <w:t xml:space="preserve"> Response</w:t>
    </w:r>
  </w:p>
  <w:p w:rsidRPr="0020569F" w:rsidR="0020569F" w:rsidP="0049254A" w:rsidRDefault="0020569F" w14:paraId="22CFF6A5" w14:textId="7DF44A08">
    <w:pPr>
      <w:pStyle w:val="Footer"/>
      <w:tabs>
        <w:tab w:val="clear" w:pos="8640"/>
        <w:tab w:val="right" w:pos="9000"/>
      </w:tabs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CC07CD" w:rsidR="000E6BDA" w:rsidP="00CC07CD" w:rsidRDefault="00E1370B" w14:paraId="5C5D0D92" w14:textId="0F7C002C">
    <w:pPr>
      <w:pStyle w:val="Footer"/>
      <w:jc w:val="center"/>
      <w:rPr>
        <w:rFonts w:asciiTheme="majorHAnsi" w:hAnsiTheme="majorHAnsi"/>
        <w:sz w:val="18"/>
        <w:szCs w:val="18"/>
      </w:rPr>
    </w:pPr>
    <w:r w:rsidRPr="00A34376">
      <w:rPr>
        <w:rFonts w:asciiTheme="majorHAnsi" w:hAnsiTheme="majorHAns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96F3FF" wp14:editId="3D6560EA">
              <wp:simplePos x="0" y="0"/>
              <wp:positionH relativeFrom="column">
                <wp:posOffset>-85420</wp:posOffset>
              </wp:positionH>
              <wp:positionV relativeFrom="paragraph">
                <wp:posOffset>-69850</wp:posOffset>
              </wp:positionV>
              <wp:extent cx="6743700" cy="450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5C7AD6AC">
            <v:rect id="Rectangle 1" style="position:absolute;margin-left:-6.75pt;margin-top:-5.5pt;width:531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 [3213]" stroked="f" w14:anchorId="23203B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"/>
          </w:pict>
        </mc:Fallback>
      </mc:AlternateContent>
    </w:r>
    <w:r w:rsidRPr="0049254A" w:rsidR="00534689">
      <w:rPr>
        <w:rFonts w:asciiTheme="majorHAnsi" w:hAnsiTheme="majorHAnsi"/>
        <w:b/>
        <w:sz w:val="18"/>
        <w:szCs w:val="18"/>
      </w:rPr>
      <w:t>Hosted by:</w:t>
    </w:r>
    <w:r w:rsidRPr="0049254A" w:rsidR="00534689">
      <w:rPr>
        <w:rFonts w:asciiTheme="majorHAnsi" w:hAnsiTheme="majorHAnsi"/>
        <w:sz w:val="18"/>
        <w:szCs w:val="18"/>
      </w:rPr>
      <w:t xml:space="preserve"> Texas Department of State Health Services </w:t>
    </w:r>
    <w:r w:rsidR="00D83196">
      <w:rPr>
        <w:rFonts w:asciiTheme="majorHAnsi" w:hAnsiTheme="majorHAnsi"/>
        <w:sz w:val="18"/>
        <w:szCs w:val="18"/>
      </w:rPr>
      <w:t xml:space="preserve">– Center for </w:t>
    </w:r>
    <w:r w:rsidRPr="0049254A" w:rsidR="0049254A">
      <w:rPr>
        <w:rFonts w:asciiTheme="majorHAnsi" w:hAnsiTheme="majorHAnsi"/>
        <w:sz w:val="18"/>
        <w:szCs w:val="18"/>
      </w:rPr>
      <w:t xml:space="preserve">Health Emergency Preparedness </w:t>
    </w:r>
    <w:r w:rsidR="00D83196">
      <w:rPr>
        <w:rFonts w:asciiTheme="majorHAnsi" w:hAnsiTheme="majorHAnsi"/>
        <w:sz w:val="18"/>
        <w:szCs w:val="18"/>
      </w:rPr>
      <w:t>and</w:t>
    </w:r>
    <w:r w:rsidRPr="0049254A" w:rsidR="0049254A">
      <w:rPr>
        <w:rFonts w:asciiTheme="majorHAnsi" w:hAnsiTheme="majorHAnsi"/>
        <w:sz w:val="18"/>
        <w:szCs w:val="18"/>
      </w:rPr>
      <w:t xml:space="preserve"> Response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D68" w:rsidP="0020569F" w:rsidRDefault="00B74D68" w14:paraId="63C3256E" w14:textId="77777777">
      <w:r>
        <w:separator/>
      </w:r>
    </w:p>
  </w:footnote>
  <w:footnote w:type="continuationSeparator" w:id="0">
    <w:p w:rsidR="00B74D68" w:rsidP="0020569F" w:rsidRDefault="00B74D68" w14:paraId="53CBF7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34689" w:rsidP="00612CD4" w:rsidRDefault="00694601" w14:paraId="167C8E33" w14:textId="5F9EFB09">
    <w:pPr>
      <w:pStyle w:val="Header"/>
      <w:tabs>
        <w:tab w:val="clear" w:pos="8640"/>
        <w:tab w:val="right" w:pos="10170"/>
      </w:tabs>
    </w:pPr>
    <w:r w:rsidRPr="0053468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68C388" wp14:editId="19DF87F2">
              <wp:simplePos x="0" y="0"/>
              <wp:positionH relativeFrom="margin">
                <wp:posOffset>2878531</wp:posOffset>
              </wp:positionH>
              <wp:positionV relativeFrom="paragraph">
                <wp:posOffset>288316</wp:posOffset>
              </wp:positionV>
              <wp:extent cx="3613887" cy="45719"/>
              <wp:effectExtent l="0" t="0" r="571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3887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22BE2E81">
            <v:rect id="Rectangle 1" style="position:absolute;margin-left:226.65pt;margin-top:22.7pt;width:284.5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black [3213]" stroked="f" w14:anchorId="4CFCC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"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06D3ECD3" wp14:editId="4E69C7C5">
          <wp:extent cx="2743200" cy="5788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SHS logo new_sent by Co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7540" cy="59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34AC">
      <w:tab/>
    </w:r>
    <w:r w:rsidR="002634AC">
      <w:t xml:space="preserve">Page </w:t>
    </w:r>
    <w:r w:rsidR="002634AC">
      <w:fldChar w:fldCharType="begin"/>
    </w:r>
    <w:r w:rsidR="002634AC">
      <w:instrText xml:space="preserve"> PAGE   \* MERGEFORMAT </w:instrText>
    </w:r>
    <w:r w:rsidR="002634AC">
      <w:fldChar w:fldCharType="separate"/>
    </w:r>
    <w:r w:rsidR="00F37E99">
      <w:rPr>
        <w:noProof/>
      </w:rPr>
      <w:t>4</w:t>
    </w:r>
    <w:r w:rsidR="002634AC">
      <w:fldChar w:fldCharType="end"/>
    </w:r>
    <w:r w:rsidR="002634AC">
      <w:t xml:space="preserve"> of </w:t>
    </w:r>
    <w:r w:rsidR="00D947E8">
      <w:rPr>
        <w:noProof/>
      </w:rPr>
      <w:fldChar w:fldCharType="begin"/>
    </w:r>
    <w:r w:rsidR="00D947E8">
      <w:rPr>
        <w:noProof/>
      </w:rPr>
      <w:instrText xml:space="preserve"> NUMPAGES   \* MERGEFORMAT </w:instrText>
    </w:r>
    <w:r w:rsidR="00D947E8">
      <w:rPr>
        <w:noProof/>
      </w:rPr>
      <w:fldChar w:fldCharType="separate"/>
    </w:r>
    <w:r w:rsidR="00F37E99">
      <w:rPr>
        <w:noProof/>
      </w:rPr>
      <w:t>4</w:t>
    </w:r>
    <w:r w:rsidR="00D947E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E6BDA" w:rsidP="00CC5580" w:rsidRDefault="00694601" w14:paraId="6DB29A93" w14:textId="20742BDC">
    <w:pPr>
      <w:pStyle w:val="Header"/>
      <w:tabs>
        <w:tab w:val="clear" w:pos="8640"/>
        <w:tab w:val="right" w:pos="10224"/>
      </w:tabs>
    </w:pPr>
    <w:r w:rsidRPr="00534689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D462213" wp14:editId="4E1C7A3D">
              <wp:simplePos x="0" y="0"/>
              <wp:positionH relativeFrom="margin">
                <wp:posOffset>3024835</wp:posOffset>
              </wp:positionH>
              <wp:positionV relativeFrom="paragraph">
                <wp:posOffset>288950</wp:posOffset>
              </wp:positionV>
              <wp:extent cx="3269895" cy="45719"/>
              <wp:effectExtent l="0" t="0" r="698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69895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719D97B1">
            <v:rect id="Rectangle 1" style="position:absolute;margin-left:238.2pt;margin-top:22.75pt;width:257.4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black [3213]" stroked="f" w14:anchorId="07403C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"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2D18E927" wp14:editId="33DE102D">
          <wp:extent cx="2743200" cy="57884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SHS logo new_sent by Co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7540" cy="59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6BDA" w:rsidRDefault="000E6BDA" w14:paraId="77E0F3C2" w14:textId="18DAC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31056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C50096"/>
    <w:multiLevelType w:val="hybridMultilevel"/>
    <w:tmpl w:val="4C78FE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140382"/>
    <w:multiLevelType w:val="hybridMultilevel"/>
    <w:tmpl w:val="C73E1CA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4DD6C0D"/>
    <w:multiLevelType w:val="hybridMultilevel"/>
    <w:tmpl w:val="C3F8AFB0"/>
    <w:lvl w:ilvl="0" w:tplc="7F927E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-Bold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-Bold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-Bold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DC58E5"/>
    <w:multiLevelType w:val="hybridMultilevel"/>
    <w:tmpl w:val="009EF250"/>
    <w:lvl w:ilvl="0" w:tplc="9A122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13F4B81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E62822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6A6C6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4" w:tplc="741A92C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5" w:tplc="EF202C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A8AC4A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7" w:tplc="6CE8642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8" w:tplc="A5E028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03464A3"/>
    <w:multiLevelType w:val="hybridMultilevel"/>
    <w:tmpl w:val="0FDE06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9F448F"/>
    <w:multiLevelType w:val="hybridMultilevel"/>
    <w:tmpl w:val="E04ED0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7293FBB"/>
    <w:multiLevelType w:val="hybridMultilevel"/>
    <w:tmpl w:val="3CB2DC9C"/>
    <w:lvl w:ilvl="0" w:tplc="D4E28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02C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D80E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8084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488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8802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22BC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D01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3402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B46AE0"/>
    <w:multiLevelType w:val="hybridMultilevel"/>
    <w:tmpl w:val="DD2211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3C62AD"/>
    <w:multiLevelType w:val="hybridMultilevel"/>
    <w:tmpl w:val="B0EE3144"/>
    <w:lvl w:ilvl="0" w:tplc="04090001">
      <w:start w:val="1"/>
      <w:numFmt w:val="bullet"/>
      <w:lvlText w:val=""/>
      <w:lvlJc w:val="left"/>
      <w:pPr>
        <w:ind w:left="10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hint="default" w:ascii="Wingdings" w:hAnsi="Wingdings"/>
      </w:rPr>
    </w:lvl>
  </w:abstractNum>
  <w:abstractNum w:abstractNumId="9" w15:restartNumberingAfterBreak="0">
    <w:nsid w:val="4312548C"/>
    <w:multiLevelType w:val="hybridMultilevel"/>
    <w:tmpl w:val="820811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26DE5B"/>
    <w:multiLevelType w:val="hybridMultilevel"/>
    <w:tmpl w:val="87D6A658"/>
    <w:lvl w:ilvl="0" w:tplc="070008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8C09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B00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EC83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1065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4033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4E8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5E07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1C7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E257DC"/>
    <w:multiLevelType w:val="hybridMultilevel"/>
    <w:tmpl w:val="9376A5D0"/>
    <w:lvl w:ilvl="0" w:tplc="FFFFFFFF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CAC23"/>
    <w:multiLevelType w:val="hybridMultilevel"/>
    <w:tmpl w:val="408C916C"/>
    <w:lvl w:ilvl="0" w:tplc="7E32B7B4">
      <w:start w:val="1"/>
      <w:numFmt w:val="decimal"/>
      <w:lvlText w:val="%1."/>
      <w:lvlJc w:val="left"/>
      <w:pPr>
        <w:ind w:left="720" w:hanging="360"/>
      </w:pPr>
    </w:lvl>
    <w:lvl w:ilvl="1" w:tplc="15141892">
      <w:start w:val="1"/>
      <w:numFmt w:val="lowerLetter"/>
      <w:lvlText w:val="%2."/>
      <w:lvlJc w:val="left"/>
      <w:pPr>
        <w:ind w:left="1440" w:hanging="360"/>
      </w:pPr>
    </w:lvl>
    <w:lvl w:ilvl="2" w:tplc="EB7A51BA">
      <w:start w:val="1"/>
      <w:numFmt w:val="lowerRoman"/>
      <w:lvlText w:val="%3."/>
      <w:lvlJc w:val="right"/>
      <w:pPr>
        <w:ind w:left="2160" w:hanging="180"/>
      </w:pPr>
    </w:lvl>
    <w:lvl w:ilvl="3" w:tplc="ADBEDE8C">
      <w:start w:val="1"/>
      <w:numFmt w:val="decimal"/>
      <w:lvlText w:val="%4."/>
      <w:lvlJc w:val="left"/>
      <w:pPr>
        <w:ind w:left="2880" w:hanging="360"/>
      </w:pPr>
    </w:lvl>
    <w:lvl w:ilvl="4" w:tplc="5DB67E7A">
      <w:start w:val="1"/>
      <w:numFmt w:val="lowerLetter"/>
      <w:lvlText w:val="%5."/>
      <w:lvlJc w:val="left"/>
      <w:pPr>
        <w:ind w:left="3600" w:hanging="360"/>
      </w:pPr>
    </w:lvl>
    <w:lvl w:ilvl="5" w:tplc="730E3C18">
      <w:start w:val="1"/>
      <w:numFmt w:val="lowerRoman"/>
      <w:lvlText w:val="%6."/>
      <w:lvlJc w:val="right"/>
      <w:pPr>
        <w:ind w:left="4320" w:hanging="180"/>
      </w:pPr>
    </w:lvl>
    <w:lvl w:ilvl="6" w:tplc="CE24DECE">
      <w:start w:val="1"/>
      <w:numFmt w:val="decimal"/>
      <w:lvlText w:val="%7."/>
      <w:lvlJc w:val="left"/>
      <w:pPr>
        <w:ind w:left="5040" w:hanging="360"/>
      </w:pPr>
    </w:lvl>
    <w:lvl w:ilvl="7" w:tplc="17A6A046">
      <w:start w:val="1"/>
      <w:numFmt w:val="lowerLetter"/>
      <w:lvlText w:val="%8."/>
      <w:lvlJc w:val="left"/>
      <w:pPr>
        <w:ind w:left="5760" w:hanging="360"/>
      </w:pPr>
    </w:lvl>
    <w:lvl w:ilvl="8" w:tplc="23DC0FFA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" w16cid:durableId="1235890852">
    <w:abstractNumId w:val="6"/>
  </w:num>
  <w:num w:numId="2" w16cid:durableId="260770406">
    <w:abstractNumId w:val="12"/>
  </w:num>
  <w:num w:numId="3" w16cid:durableId="789054094">
    <w:abstractNumId w:val="10"/>
  </w:num>
  <w:num w:numId="4" w16cid:durableId="21322812">
    <w:abstractNumId w:val="3"/>
  </w:num>
  <w:num w:numId="5" w16cid:durableId="511840930">
    <w:abstractNumId w:val="11"/>
  </w:num>
  <w:num w:numId="6" w16cid:durableId="1432121913">
    <w:abstractNumId w:val="2"/>
  </w:num>
  <w:num w:numId="7" w16cid:durableId="139082677">
    <w:abstractNumId w:val="1"/>
  </w:num>
  <w:num w:numId="8" w16cid:durableId="23211686">
    <w:abstractNumId w:val="5"/>
  </w:num>
  <w:num w:numId="9" w16cid:durableId="129174071">
    <w:abstractNumId w:val="7"/>
  </w:num>
  <w:num w:numId="10" w16cid:durableId="1829007744">
    <w:abstractNumId w:val="9"/>
  </w:num>
  <w:num w:numId="11" w16cid:durableId="2115319482">
    <w:abstractNumId w:val="8"/>
  </w:num>
  <w:num w:numId="12" w16cid:durableId="187840102">
    <w:abstractNumId w:val="0"/>
  </w:num>
  <w:num w:numId="13" w16cid:durableId="1866600810">
    <w:abstractNumId w:val="4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57"/>
    <w:rsid w:val="00005C4B"/>
    <w:rsid w:val="00006D8B"/>
    <w:rsid w:val="0001003A"/>
    <w:rsid w:val="000107CB"/>
    <w:rsid w:val="00013AC4"/>
    <w:rsid w:val="0001753A"/>
    <w:rsid w:val="0002112C"/>
    <w:rsid w:val="00023403"/>
    <w:rsid w:val="000253C0"/>
    <w:rsid w:val="0003125F"/>
    <w:rsid w:val="00036007"/>
    <w:rsid w:val="0003612D"/>
    <w:rsid w:val="00043226"/>
    <w:rsid w:val="000434AF"/>
    <w:rsid w:val="000463F3"/>
    <w:rsid w:val="00046DA0"/>
    <w:rsid w:val="0005314A"/>
    <w:rsid w:val="0005499C"/>
    <w:rsid w:val="00056AD4"/>
    <w:rsid w:val="00056B4A"/>
    <w:rsid w:val="000573E3"/>
    <w:rsid w:val="00060534"/>
    <w:rsid w:val="00060B31"/>
    <w:rsid w:val="00061AC3"/>
    <w:rsid w:val="000726E4"/>
    <w:rsid w:val="00073CF9"/>
    <w:rsid w:val="00074FC2"/>
    <w:rsid w:val="00077312"/>
    <w:rsid w:val="00080A2A"/>
    <w:rsid w:val="00081228"/>
    <w:rsid w:val="00082DB3"/>
    <w:rsid w:val="00082E78"/>
    <w:rsid w:val="0008396F"/>
    <w:rsid w:val="00091EE8"/>
    <w:rsid w:val="00094A5E"/>
    <w:rsid w:val="00095427"/>
    <w:rsid w:val="00096104"/>
    <w:rsid w:val="00096B83"/>
    <w:rsid w:val="000979A9"/>
    <w:rsid w:val="000A1390"/>
    <w:rsid w:val="000A2629"/>
    <w:rsid w:val="000A272D"/>
    <w:rsid w:val="000A29C0"/>
    <w:rsid w:val="000A3792"/>
    <w:rsid w:val="000A4729"/>
    <w:rsid w:val="000B15CE"/>
    <w:rsid w:val="000B218A"/>
    <w:rsid w:val="000B2BF2"/>
    <w:rsid w:val="000B3403"/>
    <w:rsid w:val="000B356D"/>
    <w:rsid w:val="000B55AB"/>
    <w:rsid w:val="000C501E"/>
    <w:rsid w:val="000C6944"/>
    <w:rsid w:val="000C6F63"/>
    <w:rsid w:val="000D4850"/>
    <w:rsid w:val="000D5138"/>
    <w:rsid w:val="000E4BA2"/>
    <w:rsid w:val="000E6BDA"/>
    <w:rsid w:val="000F08E3"/>
    <w:rsid w:val="000F36F4"/>
    <w:rsid w:val="000F5A44"/>
    <w:rsid w:val="000F6327"/>
    <w:rsid w:val="0011200B"/>
    <w:rsid w:val="00116E00"/>
    <w:rsid w:val="00124B15"/>
    <w:rsid w:val="0012511E"/>
    <w:rsid w:val="00130FFC"/>
    <w:rsid w:val="001316BA"/>
    <w:rsid w:val="00133DD0"/>
    <w:rsid w:val="0014102C"/>
    <w:rsid w:val="0014774A"/>
    <w:rsid w:val="00150D70"/>
    <w:rsid w:val="001556C7"/>
    <w:rsid w:val="00155899"/>
    <w:rsid w:val="001600C3"/>
    <w:rsid w:val="001656C9"/>
    <w:rsid w:val="001716A2"/>
    <w:rsid w:val="00174B32"/>
    <w:rsid w:val="00180F6B"/>
    <w:rsid w:val="00183BBD"/>
    <w:rsid w:val="00187F19"/>
    <w:rsid w:val="001953FB"/>
    <w:rsid w:val="00195500"/>
    <w:rsid w:val="001A0A8A"/>
    <w:rsid w:val="001A25A3"/>
    <w:rsid w:val="001A27DF"/>
    <w:rsid w:val="001A28EE"/>
    <w:rsid w:val="001A5C54"/>
    <w:rsid w:val="001A5D72"/>
    <w:rsid w:val="001A63AA"/>
    <w:rsid w:val="001A6EBA"/>
    <w:rsid w:val="001A781B"/>
    <w:rsid w:val="001B3064"/>
    <w:rsid w:val="001B3602"/>
    <w:rsid w:val="001B5FDD"/>
    <w:rsid w:val="001C3FC4"/>
    <w:rsid w:val="001D1510"/>
    <w:rsid w:val="001D2461"/>
    <w:rsid w:val="001D280E"/>
    <w:rsid w:val="001D2EA5"/>
    <w:rsid w:val="001D30CA"/>
    <w:rsid w:val="001D5D4C"/>
    <w:rsid w:val="001D6AE2"/>
    <w:rsid w:val="001D733A"/>
    <w:rsid w:val="001F12D9"/>
    <w:rsid w:val="001F2F4B"/>
    <w:rsid w:val="001F3786"/>
    <w:rsid w:val="001F5347"/>
    <w:rsid w:val="00200817"/>
    <w:rsid w:val="00201739"/>
    <w:rsid w:val="0020569F"/>
    <w:rsid w:val="00205A8D"/>
    <w:rsid w:val="00206600"/>
    <w:rsid w:val="002120B4"/>
    <w:rsid w:val="00212A83"/>
    <w:rsid w:val="002152E7"/>
    <w:rsid w:val="0021759F"/>
    <w:rsid w:val="00222D09"/>
    <w:rsid w:val="00224E99"/>
    <w:rsid w:val="0022518A"/>
    <w:rsid w:val="0022561A"/>
    <w:rsid w:val="00235D24"/>
    <w:rsid w:val="00241519"/>
    <w:rsid w:val="00242409"/>
    <w:rsid w:val="00243E48"/>
    <w:rsid w:val="00245424"/>
    <w:rsid w:val="00247894"/>
    <w:rsid w:val="002524DD"/>
    <w:rsid w:val="00253E40"/>
    <w:rsid w:val="002551A7"/>
    <w:rsid w:val="00255D14"/>
    <w:rsid w:val="00256092"/>
    <w:rsid w:val="0025656B"/>
    <w:rsid w:val="002570BF"/>
    <w:rsid w:val="00260BE7"/>
    <w:rsid w:val="002634AC"/>
    <w:rsid w:val="00272208"/>
    <w:rsid w:val="00274589"/>
    <w:rsid w:val="00280BFE"/>
    <w:rsid w:val="0028340D"/>
    <w:rsid w:val="002846E4"/>
    <w:rsid w:val="00285851"/>
    <w:rsid w:val="00285CE7"/>
    <w:rsid w:val="00292080"/>
    <w:rsid w:val="00292943"/>
    <w:rsid w:val="00294E04"/>
    <w:rsid w:val="00295FF1"/>
    <w:rsid w:val="002A78D4"/>
    <w:rsid w:val="002A7E0A"/>
    <w:rsid w:val="002B1BDB"/>
    <w:rsid w:val="002B2575"/>
    <w:rsid w:val="002B4F5E"/>
    <w:rsid w:val="002C0CB3"/>
    <w:rsid w:val="002C0E46"/>
    <w:rsid w:val="002C1BF8"/>
    <w:rsid w:val="002C5326"/>
    <w:rsid w:val="002D7DE0"/>
    <w:rsid w:val="002E1524"/>
    <w:rsid w:val="002E306A"/>
    <w:rsid w:val="002E3D50"/>
    <w:rsid w:val="002E3F02"/>
    <w:rsid w:val="002E548E"/>
    <w:rsid w:val="002E7DEF"/>
    <w:rsid w:val="002E7FC0"/>
    <w:rsid w:val="002F33F9"/>
    <w:rsid w:val="002F413D"/>
    <w:rsid w:val="002F49B9"/>
    <w:rsid w:val="002F70DD"/>
    <w:rsid w:val="00301B55"/>
    <w:rsid w:val="003021BA"/>
    <w:rsid w:val="00303D5E"/>
    <w:rsid w:val="0030423B"/>
    <w:rsid w:val="00305EDC"/>
    <w:rsid w:val="00305F8C"/>
    <w:rsid w:val="00313848"/>
    <w:rsid w:val="00315F03"/>
    <w:rsid w:val="0031678F"/>
    <w:rsid w:val="00320E83"/>
    <w:rsid w:val="00324FD4"/>
    <w:rsid w:val="00325B3F"/>
    <w:rsid w:val="00327ED6"/>
    <w:rsid w:val="00333A63"/>
    <w:rsid w:val="00335D4B"/>
    <w:rsid w:val="00337A8B"/>
    <w:rsid w:val="00342987"/>
    <w:rsid w:val="00345144"/>
    <w:rsid w:val="00350203"/>
    <w:rsid w:val="003504C8"/>
    <w:rsid w:val="00350C38"/>
    <w:rsid w:val="0035620C"/>
    <w:rsid w:val="00361CBB"/>
    <w:rsid w:val="00372FB2"/>
    <w:rsid w:val="00373FAB"/>
    <w:rsid w:val="00375EEB"/>
    <w:rsid w:val="00381AF1"/>
    <w:rsid w:val="00382F74"/>
    <w:rsid w:val="00385133"/>
    <w:rsid w:val="00393D29"/>
    <w:rsid w:val="00393DBA"/>
    <w:rsid w:val="00395539"/>
    <w:rsid w:val="00395C46"/>
    <w:rsid w:val="003A0A32"/>
    <w:rsid w:val="003A0FE3"/>
    <w:rsid w:val="003A2AC3"/>
    <w:rsid w:val="003A50E0"/>
    <w:rsid w:val="003A69F8"/>
    <w:rsid w:val="003A73AC"/>
    <w:rsid w:val="003B0DC3"/>
    <w:rsid w:val="003B1FA0"/>
    <w:rsid w:val="003B4132"/>
    <w:rsid w:val="003B5BA4"/>
    <w:rsid w:val="003B698A"/>
    <w:rsid w:val="003B705F"/>
    <w:rsid w:val="003B73CA"/>
    <w:rsid w:val="003C0206"/>
    <w:rsid w:val="003C1F35"/>
    <w:rsid w:val="003C3181"/>
    <w:rsid w:val="003C4603"/>
    <w:rsid w:val="003C4708"/>
    <w:rsid w:val="003C5B50"/>
    <w:rsid w:val="003C71CD"/>
    <w:rsid w:val="003C7828"/>
    <w:rsid w:val="003D0AD6"/>
    <w:rsid w:val="003D3B30"/>
    <w:rsid w:val="003D48D6"/>
    <w:rsid w:val="003D67B0"/>
    <w:rsid w:val="003E0603"/>
    <w:rsid w:val="003E2A99"/>
    <w:rsid w:val="003E5F19"/>
    <w:rsid w:val="003F14DD"/>
    <w:rsid w:val="003F273C"/>
    <w:rsid w:val="003F3E61"/>
    <w:rsid w:val="00402719"/>
    <w:rsid w:val="0040451A"/>
    <w:rsid w:val="00404683"/>
    <w:rsid w:val="00405F34"/>
    <w:rsid w:val="004129E6"/>
    <w:rsid w:val="00412F2E"/>
    <w:rsid w:val="00413127"/>
    <w:rsid w:val="0041339F"/>
    <w:rsid w:val="00413B81"/>
    <w:rsid w:val="004165FD"/>
    <w:rsid w:val="00422B0C"/>
    <w:rsid w:val="004236EE"/>
    <w:rsid w:val="00425556"/>
    <w:rsid w:val="004331CE"/>
    <w:rsid w:val="00433634"/>
    <w:rsid w:val="004337E6"/>
    <w:rsid w:val="0043387E"/>
    <w:rsid w:val="00434969"/>
    <w:rsid w:val="004368B9"/>
    <w:rsid w:val="00445011"/>
    <w:rsid w:val="00446FC3"/>
    <w:rsid w:val="00451A74"/>
    <w:rsid w:val="00454AF8"/>
    <w:rsid w:val="004578E7"/>
    <w:rsid w:val="00461051"/>
    <w:rsid w:val="004628AD"/>
    <w:rsid w:val="00464A50"/>
    <w:rsid w:val="00465CBB"/>
    <w:rsid w:val="00471178"/>
    <w:rsid w:val="00471181"/>
    <w:rsid w:val="00472516"/>
    <w:rsid w:val="00472B3F"/>
    <w:rsid w:val="0047305F"/>
    <w:rsid w:val="00473654"/>
    <w:rsid w:val="004770C9"/>
    <w:rsid w:val="004821CE"/>
    <w:rsid w:val="004832D0"/>
    <w:rsid w:val="00484C78"/>
    <w:rsid w:val="00484D8F"/>
    <w:rsid w:val="0048559A"/>
    <w:rsid w:val="00487651"/>
    <w:rsid w:val="00492344"/>
    <w:rsid w:val="0049254A"/>
    <w:rsid w:val="004938D4"/>
    <w:rsid w:val="004979AC"/>
    <w:rsid w:val="00497E7E"/>
    <w:rsid w:val="004A14C5"/>
    <w:rsid w:val="004A216F"/>
    <w:rsid w:val="004A3650"/>
    <w:rsid w:val="004A3AEF"/>
    <w:rsid w:val="004A4ADC"/>
    <w:rsid w:val="004A5CDD"/>
    <w:rsid w:val="004A70FA"/>
    <w:rsid w:val="004A7564"/>
    <w:rsid w:val="004B179D"/>
    <w:rsid w:val="004B2A76"/>
    <w:rsid w:val="004B3274"/>
    <w:rsid w:val="004B3701"/>
    <w:rsid w:val="004B3E56"/>
    <w:rsid w:val="004B70A3"/>
    <w:rsid w:val="004C4D8E"/>
    <w:rsid w:val="004C5986"/>
    <w:rsid w:val="004D0382"/>
    <w:rsid w:val="004D4141"/>
    <w:rsid w:val="004D53E7"/>
    <w:rsid w:val="004D7254"/>
    <w:rsid w:val="004F0DA9"/>
    <w:rsid w:val="004F0DE1"/>
    <w:rsid w:val="004F1269"/>
    <w:rsid w:val="004F20D0"/>
    <w:rsid w:val="004F32BB"/>
    <w:rsid w:val="004F4BF9"/>
    <w:rsid w:val="004F5C50"/>
    <w:rsid w:val="005036E7"/>
    <w:rsid w:val="00503E4B"/>
    <w:rsid w:val="00514244"/>
    <w:rsid w:val="0051489B"/>
    <w:rsid w:val="00515FF7"/>
    <w:rsid w:val="00517690"/>
    <w:rsid w:val="005243B2"/>
    <w:rsid w:val="00524FED"/>
    <w:rsid w:val="00525C6D"/>
    <w:rsid w:val="00531037"/>
    <w:rsid w:val="00534689"/>
    <w:rsid w:val="00541DDD"/>
    <w:rsid w:val="00543D40"/>
    <w:rsid w:val="0055170A"/>
    <w:rsid w:val="00552E8D"/>
    <w:rsid w:val="00563288"/>
    <w:rsid w:val="00564B72"/>
    <w:rsid w:val="00565CCA"/>
    <w:rsid w:val="0057183F"/>
    <w:rsid w:val="0057746F"/>
    <w:rsid w:val="00583629"/>
    <w:rsid w:val="005862C4"/>
    <w:rsid w:val="005864F0"/>
    <w:rsid w:val="0058799F"/>
    <w:rsid w:val="00596BD8"/>
    <w:rsid w:val="005976A1"/>
    <w:rsid w:val="005A1CD0"/>
    <w:rsid w:val="005A3D81"/>
    <w:rsid w:val="005A64C0"/>
    <w:rsid w:val="005B2190"/>
    <w:rsid w:val="005B30BD"/>
    <w:rsid w:val="005B4BFF"/>
    <w:rsid w:val="005B60A3"/>
    <w:rsid w:val="005B6470"/>
    <w:rsid w:val="005B763E"/>
    <w:rsid w:val="005B7B98"/>
    <w:rsid w:val="005C0A69"/>
    <w:rsid w:val="005C1F94"/>
    <w:rsid w:val="005C2296"/>
    <w:rsid w:val="005C75EA"/>
    <w:rsid w:val="005C7D27"/>
    <w:rsid w:val="005D0078"/>
    <w:rsid w:val="005D269B"/>
    <w:rsid w:val="005D5625"/>
    <w:rsid w:val="005E663E"/>
    <w:rsid w:val="005F05C2"/>
    <w:rsid w:val="005F2540"/>
    <w:rsid w:val="005F2724"/>
    <w:rsid w:val="005F39BA"/>
    <w:rsid w:val="005F3B51"/>
    <w:rsid w:val="005F411A"/>
    <w:rsid w:val="005F7058"/>
    <w:rsid w:val="005F718B"/>
    <w:rsid w:val="0061038E"/>
    <w:rsid w:val="00612CD4"/>
    <w:rsid w:val="00613CB1"/>
    <w:rsid w:val="00617B7D"/>
    <w:rsid w:val="00624E35"/>
    <w:rsid w:val="0062768A"/>
    <w:rsid w:val="006325D2"/>
    <w:rsid w:val="0063427D"/>
    <w:rsid w:val="00637031"/>
    <w:rsid w:val="006370C7"/>
    <w:rsid w:val="006373FD"/>
    <w:rsid w:val="00643EF2"/>
    <w:rsid w:val="00644B23"/>
    <w:rsid w:val="006463A6"/>
    <w:rsid w:val="006468CB"/>
    <w:rsid w:val="0065652D"/>
    <w:rsid w:val="00657C95"/>
    <w:rsid w:val="00660B5C"/>
    <w:rsid w:val="00663572"/>
    <w:rsid w:val="00665A31"/>
    <w:rsid w:val="006668D8"/>
    <w:rsid w:val="00666A3B"/>
    <w:rsid w:val="00671D8C"/>
    <w:rsid w:val="00675964"/>
    <w:rsid w:val="00676B4E"/>
    <w:rsid w:val="0068090F"/>
    <w:rsid w:val="006810AC"/>
    <w:rsid w:val="00681703"/>
    <w:rsid w:val="00684E09"/>
    <w:rsid w:val="00687EA1"/>
    <w:rsid w:val="00691690"/>
    <w:rsid w:val="00692D99"/>
    <w:rsid w:val="00694601"/>
    <w:rsid w:val="006A0053"/>
    <w:rsid w:val="006A0DBE"/>
    <w:rsid w:val="006A4E6B"/>
    <w:rsid w:val="006B791E"/>
    <w:rsid w:val="006C2368"/>
    <w:rsid w:val="006C7A51"/>
    <w:rsid w:val="006D3080"/>
    <w:rsid w:val="006D33A0"/>
    <w:rsid w:val="006D3566"/>
    <w:rsid w:val="006D77F2"/>
    <w:rsid w:val="006D7ACB"/>
    <w:rsid w:val="006E2CC7"/>
    <w:rsid w:val="006E3B80"/>
    <w:rsid w:val="006E4844"/>
    <w:rsid w:val="006E563F"/>
    <w:rsid w:val="006E63F8"/>
    <w:rsid w:val="006F0CE1"/>
    <w:rsid w:val="006F2DEE"/>
    <w:rsid w:val="006F37B6"/>
    <w:rsid w:val="006F37C6"/>
    <w:rsid w:val="007005DE"/>
    <w:rsid w:val="00700856"/>
    <w:rsid w:val="00703637"/>
    <w:rsid w:val="00703B15"/>
    <w:rsid w:val="00707701"/>
    <w:rsid w:val="007119B5"/>
    <w:rsid w:val="00716C2E"/>
    <w:rsid w:val="00717BC8"/>
    <w:rsid w:val="007216AC"/>
    <w:rsid w:val="00722274"/>
    <w:rsid w:val="007245AD"/>
    <w:rsid w:val="007265DE"/>
    <w:rsid w:val="00726858"/>
    <w:rsid w:val="0073458C"/>
    <w:rsid w:val="00743C9E"/>
    <w:rsid w:val="00743D8D"/>
    <w:rsid w:val="00744A6F"/>
    <w:rsid w:val="00753067"/>
    <w:rsid w:val="007541AF"/>
    <w:rsid w:val="00756311"/>
    <w:rsid w:val="00761015"/>
    <w:rsid w:val="007658DC"/>
    <w:rsid w:val="007703BD"/>
    <w:rsid w:val="00771B25"/>
    <w:rsid w:val="00773065"/>
    <w:rsid w:val="00773C4B"/>
    <w:rsid w:val="007742F9"/>
    <w:rsid w:val="00780B57"/>
    <w:rsid w:val="00781827"/>
    <w:rsid w:val="00784D97"/>
    <w:rsid w:val="00790D3E"/>
    <w:rsid w:val="007931A6"/>
    <w:rsid w:val="00795E3C"/>
    <w:rsid w:val="007A2609"/>
    <w:rsid w:val="007A5EC4"/>
    <w:rsid w:val="007A6C88"/>
    <w:rsid w:val="007A792B"/>
    <w:rsid w:val="007B0011"/>
    <w:rsid w:val="007B660E"/>
    <w:rsid w:val="007B6BB1"/>
    <w:rsid w:val="007B7278"/>
    <w:rsid w:val="007C015D"/>
    <w:rsid w:val="007C4401"/>
    <w:rsid w:val="007C7659"/>
    <w:rsid w:val="007D20FA"/>
    <w:rsid w:val="007D2176"/>
    <w:rsid w:val="007D2959"/>
    <w:rsid w:val="007D31E3"/>
    <w:rsid w:val="007E1810"/>
    <w:rsid w:val="007E1957"/>
    <w:rsid w:val="007E3E47"/>
    <w:rsid w:val="007E7873"/>
    <w:rsid w:val="007F010F"/>
    <w:rsid w:val="007F05C0"/>
    <w:rsid w:val="007F49E3"/>
    <w:rsid w:val="007F4AEC"/>
    <w:rsid w:val="007F5260"/>
    <w:rsid w:val="008003A9"/>
    <w:rsid w:val="008037AF"/>
    <w:rsid w:val="00803E52"/>
    <w:rsid w:val="0080537D"/>
    <w:rsid w:val="008057F1"/>
    <w:rsid w:val="00806028"/>
    <w:rsid w:val="00806930"/>
    <w:rsid w:val="00807810"/>
    <w:rsid w:val="00811B40"/>
    <w:rsid w:val="008130FB"/>
    <w:rsid w:val="00814C7E"/>
    <w:rsid w:val="008169B7"/>
    <w:rsid w:val="00816B4F"/>
    <w:rsid w:val="00820E48"/>
    <w:rsid w:val="0082159D"/>
    <w:rsid w:val="00821A3E"/>
    <w:rsid w:val="0082373B"/>
    <w:rsid w:val="0082508D"/>
    <w:rsid w:val="00825897"/>
    <w:rsid w:val="00826892"/>
    <w:rsid w:val="00830606"/>
    <w:rsid w:val="00832E3B"/>
    <w:rsid w:val="008332B4"/>
    <w:rsid w:val="008426A0"/>
    <w:rsid w:val="008454F6"/>
    <w:rsid w:val="008459A9"/>
    <w:rsid w:val="00850ACC"/>
    <w:rsid w:val="0085129F"/>
    <w:rsid w:val="0085241D"/>
    <w:rsid w:val="00852668"/>
    <w:rsid w:val="00855347"/>
    <w:rsid w:val="0086666C"/>
    <w:rsid w:val="0086797A"/>
    <w:rsid w:val="00875EAA"/>
    <w:rsid w:val="00877BA4"/>
    <w:rsid w:val="00877D49"/>
    <w:rsid w:val="00882042"/>
    <w:rsid w:val="008839C8"/>
    <w:rsid w:val="00883F41"/>
    <w:rsid w:val="00886FFE"/>
    <w:rsid w:val="00887173"/>
    <w:rsid w:val="00890A88"/>
    <w:rsid w:val="00890B84"/>
    <w:rsid w:val="0089599E"/>
    <w:rsid w:val="008A148E"/>
    <w:rsid w:val="008A3E23"/>
    <w:rsid w:val="008A4292"/>
    <w:rsid w:val="008A6E4D"/>
    <w:rsid w:val="008B1929"/>
    <w:rsid w:val="008B4506"/>
    <w:rsid w:val="008B455E"/>
    <w:rsid w:val="008B5228"/>
    <w:rsid w:val="008B5F40"/>
    <w:rsid w:val="008B6EA4"/>
    <w:rsid w:val="008C071E"/>
    <w:rsid w:val="008C0C53"/>
    <w:rsid w:val="008C13EC"/>
    <w:rsid w:val="008C2BC4"/>
    <w:rsid w:val="008C2F9C"/>
    <w:rsid w:val="008C3900"/>
    <w:rsid w:val="008C4677"/>
    <w:rsid w:val="008C4757"/>
    <w:rsid w:val="008C7036"/>
    <w:rsid w:val="008C712A"/>
    <w:rsid w:val="008D2F6B"/>
    <w:rsid w:val="008D54E5"/>
    <w:rsid w:val="008E0E67"/>
    <w:rsid w:val="008E1882"/>
    <w:rsid w:val="008E51BE"/>
    <w:rsid w:val="008E5268"/>
    <w:rsid w:val="008E7D0E"/>
    <w:rsid w:val="008F13D4"/>
    <w:rsid w:val="009035F4"/>
    <w:rsid w:val="009045DF"/>
    <w:rsid w:val="009062E7"/>
    <w:rsid w:val="00912CD5"/>
    <w:rsid w:val="009136B3"/>
    <w:rsid w:val="00913BF7"/>
    <w:rsid w:val="009155C2"/>
    <w:rsid w:val="0091573A"/>
    <w:rsid w:val="0092009D"/>
    <w:rsid w:val="009219A7"/>
    <w:rsid w:val="0092431B"/>
    <w:rsid w:val="0092585B"/>
    <w:rsid w:val="00927CA0"/>
    <w:rsid w:val="0093022E"/>
    <w:rsid w:val="00930CA6"/>
    <w:rsid w:val="00933756"/>
    <w:rsid w:val="00933F9C"/>
    <w:rsid w:val="00934E03"/>
    <w:rsid w:val="00936178"/>
    <w:rsid w:val="0093683F"/>
    <w:rsid w:val="009411FE"/>
    <w:rsid w:val="00941A6A"/>
    <w:rsid w:val="0094206B"/>
    <w:rsid w:val="00942203"/>
    <w:rsid w:val="0094304B"/>
    <w:rsid w:val="00950BF4"/>
    <w:rsid w:val="00952779"/>
    <w:rsid w:val="00954BA8"/>
    <w:rsid w:val="0095700B"/>
    <w:rsid w:val="00960628"/>
    <w:rsid w:val="0096188E"/>
    <w:rsid w:val="0096337B"/>
    <w:rsid w:val="00963E93"/>
    <w:rsid w:val="00967B69"/>
    <w:rsid w:val="0097019B"/>
    <w:rsid w:val="00970829"/>
    <w:rsid w:val="00971097"/>
    <w:rsid w:val="00972B33"/>
    <w:rsid w:val="009730A3"/>
    <w:rsid w:val="00973CBE"/>
    <w:rsid w:val="00974EFA"/>
    <w:rsid w:val="00981FA3"/>
    <w:rsid w:val="009833C1"/>
    <w:rsid w:val="0098388C"/>
    <w:rsid w:val="00984210"/>
    <w:rsid w:val="0098435D"/>
    <w:rsid w:val="00985214"/>
    <w:rsid w:val="0099637C"/>
    <w:rsid w:val="009A0168"/>
    <w:rsid w:val="009A1D47"/>
    <w:rsid w:val="009A25D0"/>
    <w:rsid w:val="009A343E"/>
    <w:rsid w:val="009A4C6F"/>
    <w:rsid w:val="009A5BFA"/>
    <w:rsid w:val="009B0045"/>
    <w:rsid w:val="009B0D0D"/>
    <w:rsid w:val="009B222F"/>
    <w:rsid w:val="009B504D"/>
    <w:rsid w:val="009B53B0"/>
    <w:rsid w:val="009B62D9"/>
    <w:rsid w:val="009C0295"/>
    <w:rsid w:val="009C5D63"/>
    <w:rsid w:val="009C6F18"/>
    <w:rsid w:val="009D3739"/>
    <w:rsid w:val="009D3DA3"/>
    <w:rsid w:val="009D70A8"/>
    <w:rsid w:val="009D75D0"/>
    <w:rsid w:val="009D7BF6"/>
    <w:rsid w:val="009D7C0C"/>
    <w:rsid w:val="009E0549"/>
    <w:rsid w:val="009E2BBE"/>
    <w:rsid w:val="009E35DE"/>
    <w:rsid w:val="009E428C"/>
    <w:rsid w:val="009E5D83"/>
    <w:rsid w:val="009F3553"/>
    <w:rsid w:val="009F5A6B"/>
    <w:rsid w:val="009F6C93"/>
    <w:rsid w:val="00A008BA"/>
    <w:rsid w:val="00A027AA"/>
    <w:rsid w:val="00A03C71"/>
    <w:rsid w:val="00A07440"/>
    <w:rsid w:val="00A101C7"/>
    <w:rsid w:val="00A1233E"/>
    <w:rsid w:val="00A126C1"/>
    <w:rsid w:val="00A16F0D"/>
    <w:rsid w:val="00A21CB7"/>
    <w:rsid w:val="00A233E0"/>
    <w:rsid w:val="00A236CD"/>
    <w:rsid w:val="00A26209"/>
    <w:rsid w:val="00A26BE5"/>
    <w:rsid w:val="00A26D32"/>
    <w:rsid w:val="00A275E2"/>
    <w:rsid w:val="00A338E7"/>
    <w:rsid w:val="00A34376"/>
    <w:rsid w:val="00A35C4D"/>
    <w:rsid w:val="00A35D74"/>
    <w:rsid w:val="00A37389"/>
    <w:rsid w:val="00A41A5B"/>
    <w:rsid w:val="00A43DC2"/>
    <w:rsid w:val="00A56E89"/>
    <w:rsid w:val="00A571B3"/>
    <w:rsid w:val="00A5745B"/>
    <w:rsid w:val="00A57792"/>
    <w:rsid w:val="00A61A27"/>
    <w:rsid w:val="00A7187C"/>
    <w:rsid w:val="00A72C42"/>
    <w:rsid w:val="00A74B95"/>
    <w:rsid w:val="00A74D62"/>
    <w:rsid w:val="00A77454"/>
    <w:rsid w:val="00A82511"/>
    <w:rsid w:val="00A841FF"/>
    <w:rsid w:val="00A87B89"/>
    <w:rsid w:val="00A905A1"/>
    <w:rsid w:val="00A93972"/>
    <w:rsid w:val="00A95B79"/>
    <w:rsid w:val="00A96479"/>
    <w:rsid w:val="00A97B22"/>
    <w:rsid w:val="00AA0368"/>
    <w:rsid w:val="00AA08F0"/>
    <w:rsid w:val="00AB23A0"/>
    <w:rsid w:val="00AB5874"/>
    <w:rsid w:val="00AB6C15"/>
    <w:rsid w:val="00AC2141"/>
    <w:rsid w:val="00AC2BEB"/>
    <w:rsid w:val="00AC4ECB"/>
    <w:rsid w:val="00AC7BCC"/>
    <w:rsid w:val="00AD2619"/>
    <w:rsid w:val="00AD3F53"/>
    <w:rsid w:val="00AD7937"/>
    <w:rsid w:val="00AE0213"/>
    <w:rsid w:val="00AE1BED"/>
    <w:rsid w:val="00AE6DCD"/>
    <w:rsid w:val="00AE7497"/>
    <w:rsid w:val="00AF513D"/>
    <w:rsid w:val="00AF5C93"/>
    <w:rsid w:val="00B01AAA"/>
    <w:rsid w:val="00B02AD1"/>
    <w:rsid w:val="00B044C2"/>
    <w:rsid w:val="00B0784A"/>
    <w:rsid w:val="00B11208"/>
    <w:rsid w:val="00B116C5"/>
    <w:rsid w:val="00B11A05"/>
    <w:rsid w:val="00B11B22"/>
    <w:rsid w:val="00B12D9A"/>
    <w:rsid w:val="00B16846"/>
    <w:rsid w:val="00B201A0"/>
    <w:rsid w:val="00B20414"/>
    <w:rsid w:val="00B22EC6"/>
    <w:rsid w:val="00B23B8E"/>
    <w:rsid w:val="00B256D5"/>
    <w:rsid w:val="00B27A13"/>
    <w:rsid w:val="00B32513"/>
    <w:rsid w:val="00B33402"/>
    <w:rsid w:val="00B33D0B"/>
    <w:rsid w:val="00B33F34"/>
    <w:rsid w:val="00B373A5"/>
    <w:rsid w:val="00B406D0"/>
    <w:rsid w:val="00B45E74"/>
    <w:rsid w:val="00B5116B"/>
    <w:rsid w:val="00B533ED"/>
    <w:rsid w:val="00B5480C"/>
    <w:rsid w:val="00B55553"/>
    <w:rsid w:val="00B604EF"/>
    <w:rsid w:val="00B60582"/>
    <w:rsid w:val="00B60EC9"/>
    <w:rsid w:val="00B6101E"/>
    <w:rsid w:val="00B6722F"/>
    <w:rsid w:val="00B677EF"/>
    <w:rsid w:val="00B67F36"/>
    <w:rsid w:val="00B71C0F"/>
    <w:rsid w:val="00B7341B"/>
    <w:rsid w:val="00B74D68"/>
    <w:rsid w:val="00B80D6E"/>
    <w:rsid w:val="00B8129C"/>
    <w:rsid w:val="00B8320F"/>
    <w:rsid w:val="00B86AE2"/>
    <w:rsid w:val="00B900EA"/>
    <w:rsid w:val="00B9209D"/>
    <w:rsid w:val="00BA1FF5"/>
    <w:rsid w:val="00BA20DF"/>
    <w:rsid w:val="00BB0BF6"/>
    <w:rsid w:val="00BB1646"/>
    <w:rsid w:val="00BB18B1"/>
    <w:rsid w:val="00BC21DD"/>
    <w:rsid w:val="00BC288C"/>
    <w:rsid w:val="00BC39E6"/>
    <w:rsid w:val="00BD3E66"/>
    <w:rsid w:val="00BD44EC"/>
    <w:rsid w:val="00BD5692"/>
    <w:rsid w:val="00BD737F"/>
    <w:rsid w:val="00BE073F"/>
    <w:rsid w:val="00BE21A5"/>
    <w:rsid w:val="00BE27F4"/>
    <w:rsid w:val="00BF0EA6"/>
    <w:rsid w:val="00BF1305"/>
    <w:rsid w:val="00BF19A3"/>
    <w:rsid w:val="00BF3726"/>
    <w:rsid w:val="00BF4877"/>
    <w:rsid w:val="00BF4E6E"/>
    <w:rsid w:val="00BF5269"/>
    <w:rsid w:val="00BF7BF7"/>
    <w:rsid w:val="00C0194E"/>
    <w:rsid w:val="00C03C6B"/>
    <w:rsid w:val="00C04A63"/>
    <w:rsid w:val="00C05248"/>
    <w:rsid w:val="00C05819"/>
    <w:rsid w:val="00C1252F"/>
    <w:rsid w:val="00C128A1"/>
    <w:rsid w:val="00C1515B"/>
    <w:rsid w:val="00C1533C"/>
    <w:rsid w:val="00C15E4D"/>
    <w:rsid w:val="00C16FC0"/>
    <w:rsid w:val="00C20162"/>
    <w:rsid w:val="00C236E5"/>
    <w:rsid w:val="00C25DA0"/>
    <w:rsid w:val="00C30ECD"/>
    <w:rsid w:val="00C31EFF"/>
    <w:rsid w:val="00C323D0"/>
    <w:rsid w:val="00C32598"/>
    <w:rsid w:val="00C33294"/>
    <w:rsid w:val="00C36C62"/>
    <w:rsid w:val="00C428A9"/>
    <w:rsid w:val="00C46201"/>
    <w:rsid w:val="00C5016C"/>
    <w:rsid w:val="00C503F1"/>
    <w:rsid w:val="00C5264D"/>
    <w:rsid w:val="00C574AC"/>
    <w:rsid w:val="00C61C43"/>
    <w:rsid w:val="00C62102"/>
    <w:rsid w:val="00C65AE8"/>
    <w:rsid w:val="00C668B3"/>
    <w:rsid w:val="00C72649"/>
    <w:rsid w:val="00C73F33"/>
    <w:rsid w:val="00C766D5"/>
    <w:rsid w:val="00C76AFD"/>
    <w:rsid w:val="00C77DAD"/>
    <w:rsid w:val="00C81585"/>
    <w:rsid w:val="00C81E90"/>
    <w:rsid w:val="00C85092"/>
    <w:rsid w:val="00C86462"/>
    <w:rsid w:val="00C86CC7"/>
    <w:rsid w:val="00C873CE"/>
    <w:rsid w:val="00C87E34"/>
    <w:rsid w:val="00C933C6"/>
    <w:rsid w:val="00CA3FF4"/>
    <w:rsid w:val="00CA56B2"/>
    <w:rsid w:val="00CA5F31"/>
    <w:rsid w:val="00CA7CB2"/>
    <w:rsid w:val="00CB247A"/>
    <w:rsid w:val="00CC07CD"/>
    <w:rsid w:val="00CC1085"/>
    <w:rsid w:val="00CC5580"/>
    <w:rsid w:val="00CC5B2E"/>
    <w:rsid w:val="00CC7032"/>
    <w:rsid w:val="00CD243A"/>
    <w:rsid w:val="00CD31C7"/>
    <w:rsid w:val="00CD3CF1"/>
    <w:rsid w:val="00CD448D"/>
    <w:rsid w:val="00CD517B"/>
    <w:rsid w:val="00CD6A5F"/>
    <w:rsid w:val="00CD7FB2"/>
    <w:rsid w:val="00CE7B3F"/>
    <w:rsid w:val="00CE7EA1"/>
    <w:rsid w:val="00CF033A"/>
    <w:rsid w:val="00CF5832"/>
    <w:rsid w:val="00CF5C5A"/>
    <w:rsid w:val="00CF6BA5"/>
    <w:rsid w:val="00CF7F27"/>
    <w:rsid w:val="00D10018"/>
    <w:rsid w:val="00D10F2A"/>
    <w:rsid w:val="00D12686"/>
    <w:rsid w:val="00D14BCD"/>
    <w:rsid w:val="00D14C34"/>
    <w:rsid w:val="00D150CB"/>
    <w:rsid w:val="00D15CE4"/>
    <w:rsid w:val="00D17A93"/>
    <w:rsid w:val="00D21910"/>
    <w:rsid w:val="00D2240B"/>
    <w:rsid w:val="00D22E3B"/>
    <w:rsid w:val="00D27CDB"/>
    <w:rsid w:val="00D30CD3"/>
    <w:rsid w:val="00D324CC"/>
    <w:rsid w:val="00D3575D"/>
    <w:rsid w:val="00D36CB4"/>
    <w:rsid w:val="00D44D08"/>
    <w:rsid w:val="00D4691D"/>
    <w:rsid w:val="00D51190"/>
    <w:rsid w:val="00D56DBD"/>
    <w:rsid w:val="00D603C1"/>
    <w:rsid w:val="00D618E1"/>
    <w:rsid w:val="00D63DC8"/>
    <w:rsid w:val="00D64CC4"/>
    <w:rsid w:val="00D652D8"/>
    <w:rsid w:val="00D65463"/>
    <w:rsid w:val="00D656E8"/>
    <w:rsid w:val="00D65B8B"/>
    <w:rsid w:val="00D73B9C"/>
    <w:rsid w:val="00D7481C"/>
    <w:rsid w:val="00D759CD"/>
    <w:rsid w:val="00D83196"/>
    <w:rsid w:val="00D8512A"/>
    <w:rsid w:val="00D85C3B"/>
    <w:rsid w:val="00D90A4D"/>
    <w:rsid w:val="00D922EC"/>
    <w:rsid w:val="00D93319"/>
    <w:rsid w:val="00D94120"/>
    <w:rsid w:val="00D947E8"/>
    <w:rsid w:val="00D964C2"/>
    <w:rsid w:val="00DA2B42"/>
    <w:rsid w:val="00DA2E0E"/>
    <w:rsid w:val="00DA5FB6"/>
    <w:rsid w:val="00DA6E57"/>
    <w:rsid w:val="00DB0539"/>
    <w:rsid w:val="00DB0A47"/>
    <w:rsid w:val="00DB2355"/>
    <w:rsid w:val="00DB54B2"/>
    <w:rsid w:val="00DC2648"/>
    <w:rsid w:val="00DC3D04"/>
    <w:rsid w:val="00DC420D"/>
    <w:rsid w:val="00DC5C57"/>
    <w:rsid w:val="00DD0C1F"/>
    <w:rsid w:val="00DE0539"/>
    <w:rsid w:val="00DE2796"/>
    <w:rsid w:val="00DE3A70"/>
    <w:rsid w:val="00DE3AF7"/>
    <w:rsid w:val="00DE47C4"/>
    <w:rsid w:val="00DF0A82"/>
    <w:rsid w:val="00DF25BA"/>
    <w:rsid w:val="00DF4C4B"/>
    <w:rsid w:val="00DF77B1"/>
    <w:rsid w:val="00DF7CA2"/>
    <w:rsid w:val="00E03760"/>
    <w:rsid w:val="00E04C10"/>
    <w:rsid w:val="00E04FFF"/>
    <w:rsid w:val="00E076D8"/>
    <w:rsid w:val="00E123D3"/>
    <w:rsid w:val="00E1370B"/>
    <w:rsid w:val="00E1790F"/>
    <w:rsid w:val="00E2291A"/>
    <w:rsid w:val="00E22BAF"/>
    <w:rsid w:val="00E25CC9"/>
    <w:rsid w:val="00E320B9"/>
    <w:rsid w:val="00E34504"/>
    <w:rsid w:val="00E34BBC"/>
    <w:rsid w:val="00E3618D"/>
    <w:rsid w:val="00E37093"/>
    <w:rsid w:val="00E4061E"/>
    <w:rsid w:val="00E42DDC"/>
    <w:rsid w:val="00E5761D"/>
    <w:rsid w:val="00E61D81"/>
    <w:rsid w:val="00E65CEF"/>
    <w:rsid w:val="00E665F6"/>
    <w:rsid w:val="00E67097"/>
    <w:rsid w:val="00E7245A"/>
    <w:rsid w:val="00E741E4"/>
    <w:rsid w:val="00E75BB3"/>
    <w:rsid w:val="00E75DC7"/>
    <w:rsid w:val="00E77069"/>
    <w:rsid w:val="00E8163C"/>
    <w:rsid w:val="00E830AB"/>
    <w:rsid w:val="00E84ED7"/>
    <w:rsid w:val="00E87BDA"/>
    <w:rsid w:val="00EA2173"/>
    <w:rsid w:val="00EA3135"/>
    <w:rsid w:val="00EA7077"/>
    <w:rsid w:val="00EB1D5B"/>
    <w:rsid w:val="00EC41D6"/>
    <w:rsid w:val="00EC5DA5"/>
    <w:rsid w:val="00EC7A60"/>
    <w:rsid w:val="00ED0111"/>
    <w:rsid w:val="00ED4F52"/>
    <w:rsid w:val="00ED57B6"/>
    <w:rsid w:val="00EE03C5"/>
    <w:rsid w:val="00EE1FFF"/>
    <w:rsid w:val="00EE3D87"/>
    <w:rsid w:val="00EE6AB6"/>
    <w:rsid w:val="00EE7CB2"/>
    <w:rsid w:val="00EF2DF8"/>
    <w:rsid w:val="00EF3B1D"/>
    <w:rsid w:val="00EF3DD7"/>
    <w:rsid w:val="00EF534C"/>
    <w:rsid w:val="00EF63B4"/>
    <w:rsid w:val="00F028DD"/>
    <w:rsid w:val="00F07A1F"/>
    <w:rsid w:val="00F12160"/>
    <w:rsid w:val="00F12B06"/>
    <w:rsid w:val="00F12FBE"/>
    <w:rsid w:val="00F15270"/>
    <w:rsid w:val="00F17CE1"/>
    <w:rsid w:val="00F20B2D"/>
    <w:rsid w:val="00F212CF"/>
    <w:rsid w:val="00F2130D"/>
    <w:rsid w:val="00F274FF"/>
    <w:rsid w:val="00F278C3"/>
    <w:rsid w:val="00F37E99"/>
    <w:rsid w:val="00F42253"/>
    <w:rsid w:val="00F43EC3"/>
    <w:rsid w:val="00F443F3"/>
    <w:rsid w:val="00F45125"/>
    <w:rsid w:val="00F45459"/>
    <w:rsid w:val="00F45D2C"/>
    <w:rsid w:val="00F45F2E"/>
    <w:rsid w:val="00F475AF"/>
    <w:rsid w:val="00F51BBF"/>
    <w:rsid w:val="00F52AF7"/>
    <w:rsid w:val="00F5383A"/>
    <w:rsid w:val="00F53E52"/>
    <w:rsid w:val="00F562A6"/>
    <w:rsid w:val="00F56663"/>
    <w:rsid w:val="00F7027E"/>
    <w:rsid w:val="00F72437"/>
    <w:rsid w:val="00F726C0"/>
    <w:rsid w:val="00F7270D"/>
    <w:rsid w:val="00F73A6E"/>
    <w:rsid w:val="00F73FAF"/>
    <w:rsid w:val="00F749F9"/>
    <w:rsid w:val="00F760A4"/>
    <w:rsid w:val="00F77306"/>
    <w:rsid w:val="00F77922"/>
    <w:rsid w:val="00F77938"/>
    <w:rsid w:val="00F800F2"/>
    <w:rsid w:val="00F80C9D"/>
    <w:rsid w:val="00F87118"/>
    <w:rsid w:val="00F874CA"/>
    <w:rsid w:val="00F9026B"/>
    <w:rsid w:val="00F92B28"/>
    <w:rsid w:val="00F94317"/>
    <w:rsid w:val="00F949A5"/>
    <w:rsid w:val="00F96024"/>
    <w:rsid w:val="00F96146"/>
    <w:rsid w:val="00F97518"/>
    <w:rsid w:val="00FA2609"/>
    <w:rsid w:val="00FA5401"/>
    <w:rsid w:val="00FA6F01"/>
    <w:rsid w:val="00FB07DF"/>
    <w:rsid w:val="00FB425E"/>
    <w:rsid w:val="00FB656B"/>
    <w:rsid w:val="00FB6A10"/>
    <w:rsid w:val="00FB6D77"/>
    <w:rsid w:val="00FB7635"/>
    <w:rsid w:val="00FC4E0B"/>
    <w:rsid w:val="00FC5D03"/>
    <w:rsid w:val="00FC5DB1"/>
    <w:rsid w:val="00FD0828"/>
    <w:rsid w:val="00FD0CD9"/>
    <w:rsid w:val="00FD5772"/>
    <w:rsid w:val="00FD7D69"/>
    <w:rsid w:val="00FE11E0"/>
    <w:rsid w:val="00FE171C"/>
    <w:rsid w:val="00FE1751"/>
    <w:rsid w:val="00FE4E9A"/>
    <w:rsid w:val="00FE762F"/>
    <w:rsid w:val="00FE767B"/>
    <w:rsid w:val="00FE7D1F"/>
    <w:rsid w:val="00FF082A"/>
    <w:rsid w:val="00FF14E6"/>
    <w:rsid w:val="00FF4CEA"/>
    <w:rsid w:val="00FF546A"/>
    <w:rsid w:val="01713C90"/>
    <w:rsid w:val="017C8D1A"/>
    <w:rsid w:val="0192D3C7"/>
    <w:rsid w:val="01A2BFEF"/>
    <w:rsid w:val="01CB56E2"/>
    <w:rsid w:val="02662E27"/>
    <w:rsid w:val="02A07B1F"/>
    <w:rsid w:val="02FA9DA0"/>
    <w:rsid w:val="04027C71"/>
    <w:rsid w:val="04909B43"/>
    <w:rsid w:val="04C6C342"/>
    <w:rsid w:val="053E5922"/>
    <w:rsid w:val="057E2414"/>
    <w:rsid w:val="05A15243"/>
    <w:rsid w:val="0677DAA7"/>
    <w:rsid w:val="0719F475"/>
    <w:rsid w:val="08BEB293"/>
    <w:rsid w:val="0B779CF5"/>
    <w:rsid w:val="0B9DBBE7"/>
    <w:rsid w:val="0BC0B9CD"/>
    <w:rsid w:val="0D1BDB22"/>
    <w:rsid w:val="0D3C7E7C"/>
    <w:rsid w:val="0D7FF12A"/>
    <w:rsid w:val="0DC3684A"/>
    <w:rsid w:val="0E4B50ED"/>
    <w:rsid w:val="0E57785A"/>
    <w:rsid w:val="0F14F5DB"/>
    <w:rsid w:val="0F1DA07C"/>
    <w:rsid w:val="0FC6AC94"/>
    <w:rsid w:val="0FF348BB"/>
    <w:rsid w:val="106D5C62"/>
    <w:rsid w:val="12E8912D"/>
    <w:rsid w:val="13DAE471"/>
    <w:rsid w:val="1434DF75"/>
    <w:rsid w:val="14684A92"/>
    <w:rsid w:val="14FF018F"/>
    <w:rsid w:val="15674D58"/>
    <w:rsid w:val="15770AEA"/>
    <w:rsid w:val="15A5903E"/>
    <w:rsid w:val="15E235CB"/>
    <w:rsid w:val="16BBFDED"/>
    <w:rsid w:val="16CF6F34"/>
    <w:rsid w:val="17365261"/>
    <w:rsid w:val="175BA87B"/>
    <w:rsid w:val="176D7AA4"/>
    <w:rsid w:val="189EB61E"/>
    <w:rsid w:val="18B5D95E"/>
    <w:rsid w:val="1CD9E5DE"/>
    <w:rsid w:val="1CE05B90"/>
    <w:rsid w:val="1D905684"/>
    <w:rsid w:val="1E51FCAD"/>
    <w:rsid w:val="1EB3B909"/>
    <w:rsid w:val="1F40F531"/>
    <w:rsid w:val="1FAF5A18"/>
    <w:rsid w:val="200997BF"/>
    <w:rsid w:val="20228309"/>
    <w:rsid w:val="20B14D5C"/>
    <w:rsid w:val="21119F8D"/>
    <w:rsid w:val="21F15C82"/>
    <w:rsid w:val="21F2C2CC"/>
    <w:rsid w:val="22BDC711"/>
    <w:rsid w:val="24D3C3E4"/>
    <w:rsid w:val="24E50462"/>
    <w:rsid w:val="252C0292"/>
    <w:rsid w:val="25454ACE"/>
    <w:rsid w:val="2568F73A"/>
    <w:rsid w:val="2683F23C"/>
    <w:rsid w:val="26BCD41E"/>
    <w:rsid w:val="26DEDD90"/>
    <w:rsid w:val="2768A7BE"/>
    <w:rsid w:val="27C30831"/>
    <w:rsid w:val="27FFABDB"/>
    <w:rsid w:val="284B3727"/>
    <w:rsid w:val="2916D12A"/>
    <w:rsid w:val="293788F7"/>
    <w:rsid w:val="29574B03"/>
    <w:rsid w:val="2995132D"/>
    <w:rsid w:val="29F6D951"/>
    <w:rsid w:val="2A12E32A"/>
    <w:rsid w:val="2A406DC0"/>
    <w:rsid w:val="2A5158E0"/>
    <w:rsid w:val="2AEBECFC"/>
    <w:rsid w:val="2B5C7E86"/>
    <w:rsid w:val="2BC1634F"/>
    <w:rsid w:val="2CE5E31B"/>
    <w:rsid w:val="2DB49B27"/>
    <w:rsid w:val="2DE63720"/>
    <w:rsid w:val="2EE9EB77"/>
    <w:rsid w:val="2F091498"/>
    <w:rsid w:val="30065ADE"/>
    <w:rsid w:val="310F8A04"/>
    <w:rsid w:val="31A0A3F8"/>
    <w:rsid w:val="31AEE9D9"/>
    <w:rsid w:val="31E9DB75"/>
    <w:rsid w:val="325A20CD"/>
    <w:rsid w:val="329E3B2C"/>
    <w:rsid w:val="32A48B13"/>
    <w:rsid w:val="33111177"/>
    <w:rsid w:val="33E124AF"/>
    <w:rsid w:val="3408F3BD"/>
    <w:rsid w:val="3419BE5C"/>
    <w:rsid w:val="34472AC6"/>
    <w:rsid w:val="34B4B5B5"/>
    <w:rsid w:val="34DCA8AB"/>
    <w:rsid w:val="3517C7AD"/>
    <w:rsid w:val="353EE89E"/>
    <w:rsid w:val="36014738"/>
    <w:rsid w:val="3652B389"/>
    <w:rsid w:val="368EAD42"/>
    <w:rsid w:val="36D6E5AB"/>
    <w:rsid w:val="36F50346"/>
    <w:rsid w:val="376B4A4E"/>
    <w:rsid w:val="3798B403"/>
    <w:rsid w:val="38025D73"/>
    <w:rsid w:val="38DCE04F"/>
    <w:rsid w:val="39184966"/>
    <w:rsid w:val="394FEA9D"/>
    <w:rsid w:val="39BCA459"/>
    <w:rsid w:val="39D9C7BF"/>
    <w:rsid w:val="3A1AA5B9"/>
    <w:rsid w:val="3A4C777E"/>
    <w:rsid w:val="3A88FFE0"/>
    <w:rsid w:val="3B167D35"/>
    <w:rsid w:val="3B16A234"/>
    <w:rsid w:val="3B9E730C"/>
    <w:rsid w:val="3BDD4015"/>
    <w:rsid w:val="3C2D4F80"/>
    <w:rsid w:val="3C9EC616"/>
    <w:rsid w:val="3CB949ED"/>
    <w:rsid w:val="3D191718"/>
    <w:rsid w:val="3D49D8F8"/>
    <w:rsid w:val="3D889200"/>
    <w:rsid w:val="3E5A33C8"/>
    <w:rsid w:val="3EB6C77D"/>
    <w:rsid w:val="3EFC2E28"/>
    <w:rsid w:val="3F45CB07"/>
    <w:rsid w:val="3F5A9278"/>
    <w:rsid w:val="3F718E8C"/>
    <w:rsid w:val="3FFBD7E3"/>
    <w:rsid w:val="4002DBDB"/>
    <w:rsid w:val="4137D40C"/>
    <w:rsid w:val="4176ED0C"/>
    <w:rsid w:val="420AF776"/>
    <w:rsid w:val="42A36F74"/>
    <w:rsid w:val="42B11167"/>
    <w:rsid w:val="4316C25A"/>
    <w:rsid w:val="433AD358"/>
    <w:rsid w:val="439C18C5"/>
    <w:rsid w:val="43E61128"/>
    <w:rsid w:val="446175C8"/>
    <w:rsid w:val="44B5B02F"/>
    <w:rsid w:val="44DBF367"/>
    <w:rsid w:val="45135987"/>
    <w:rsid w:val="45524D09"/>
    <w:rsid w:val="4599C19C"/>
    <w:rsid w:val="45FA3D25"/>
    <w:rsid w:val="47E59544"/>
    <w:rsid w:val="48108DFA"/>
    <w:rsid w:val="4823E7B7"/>
    <w:rsid w:val="4826654F"/>
    <w:rsid w:val="48CAC368"/>
    <w:rsid w:val="4A54A00D"/>
    <w:rsid w:val="4C697EA9"/>
    <w:rsid w:val="4D1F20B5"/>
    <w:rsid w:val="4D24053B"/>
    <w:rsid w:val="4D29D2AE"/>
    <w:rsid w:val="4DACA8F5"/>
    <w:rsid w:val="50943C47"/>
    <w:rsid w:val="50F1ACEE"/>
    <w:rsid w:val="51DE7BD3"/>
    <w:rsid w:val="524CD133"/>
    <w:rsid w:val="524DE39F"/>
    <w:rsid w:val="530D14CF"/>
    <w:rsid w:val="535C0C88"/>
    <w:rsid w:val="536410A7"/>
    <w:rsid w:val="54436A42"/>
    <w:rsid w:val="54F65475"/>
    <w:rsid w:val="5512194D"/>
    <w:rsid w:val="558896C9"/>
    <w:rsid w:val="55F211DD"/>
    <w:rsid w:val="56485BA8"/>
    <w:rsid w:val="5649373B"/>
    <w:rsid w:val="564D0B62"/>
    <w:rsid w:val="568A8EE9"/>
    <w:rsid w:val="56B1D815"/>
    <w:rsid w:val="56E22011"/>
    <w:rsid w:val="570EA50B"/>
    <w:rsid w:val="571B08B8"/>
    <w:rsid w:val="5730C8F8"/>
    <w:rsid w:val="578C66AC"/>
    <w:rsid w:val="57A74BF6"/>
    <w:rsid w:val="5809C86D"/>
    <w:rsid w:val="585ECECE"/>
    <w:rsid w:val="58B49B12"/>
    <w:rsid w:val="58E64363"/>
    <w:rsid w:val="59B7C9DF"/>
    <w:rsid w:val="5BBDE40F"/>
    <w:rsid w:val="5D45D4BE"/>
    <w:rsid w:val="5D50E305"/>
    <w:rsid w:val="5E1ED70F"/>
    <w:rsid w:val="5E9E3394"/>
    <w:rsid w:val="5EF9E69A"/>
    <w:rsid w:val="5F1DCB01"/>
    <w:rsid w:val="5F947D62"/>
    <w:rsid w:val="5FB4A91D"/>
    <w:rsid w:val="5FC3ED48"/>
    <w:rsid w:val="5FEB469A"/>
    <w:rsid w:val="60646854"/>
    <w:rsid w:val="60B29598"/>
    <w:rsid w:val="60C3E3B8"/>
    <w:rsid w:val="61C0C3C8"/>
    <w:rsid w:val="61DD0898"/>
    <w:rsid w:val="61FDBC0F"/>
    <w:rsid w:val="625F1F93"/>
    <w:rsid w:val="636A47C8"/>
    <w:rsid w:val="6370A3DA"/>
    <w:rsid w:val="639BF9BF"/>
    <w:rsid w:val="6415DBAE"/>
    <w:rsid w:val="6468393E"/>
    <w:rsid w:val="651D3AE0"/>
    <w:rsid w:val="651EF42D"/>
    <w:rsid w:val="6573C7DD"/>
    <w:rsid w:val="66DCA601"/>
    <w:rsid w:val="67519416"/>
    <w:rsid w:val="679961C2"/>
    <w:rsid w:val="67AD2F47"/>
    <w:rsid w:val="67C7C5B5"/>
    <w:rsid w:val="67D04138"/>
    <w:rsid w:val="68882E7E"/>
    <w:rsid w:val="688A96A5"/>
    <w:rsid w:val="68BA9B7D"/>
    <w:rsid w:val="69EB1B60"/>
    <w:rsid w:val="6AFEBB39"/>
    <w:rsid w:val="6B5B2543"/>
    <w:rsid w:val="6B945336"/>
    <w:rsid w:val="6BC23767"/>
    <w:rsid w:val="6C0E0637"/>
    <w:rsid w:val="6CC0A96C"/>
    <w:rsid w:val="6DE3226E"/>
    <w:rsid w:val="6DE786BE"/>
    <w:rsid w:val="6E76CFAA"/>
    <w:rsid w:val="6F08DF28"/>
    <w:rsid w:val="6FAC36B8"/>
    <w:rsid w:val="7096D03C"/>
    <w:rsid w:val="70E945F1"/>
    <w:rsid w:val="714E1963"/>
    <w:rsid w:val="71CB6A15"/>
    <w:rsid w:val="71CE34A5"/>
    <w:rsid w:val="71DAD991"/>
    <w:rsid w:val="72040C81"/>
    <w:rsid w:val="727ED7C7"/>
    <w:rsid w:val="72DA99C0"/>
    <w:rsid w:val="73003D49"/>
    <w:rsid w:val="7307B305"/>
    <w:rsid w:val="73966BC6"/>
    <w:rsid w:val="73FAEF80"/>
    <w:rsid w:val="74E3FC29"/>
    <w:rsid w:val="75ACBFED"/>
    <w:rsid w:val="75CF181D"/>
    <w:rsid w:val="75EC0A32"/>
    <w:rsid w:val="7622A4AC"/>
    <w:rsid w:val="766A84F5"/>
    <w:rsid w:val="76BD58BC"/>
    <w:rsid w:val="78B89276"/>
    <w:rsid w:val="7920E78A"/>
    <w:rsid w:val="79E28F40"/>
    <w:rsid w:val="7AF170D5"/>
    <w:rsid w:val="7B15F6B5"/>
    <w:rsid w:val="7B9B1041"/>
    <w:rsid w:val="7BC0F721"/>
    <w:rsid w:val="7BFA1D04"/>
    <w:rsid w:val="7C172A9B"/>
    <w:rsid w:val="7C231963"/>
    <w:rsid w:val="7CE6069F"/>
    <w:rsid w:val="7DBA63D3"/>
    <w:rsid w:val="7E4EC628"/>
    <w:rsid w:val="7F2436A4"/>
    <w:rsid w:val="7FAD54E7"/>
    <w:rsid w:val="7FE38C1E"/>
    <w:rsid w:val="7FEA9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D78EB"/>
  <w15:docId w15:val="{8154450D-F025-4E3C-8385-68F1E243BE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9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0569F"/>
  </w:style>
  <w:style w:type="paragraph" w:styleId="Footer">
    <w:name w:val="footer"/>
    <w:basedOn w:val="Normal"/>
    <w:link w:val="FooterChar"/>
    <w:uiPriority w:val="99"/>
    <w:unhideWhenUsed/>
    <w:rsid w:val="0020569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0569F"/>
  </w:style>
  <w:style w:type="paragraph" w:styleId="ODPBigHeading" w:customStyle="1">
    <w:name w:val="ODP:  Big Heading"/>
    <w:rsid w:val="00780B57"/>
    <w:pPr>
      <w:spacing w:before="180"/>
    </w:pPr>
    <w:rPr>
      <w:rFonts w:ascii="MicrogrammaDBolExt" w:hAnsi="MicrogrammaDBolExt" w:eastAsia="Times New Roman" w:cs="Times New Roman"/>
      <w:bCs/>
      <w:smallCaps/>
      <w:spacing w:val="80"/>
      <w:sz w:val="48"/>
      <w:szCs w:val="20"/>
    </w:rPr>
  </w:style>
  <w:style w:type="paragraph" w:styleId="ODPTOC1" w:customStyle="1">
    <w:name w:val="ODP:  TOC 1"/>
    <w:rsid w:val="00780B57"/>
    <w:pPr>
      <w:tabs>
        <w:tab w:val="right" w:leader="dot" w:pos="9360"/>
      </w:tabs>
      <w:spacing w:before="120"/>
    </w:pPr>
    <w:rPr>
      <w:rFonts w:ascii="AGaramond Bold" w:hAnsi="AGaramond Bold" w:eastAsia="Times New Roman" w:cs="Times New Roman"/>
      <w:b/>
      <w:spacing w:val="-2"/>
      <w:kern w:val="22"/>
      <w:szCs w:val="20"/>
    </w:rPr>
  </w:style>
  <w:style w:type="paragraph" w:styleId="ListParagraph">
    <w:name w:val="List Paragraph"/>
    <w:basedOn w:val="Normal"/>
    <w:uiPriority w:val="34"/>
    <w:qFormat/>
    <w:rsid w:val="00780B57"/>
    <w:pPr>
      <w:ind w:left="720"/>
      <w:contextualSpacing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2FB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72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F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2F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F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2F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F6B"/>
    <w:rPr>
      <w:color w:val="0000FF"/>
      <w:u w:val="single"/>
    </w:rPr>
  </w:style>
  <w:style w:type="character" w:styleId="invite-phone-number" w:customStyle="1">
    <w:name w:val="invite-phone-number"/>
    <w:basedOn w:val="DefaultParagraphFont"/>
    <w:rsid w:val="00D652D8"/>
  </w:style>
  <w:style w:type="paragraph" w:styleId="BodyText">
    <w:name w:val="Body Text"/>
    <w:basedOn w:val="Normal"/>
    <w:link w:val="BodyTextChar"/>
    <w:uiPriority w:val="99"/>
    <w:rsid w:val="004B3E56"/>
    <w:pPr>
      <w:jc w:val="center"/>
    </w:pPr>
    <w:rPr>
      <w:rFonts w:ascii="Arial" w:hAnsi="Arial" w:eastAsia="Times New Roman" w:cs="Times New Roman"/>
      <w:i/>
      <w:sz w:val="18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sid w:val="004B3E56"/>
    <w:rPr>
      <w:rFonts w:ascii="Arial" w:hAnsi="Arial" w:eastAsia="Times New Roman" w:cs="Times New Roman"/>
      <w:i/>
      <w:sz w:val="18"/>
      <w:szCs w:val="20"/>
    </w:rPr>
  </w:style>
  <w:style w:type="character" w:styleId="HeadNoNum" w:customStyle="1">
    <w:name w:val="HeadNoNum"/>
    <w:basedOn w:val="DefaultParagraphFont"/>
    <w:uiPriority w:val="99"/>
    <w:rsid w:val="004B3E56"/>
    <w:rPr>
      <w:rFonts w:ascii="Arial" w:hAnsi="Arial" w:cs="Arial"/>
      <w:b/>
      <w:color w:val="00008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13EC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8C13EC"/>
    <w:rPr>
      <w:sz w:val="16"/>
      <w:szCs w:val="16"/>
    </w:rPr>
  </w:style>
  <w:style w:type="paragraph" w:styleId="Revision">
    <w:name w:val="Revision"/>
    <w:hidden/>
    <w:uiPriority w:val="99"/>
    <w:semiHidden/>
    <w:rsid w:val="000B3403"/>
  </w:style>
  <w:style w:type="character" w:styleId="UnresolvedMention">
    <w:name w:val="Unresolved Mention"/>
    <w:basedOn w:val="DefaultParagraphFont"/>
    <w:uiPriority w:val="99"/>
    <w:semiHidden/>
    <w:unhideWhenUsed/>
    <w:rsid w:val="00C1515B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9155C2"/>
    <w:rPr>
      <w:rFonts w:ascii="Calibri" w:hAnsi="Calibri" w:cs="Calibri" w:eastAsiaTheme="minorHAnsi"/>
      <w:sz w:val="22"/>
      <w:szCs w:val="22"/>
    </w:rPr>
  </w:style>
  <w:style w:type="character" w:styleId="contentpasted1" w:customStyle="1">
    <w:name w:val="contentpasted1"/>
    <w:basedOn w:val="DefaultParagraphFont"/>
    <w:rsid w:val="0091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5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80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1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4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457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80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278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268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189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4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91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971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71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489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01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7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44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2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7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6329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405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dd\Documents\Admin\Witt_O'Brien's_Mulitpage_Letterhead_HOU_0215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a8ca8a-2418-4396-a3c0-1b1bac49b4a7">N557QNSYDZ7W-801403935-28263</_dlc_DocId>
    <_dlc_DocIdUrl xmlns="42a8ca8a-2418-4396-a3c0-1b1bac49b4a7">
      <Url>https://txhhs.sharepoint.com/sites/HEPRS2/_layouts/15/DocIdRedir.aspx?ID=N557QNSYDZ7W-801403935-28263</Url>
      <Description>N557QNSYDZ7W-801403935-28263</Description>
    </_dlc_DocIdUrl>
    <SharedWithUsers xmlns="42a8ca8a-2418-4396-a3c0-1b1bac49b4a7">
      <UserInfo>
        <DisplayName>Hoogheem,Jeff (DSHS)</DisplayName>
        <AccountId>92</AccountId>
        <AccountType/>
      </UserInfo>
      <UserInfo>
        <DisplayName>Birnberg,Dana (DSHS)</DisplayName>
        <AccountId>86</AccountId>
        <AccountType/>
      </UserInfo>
      <UserInfo>
        <DisplayName>Nava,Sandra (DSHS)</DisplayName>
        <AccountId>1020</AccountId>
        <AccountType/>
      </UserInfo>
      <UserInfo>
        <DisplayName>Wong,Aimee  (HHSC/DSHS RLHS)</DisplayName>
        <AccountId>2378</AccountId>
        <AccountType/>
      </UserInfo>
    </SharedWithUsers>
    <TaxCatchAll xmlns="d853a810-d2a2-4c28-9ad9-9100c9a22e04" xsi:nil="true"/>
    <lcf76f155ced4ddcb4097134ff3c332f xmlns="fbb107a7-67f6-47eb-94e6-42d9e24fd9ec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B290C23D96E458CB5BA278A404CCD" ma:contentTypeVersion="19" ma:contentTypeDescription="Create a new document." ma:contentTypeScope="" ma:versionID="16731f81ad6e53439c0b4a33ebae097d">
  <xsd:schema xmlns:xsd="http://www.w3.org/2001/XMLSchema" xmlns:xs="http://www.w3.org/2001/XMLSchema" xmlns:p="http://schemas.microsoft.com/office/2006/metadata/properties" xmlns:ns2="42a8ca8a-2418-4396-a3c0-1b1bac49b4a7" xmlns:ns3="fbb107a7-67f6-47eb-94e6-42d9e24fd9ec" xmlns:ns4="d853a810-d2a2-4c28-9ad9-9100c9a22e04" targetNamespace="http://schemas.microsoft.com/office/2006/metadata/properties" ma:root="true" ma:fieldsID="a631be6ddefee578100702b592114243" ns2:_="" ns3:_="" ns4:_="">
    <xsd:import namespace="42a8ca8a-2418-4396-a3c0-1b1bac49b4a7"/>
    <xsd:import namespace="fbb107a7-67f6-47eb-94e6-42d9e24fd9ec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a8a-2418-4396-a3c0-1b1bac49b4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107a7-67f6-47eb-94e6-42d9e24fd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1bc1050-fd1e-4b02-964c-e84aeb04bb56}" ma:internalName="TaxCatchAll" ma:showField="CatchAllData" ma:web="42a8ca8a-2418-4396-a3c0-1b1bac49b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DB5A5-6247-4501-9F86-93E93B09537B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305ba59d-4ad5-46ac-a55d-8a8a58661e80"/>
    <ds:schemaRef ds:uri="http://schemas.openxmlformats.org/package/2006/metadata/core-properties"/>
    <ds:schemaRef ds:uri="d853a810-d2a2-4c28-9ad9-9100c9a22e04"/>
    <ds:schemaRef ds:uri="42a8ca8a-2418-4396-a3c0-1b1bac49b4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948130-E50A-4166-960C-282F5EE65A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FACA04-A3FA-42C8-9AE4-BB2413FA0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DCFBC-6F7F-4192-8BDE-EE7087EB96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Witt_O'Brien's_Mulitpage_Letterhead_HOU_021513</ap:Template>
  <ap:Application>Microsoft Word for the web</ap:Application>
  <ap:DocSecurity>0</ap:DocSecurity>
  <ap:ScaleCrop>false</ap:ScaleCrop>
  <ap:Company>Witt Associates.com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Ladd, Clinton</dc:creator>
  <cp:keywords/>
  <dc:description/>
  <cp:lastModifiedBy>Wong,Aimee  (DSHS)</cp:lastModifiedBy>
  <cp:revision>19</cp:revision>
  <cp:lastPrinted>2023-08-23T11:01:00Z</cp:lastPrinted>
  <dcterms:created xsi:type="dcterms:W3CDTF">2024-04-18T14:58:00Z</dcterms:created>
  <dcterms:modified xsi:type="dcterms:W3CDTF">2024-12-31T16:38:09Z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0x010100866B290C23D96E458CB5BA278A404CCD</vt:lpwstr>
  </property>
  <property fmtid="{D5CDD505-2E9C-101B-9397-08002B2CF9AE}" pid="3" name="_NewReviewCycle">
    <vt:lpwstr/>
  </property>
  <property fmtid="{D5CDD505-2E9C-101B-9397-08002B2CF9AE}" pid="4" name="_dlc_DocIdItemGuid">
    <vt:lpwstr>425a43a5-3ee6-4a9a-bf6b-a9e073abaefe</vt:lpwstr>
  </property>
  <property fmtid="{D5CDD505-2E9C-101B-9397-08002B2CF9AE}" pid="5" name="GrammarlyDocumentId">
    <vt:lpwstr>c8156052f3d90fb86c4313cb7c76f28b2a1732bcbd5f3f1586b7ed3abf4ddca7</vt:lpwstr>
  </property>
  <property fmtid="{D5CDD505-2E9C-101B-9397-08002B2CF9AE}" pid="6" name="MediaServiceImageTags">
    <vt:lpwstr/>
  </property>
</Properties>
</file>