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53E40" w:rsidR="00780B57" w:rsidP="009155C2" w:rsidRDefault="00780B57" w14:paraId="016E560B" w14:textId="64986EF3">
      <w:pPr>
        <w:pStyle w:val="ODPBigHeading"/>
        <w:tabs>
          <w:tab w:val="left" w:pos="3330"/>
        </w:tabs>
        <w:spacing w:before="0"/>
        <w:jc w:val="center"/>
        <w:rPr>
          <w:rFonts w:ascii="Verdana" w:hAnsi="Verdana"/>
          <w:u w:val="single"/>
        </w:rPr>
      </w:pPr>
      <w:r w:rsidRPr="42B11167">
        <w:rPr>
          <w:rFonts w:ascii="Verdana" w:hAnsi="Verdana"/>
        </w:rPr>
        <w:t>Agenda</w:t>
      </w:r>
    </w:p>
    <w:p w:rsidRPr="00253E40" w:rsidR="00780B57" w:rsidP="007931A6" w:rsidRDefault="00877BA4" w14:paraId="2D6DF99A" w14:textId="1E7E438C">
      <w:pPr>
        <w:jc w:val="center"/>
        <w:rPr>
          <w:rFonts w:ascii="Verdana" w:hAnsi="Verdana" w:cs="Arial"/>
          <w:b/>
          <w:sz w:val="40"/>
          <w:szCs w:val="40"/>
        </w:rPr>
      </w:pPr>
      <w:r w:rsidRPr="00253E40">
        <w:rPr>
          <w:rFonts w:ascii="Verdana" w:hAnsi="Verdana" w:cs="Arial"/>
          <w:b/>
          <w:sz w:val="40"/>
          <w:szCs w:val="40"/>
        </w:rPr>
        <w:t>Preparedness Coordinating Council</w:t>
      </w:r>
      <w:r w:rsidRPr="00253E40" w:rsidR="00780B57">
        <w:rPr>
          <w:rFonts w:ascii="Verdana" w:hAnsi="Verdana" w:cs="Arial"/>
          <w:b/>
          <w:sz w:val="40"/>
          <w:szCs w:val="40"/>
        </w:rPr>
        <w:t xml:space="preserve"> Meeting</w:t>
      </w:r>
    </w:p>
    <w:p w:rsidRPr="00253E40" w:rsidR="00780B57" w:rsidP="00780B57" w:rsidRDefault="00780B57" w14:paraId="6F0D57B1" w14:textId="77777777">
      <w:pPr>
        <w:jc w:val="center"/>
        <w:rPr>
          <w:rFonts w:ascii="Verdana" w:hAnsi="Verdana" w:cs="Arial"/>
          <w:b/>
          <w:sz w:val="28"/>
          <w:szCs w:val="28"/>
        </w:rPr>
      </w:pPr>
    </w:p>
    <w:p w:rsidR="14684A92" w:rsidP="535C0C88" w:rsidRDefault="04E1C022" w14:paraId="2D1688CC" w14:textId="22DE0EFF">
      <w:pPr>
        <w:jc w:val="center"/>
        <w:rPr>
          <w:rFonts w:ascii="Verdana" w:hAnsi="Verdana" w:cs="Arial"/>
          <w:b/>
          <w:bCs/>
          <w:sz w:val="28"/>
          <w:szCs w:val="28"/>
        </w:rPr>
      </w:pPr>
      <w:r w:rsidRPr="3BB47B2A">
        <w:rPr>
          <w:rFonts w:ascii="Verdana" w:hAnsi="Verdana" w:cs="Arial"/>
          <w:b/>
          <w:bCs/>
          <w:sz w:val="28"/>
          <w:szCs w:val="28"/>
        </w:rPr>
        <w:t>Monday</w:t>
      </w:r>
      <w:r w:rsidRPr="3BB47B2A" w:rsidR="14684A92">
        <w:rPr>
          <w:rFonts w:ascii="Verdana" w:hAnsi="Verdana" w:cs="Arial"/>
          <w:b/>
          <w:bCs/>
          <w:sz w:val="28"/>
          <w:szCs w:val="28"/>
        </w:rPr>
        <w:t xml:space="preserve">, </w:t>
      </w:r>
      <w:r w:rsidRPr="3BB47B2A" w:rsidR="2AA740AD">
        <w:rPr>
          <w:rFonts w:ascii="Verdana" w:hAnsi="Verdana" w:cs="Arial"/>
          <w:b/>
          <w:bCs/>
          <w:sz w:val="28"/>
          <w:szCs w:val="28"/>
        </w:rPr>
        <w:t>October 20</w:t>
      </w:r>
      <w:r w:rsidRPr="3BB47B2A" w:rsidR="14684A92">
        <w:rPr>
          <w:rFonts w:ascii="Verdana" w:hAnsi="Verdana" w:cs="Arial"/>
          <w:b/>
          <w:bCs/>
          <w:sz w:val="28"/>
          <w:szCs w:val="28"/>
        </w:rPr>
        <w:t>, 2025</w:t>
      </w:r>
    </w:p>
    <w:p w:rsidR="14FF018F" w:rsidP="420AF776" w:rsidRDefault="14FF018F" w14:paraId="4A7D87DA" w14:textId="1A93CC65">
      <w:pPr>
        <w:jc w:val="center"/>
        <w:rPr>
          <w:rFonts w:ascii="Verdana" w:hAnsi="Verdana"/>
          <w:b/>
          <w:bCs/>
        </w:rPr>
      </w:pPr>
      <w:r w:rsidRPr="420AF776">
        <w:rPr>
          <w:rFonts w:ascii="Verdana" w:hAnsi="Verdana"/>
          <w:b/>
          <w:bCs/>
        </w:rPr>
        <w:t>In-Person: Room M100</w:t>
      </w:r>
    </w:p>
    <w:p w:rsidRPr="00253E40" w:rsidR="00503E4B" w:rsidP="00503E4B" w:rsidRDefault="00503E4B" w14:paraId="5A0A6931" w14:textId="07B17A39">
      <w:pPr>
        <w:jc w:val="center"/>
        <w:rPr>
          <w:rFonts w:ascii="Verdana" w:hAnsi="Verdana" w:cs="Arial"/>
          <w:szCs w:val="28"/>
        </w:rPr>
      </w:pPr>
      <w:r w:rsidRPr="00253E40">
        <w:rPr>
          <w:rFonts w:ascii="Verdana" w:hAnsi="Verdana"/>
          <w:b/>
          <w:bCs/>
          <w:szCs w:val="28"/>
        </w:rPr>
        <w:t>Virtual:</w:t>
      </w:r>
      <w:r w:rsidRPr="00253E40">
        <w:rPr>
          <w:rFonts w:ascii="Verdana" w:hAnsi="Verdana"/>
          <w:szCs w:val="28"/>
        </w:rPr>
        <w:t xml:space="preserve">  See meeting invitation for TEAMS link</w:t>
      </w:r>
    </w:p>
    <w:p w:rsidRPr="00253E40" w:rsidR="00B900EA" w:rsidP="00707701" w:rsidRDefault="00074FC2" w14:paraId="0F9FD02C" w14:textId="373B821B">
      <w:pPr>
        <w:jc w:val="center"/>
        <w:rPr>
          <w:rFonts w:ascii="Verdana" w:hAnsi="Verdana" w:cs="Calibri"/>
          <w:szCs w:val="28"/>
        </w:rPr>
      </w:pPr>
      <w:r w:rsidRPr="00253E40">
        <w:rPr>
          <w:rFonts w:ascii="Verdana" w:hAnsi="Verdana" w:cs="Calibri"/>
          <w:szCs w:val="28"/>
        </w:rPr>
        <w:t>1</w:t>
      </w:r>
      <w:r w:rsidRPr="00253E40" w:rsidR="00744A6F">
        <w:rPr>
          <w:rFonts w:ascii="Verdana" w:hAnsi="Verdana" w:cs="Calibri"/>
          <w:szCs w:val="28"/>
        </w:rPr>
        <w:t>2</w:t>
      </w:r>
      <w:r w:rsidRPr="00253E40" w:rsidR="00780B57">
        <w:rPr>
          <w:rFonts w:ascii="Verdana" w:hAnsi="Verdana" w:cs="Calibri"/>
          <w:szCs w:val="28"/>
        </w:rPr>
        <w:t>:</w:t>
      </w:r>
      <w:r w:rsidRPr="00253E40" w:rsidR="00744A6F">
        <w:rPr>
          <w:rFonts w:ascii="Verdana" w:hAnsi="Verdana" w:cs="Calibri"/>
          <w:szCs w:val="28"/>
        </w:rPr>
        <w:t>3</w:t>
      </w:r>
      <w:r w:rsidRPr="00253E40" w:rsidR="00780B57">
        <w:rPr>
          <w:rFonts w:ascii="Verdana" w:hAnsi="Verdana" w:cs="Calibri"/>
          <w:szCs w:val="28"/>
        </w:rPr>
        <w:t xml:space="preserve">0 – </w:t>
      </w:r>
      <w:r w:rsidRPr="00253E40">
        <w:rPr>
          <w:rFonts w:ascii="Verdana" w:hAnsi="Verdana" w:cs="Calibri"/>
          <w:szCs w:val="28"/>
        </w:rPr>
        <w:t>3</w:t>
      </w:r>
      <w:r w:rsidRPr="00253E40" w:rsidR="00780B57">
        <w:rPr>
          <w:rFonts w:ascii="Verdana" w:hAnsi="Verdana" w:cs="Calibri"/>
          <w:szCs w:val="28"/>
        </w:rPr>
        <w:t>:</w:t>
      </w:r>
      <w:r w:rsidRPr="00253E40" w:rsidR="003A69F8">
        <w:rPr>
          <w:rFonts w:ascii="Verdana" w:hAnsi="Verdana" w:cs="Calibri"/>
          <w:szCs w:val="28"/>
        </w:rPr>
        <w:t>3</w:t>
      </w:r>
      <w:r w:rsidRPr="00253E40" w:rsidR="00780B57">
        <w:rPr>
          <w:rFonts w:ascii="Verdana" w:hAnsi="Verdana" w:cs="Calibri"/>
          <w:szCs w:val="28"/>
        </w:rPr>
        <w:t xml:space="preserve">0 PM </w:t>
      </w:r>
    </w:p>
    <w:p w:rsidR="00E65CEF" w:rsidP="00780B57" w:rsidRDefault="00E65CEF" w14:paraId="5A5DE46E" w14:textId="77777777">
      <w:pPr>
        <w:rPr>
          <w:rFonts w:ascii="Helvetica" w:hAnsi="Helvetica"/>
          <w:color w:val="475163"/>
          <w:sz w:val="20"/>
          <w:szCs w:val="21"/>
        </w:rPr>
      </w:pPr>
    </w:p>
    <w:p w:rsidRPr="00253E40" w:rsidR="00780B57" w:rsidP="00780B57" w:rsidRDefault="00A236CD" w14:paraId="688B65F8" w14:textId="26C122B9">
      <w:pPr>
        <w:rPr>
          <w:rFonts w:ascii="Verdana" w:hAnsi="Verdana" w:cs="Arial"/>
          <w:b/>
          <w:sz w:val="28"/>
          <w:szCs w:val="28"/>
        </w:rPr>
      </w:pPr>
      <w:r w:rsidRPr="00133DD0">
        <w:rPr>
          <w:rFonts w:ascii="Helvetica" w:hAnsi="Helvetica"/>
          <w:color w:val="475163"/>
          <w:sz w:val="20"/>
          <w:szCs w:val="21"/>
        </w:rPr>
        <w:br/>
      </w:r>
      <w:r w:rsidRPr="00253E40" w:rsidR="00780B57">
        <w:rPr>
          <w:rFonts w:ascii="Verdana" w:hAnsi="Verdana" w:cs="Arial"/>
          <w:b/>
          <w:sz w:val="28"/>
          <w:szCs w:val="28"/>
        </w:rPr>
        <w:t>Meeting Goals:</w:t>
      </w:r>
    </w:p>
    <w:p w:rsidRPr="00F212CF" w:rsidR="00A34376" w:rsidP="0082508D" w:rsidRDefault="00A34376" w14:paraId="46D3CC76" w14:textId="084B276C">
      <w:pPr>
        <w:numPr>
          <w:ilvl w:val="0"/>
          <w:numId w:val="6"/>
        </w:numPr>
        <w:rPr>
          <w:rFonts w:ascii="Verdana" w:hAnsi="Verdana" w:cs="Arial"/>
          <w:sz w:val="22"/>
          <w:szCs w:val="22"/>
        </w:rPr>
      </w:pPr>
      <w:r w:rsidRPr="00F212CF">
        <w:rPr>
          <w:rFonts w:ascii="Verdana" w:hAnsi="Verdana" w:cs="Arial"/>
          <w:sz w:val="22"/>
          <w:szCs w:val="22"/>
        </w:rPr>
        <w:t>Build awareness of ongoing public health and medical preparedness, response, recovery, and mitigation activities in Texas</w:t>
      </w:r>
      <w:r w:rsidRPr="00F212CF" w:rsidR="00CD7FB2">
        <w:rPr>
          <w:rFonts w:ascii="Verdana" w:hAnsi="Verdana" w:cs="Arial"/>
          <w:sz w:val="22"/>
          <w:szCs w:val="22"/>
        </w:rPr>
        <w:t>.</w:t>
      </w:r>
    </w:p>
    <w:p w:rsidRPr="00253E40" w:rsidR="00A34376" w:rsidP="0082508D" w:rsidRDefault="00F51BBF" w14:paraId="46579DE3" w14:textId="3096125C">
      <w:pPr>
        <w:numPr>
          <w:ilvl w:val="0"/>
          <w:numId w:val="6"/>
        </w:numPr>
        <w:rPr>
          <w:rFonts w:ascii="Verdana" w:hAnsi="Verdana" w:cs="Arial"/>
          <w:i/>
          <w:sz w:val="22"/>
          <w:szCs w:val="22"/>
        </w:rPr>
      </w:pPr>
      <w:r w:rsidRPr="00F212CF">
        <w:rPr>
          <w:rFonts w:ascii="Verdana" w:hAnsi="Verdana" w:cs="Arial"/>
          <w:sz w:val="22"/>
          <w:szCs w:val="22"/>
        </w:rPr>
        <w:t>Provide feedback and offer</w:t>
      </w:r>
      <w:r w:rsidRPr="00F212CF" w:rsidR="00A34376">
        <w:rPr>
          <w:rFonts w:ascii="Verdana" w:hAnsi="Verdana" w:cs="Arial"/>
          <w:sz w:val="22"/>
          <w:szCs w:val="22"/>
        </w:rPr>
        <w:t xml:space="preserve"> strategic recommendations </w:t>
      </w:r>
      <w:r w:rsidRPr="00F212CF">
        <w:rPr>
          <w:rFonts w:ascii="Verdana" w:hAnsi="Verdana" w:cs="Arial"/>
          <w:sz w:val="22"/>
          <w:szCs w:val="22"/>
        </w:rPr>
        <w:t>for</w:t>
      </w:r>
      <w:r w:rsidRPr="00F212CF" w:rsidR="00A34376">
        <w:rPr>
          <w:rFonts w:ascii="Verdana" w:hAnsi="Verdana" w:cs="Arial"/>
          <w:sz w:val="22"/>
          <w:szCs w:val="22"/>
        </w:rPr>
        <w:t xml:space="preserve"> </w:t>
      </w:r>
      <w:r w:rsidRPr="00F212CF" w:rsidR="00AC7BCC">
        <w:rPr>
          <w:rFonts w:ascii="Verdana" w:hAnsi="Verdana" w:cs="Arial"/>
          <w:sz w:val="22"/>
          <w:szCs w:val="22"/>
        </w:rPr>
        <w:t>DSHS</w:t>
      </w:r>
      <w:r w:rsidRPr="00F212CF">
        <w:rPr>
          <w:rFonts w:ascii="Verdana" w:hAnsi="Verdana" w:cs="Arial"/>
          <w:sz w:val="22"/>
          <w:szCs w:val="22"/>
        </w:rPr>
        <w:t xml:space="preserve"> to consider</w:t>
      </w:r>
      <w:r w:rsidRPr="00F212CF" w:rsidR="00CD7FB2">
        <w:rPr>
          <w:rFonts w:ascii="Verdana" w:hAnsi="Verdana" w:cs="Arial"/>
          <w:sz w:val="22"/>
          <w:szCs w:val="22"/>
        </w:rPr>
        <w:t>.</w:t>
      </w:r>
    </w:p>
    <w:p w:rsidR="00780B57" w:rsidP="00780B57" w:rsidRDefault="00780B57" w14:paraId="2A50F132" w14:textId="149BF991">
      <w:pPr>
        <w:ind w:left="720"/>
        <w:rPr>
          <w:rFonts w:ascii="Calibri" w:hAnsi="Calibri" w:cs="Arial"/>
          <w:b/>
          <w:sz w:val="16"/>
          <w:szCs w:val="16"/>
        </w:rPr>
      </w:pPr>
    </w:p>
    <w:tbl>
      <w:tblPr>
        <w:tblW w:w="10605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ook w:val="04A0" w:firstRow="1" w:lastRow="0" w:firstColumn="1" w:lastColumn="0" w:noHBand="0" w:noVBand="1"/>
      </w:tblPr>
      <w:tblGrid>
        <w:gridCol w:w="1965"/>
        <w:gridCol w:w="3885"/>
        <w:gridCol w:w="2100"/>
        <w:gridCol w:w="2655"/>
      </w:tblGrid>
      <w:tr w:rsidRPr="00AC7BCC" w:rsidR="00BF4E6E" w:rsidTr="5345F193" w14:paraId="1A456C35" w14:textId="77777777">
        <w:trPr>
          <w:trHeight w:val="648"/>
          <w:tblHeader/>
        </w:trPr>
        <w:tc>
          <w:tcPr>
            <w:tcW w:w="1965" w:type="dxa"/>
            <w:shd w:val="clear" w:color="auto" w:fill="000000" w:themeFill="text1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:rsidRPr="00AC7BCC" w:rsidR="00BF4E6E" w:rsidP="00CA7CB2" w:rsidRDefault="00BF4E6E" w14:paraId="02B6615F" w14:textId="77777777">
            <w:pPr>
              <w:jc w:val="center"/>
              <w:rPr>
                <w:rFonts w:cs="Calibri" w:asciiTheme="majorHAnsi" w:hAnsiTheme="majorHAnsi"/>
                <w:b/>
                <w:bCs/>
                <w:color w:val="FFFFFF" w:themeColor="background1"/>
                <w:sz w:val="22"/>
                <w:szCs w:val="22"/>
              </w:rPr>
            </w:pPr>
            <w:bookmarkStart w:name="_Hlk66263698" w:id="0"/>
            <w:r w:rsidRPr="00AC7BCC">
              <w:rPr>
                <w:rFonts w:cs="Calibri" w:asciiTheme="majorHAnsi" w:hAnsiTheme="majorHAnsi"/>
                <w:b/>
                <w:bCs/>
                <w:color w:val="FFFFFF" w:themeColor="background1"/>
                <w:sz w:val="22"/>
                <w:szCs w:val="22"/>
              </w:rPr>
              <w:t>Time (CST)</w:t>
            </w:r>
          </w:p>
        </w:tc>
        <w:tc>
          <w:tcPr>
            <w:tcW w:w="3885" w:type="dxa"/>
            <w:shd w:val="clear" w:color="auto" w:fill="000000" w:themeFill="text1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:rsidRPr="00AC7BCC" w:rsidR="00BF4E6E" w:rsidP="00CA7CB2" w:rsidRDefault="00BF4E6E" w14:paraId="29C22C3D" w14:textId="77777777">
            <w:pPr>
              <w:jc w:val="center"/>
              <w:rPr>
                <w:rFonts w:cs="Calibri" w:asciiTheme="majorHAnsi" w:hAnsiTheme="majorHAnsi"/>
                <w:b/>
                <w:bCs/>
                <w:color w:val="FFFFFF" w:themeColor="background1"/>
                <w:sz w:val="22"/>
                <w:szCs w:val="22"/>
              </w:rPr>
            </w:pPr>
            <w:r w:rsidRPr="00AC7BCC">
              <w:rPr>
                <w:rFonts w:cs="Calibri" w:asciiTheme="majorHAnsi" w:hAnsiTheme="majorHAnsi"/>
                <w:b/>
                <w:bCs/>
                <w:color w:val="FFFFFF" w:themeColor="background1"/>
                <w:sz w:val="22"/>
                <w:szCs w:val="22"/>
              </w:rPr>
              <w:t>Items</w:t>
            </w:r>
          </w:p>
        </w:tc>
        <w:tc>
          <w:tcPr>
            <w:tcW w:w="2100" w:type="dxa"/>
            <w:shd w:val="clear" w:color="auto" w:fill="000000" w:themeFill="text1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Pr="00AC7BCC" w:rsidR="00BF4E6E" w:rsidP="00CA7CB2" w:rsidRDefault="00BF4E6E" w14:paraId="2D1C1AD0" w14:textId="1C4D15D2">
            <w:pPr>
              <w:jc w:val="center"/>
              <w:rPr>
                <w:rFonts w:cs="Calibri" w:asciiTheme="majorHAnsi" w:hAnsiTheme="majorHAns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cs="Calibri" w:asciiTheme="majorHAnsi" w:hAnsiTheme="majorHAnsi"/>
                <w:b/>
                <w:bCs/>
                <w:color w:val="FFFFFF" w:themeColor="background1"/>
                <w:sz w:val="22"/>
                <w:szCs w:val="22"/>
              </w:rPr>
              <w:t xml:space="preserve">Discussion / Action </w:t>
            </w:r>
          </w:p>
        </w:tc>
        <w:tc>
          <w:tcPr>
            <w:tcW w:w="2655" w:type="dxa"/>
            <w:shd w:val="clear" w:color="auto" w:fill="000000" w:themeFill="text1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:rsidRPr="00AC7BCC" w:rsidR="00BF4E6E" w:rsidP="00CA7CB2" w:rsidRDefault="00BF4E6E" w14:paraId="2A3D66FE" w14:textId="77777777">
            <w:pPr>
              <w:jc w:val="center"/>
              <w:rPr>
                <w:rFonts w:cs="Calibri" w:asciiTheme="majorHAnsi" w:hAnsiTheme="majorHAnsi"/>
                <w:b/>
                <w:bCs/>
                <w:color w:val="FFFFFF" w:themeColor="background1"/>
                <w:sz w:val="22"/>
                <w:szCs w:val="22"/>
              </w:rPr>
            </w:pPr>
            <w:r w:rsidRPr="00AC7BCC">
              <w:rPr>
                <w:rFonts w:cs="Calibri" w:asciiTheme="majorHAnsi" w:hAnsiTheme="majorHAnsi"/>
                <w:b/>
                <w:bCs/>
                <w:color w:val="FFFFFF" w:themeColor="background1"/>
                <w:sz w:val="22"/>
                <w:szCs w:val="22"/>
              </w:rPr>
              <w:t>Lead(s)</w:t>
            </w:r>
          </w:p>
        </w:tc>
      </w:tr>
      <w:tr w:rsidRPr="00F212CF" w:rsidR="00BF4E6E" w:rsidTr="5345F193" w14:paraId="2610C35F" w14:textId="77777777">
        <w:trPr>
          <w:trHeight w:val="948"/>
        </w:trPr>
        <w:tc>
          <w:tcPr>
            <w:tcW w:w="19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:rsidRPr="00F212CF" w:rsidR="00BF4E6E" w:rsidP="0082508D" w:rsidRDefault="00074FC2" w14:paraId="7454FCFA" w14:textId="75D602B8">
            <w:pPr>
              <w:numPr>
                <w:ilvl w:val="0"/>
                <w:numId w:val="7"/>
              </w:numPr>
              <w:ind w:left="338" w:hanging="338"/>
              <w:rPr>
                <w:rFonts w:ascii="Verdana" w:hAnsi="Verdana" w:cs="Arial"/>
                <w:sz w:val="22"/>
                <w:szCs w:val="22"/>
              </w:rPr>
            </w:pPr>
            <w:r w:rsidRPr="64F4EB38">
              <w:rPr>
                <w:rFonts w:ascii="Verdana" w:hAnsi="Verdana" w:cs="Arial"/>
                <w:sz w:val="22"/>
                <w:szCs w:val="22"/>
              </w:rPr>
              <w:t>1</w:t>
            </w:r>
            <w:r w:rsidRPr="64F4EB38" w:rsidR="00744A6F">
              <w:rPr>
                <w:rFonts w:ascii="Verdana" w:hAnsi="Verdana" w:cs="Arial"/>
                <w:sz w:val="22"/>
                <w:szCs w:val="22"/>
              </w:rPr>
              <w:t>2</w:t>
            </w:r>
            <w:r w:rsidRPr="64F4EB38" w:rsidR="00BF4E6E">
              <w:rPr>
                <w:rFonts w:ascii="Verdana" w:hAnsi="Verdana" w:cs="Arial"/>
                <w:sz w:val="22"/>
                <w:szCs w:val="22"/>
              </w:rPr>
              <w:t>:</w:t>
            </w:r>
            <w:r w:rsidRPr="64F4EB38" w:rsidR="00744A6F">
              <w:rPr>
                <w:rFonts w:ascii="Verdana" w:hAnsi="Verdana" w:cs="Arial"/>
                <w:sz w:val="22"/>
                <w:szCs w:val="22"/>
              </w:rPr>
              <w:t>3</w:t>
            </w:r>
            <w:r w:rsidRPr="64F4EB38" w:rsidR="00BF4E6E">
              <w:rPr>
                <w:rFonts w:ascii="Verdana" w:hAnsi="Verdana" w:cs="Arial"/>
                <w:sz w:val="22"/>
                <w:szCs w:val="22"/>
              </w:rPr>
              <w:t>0 –</w:t>
            </w:r>
            <w:r w:rsidRPr="64F4EB38">
              <w:rPr>
                <w:rFonts w:ascii="Verdana" w:hAnsi="Verdana" w:cs="Arial"/>
                <w:sz w:val="22"/>
                <w:szCs w:val="22"/>
              </w:rPr>
              <w:t>1</w:t>
            </w:r>
            <w:r w:rsidRPr="64F4EB38" w:rsidR="00744A6F">
              <w:rPr>
                <w:rFonts w:ascii="Verdana" w:hAnsi="Verdana" w:cs="Arial"/>
                <w:sz w:val="22"/>
                <w:szCs w:val="22"/>
              </w:rPr>
              <w:t>2</w:t>
            </w:r>
            <w:r w:rsidRPr="64F4EB38" w:rsidR="00BF4E6E">
              <w:rPr>
                <w:rFonts w:ascii="Verdana" w:hAnsi="Verdana" w:cs="Arial"/>
                <w:sz w:val="22"/>
                <w:szCs w:val="22"/>
              </w:rPr>
              <w:t>:</w:t>
            </w:r>
            <w:r w:rsidRPr="64F4EB38" w:rsidR="121AD69A">
              <w:rPr>
                <w:rFonts w:ascii="Verdana" w:hAnsi="Verdana" w:cs="Arial"/>
                <w:sz w:val="22"/>
                <w:szCs w:val="22"/>
              </w:rPr>
              <w:t>35</w:t>
            </w:r>
          </w:p>
        </w:tc>
        <w:tc>
          <w:tcPr>
            <w:tcW w:w="388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:rsidRPr="00F212CF" w:rsidR="00BF4E6E" w:rsidP="00A275E2" w:rsidRDefault="00BF4E6E" w14:paraId="7B79E6D9" w14:textId="77777777">
            <w:pPr>
              <w:rPr>
                <w:rFonts w:ascii="Verdana" w:hAnsi="Verdana" w:cs="Arial"/>
                <w:b/>
                <w:sz w:val="22"/>
                <w:szCs w:val="22"/>
              </w:rPr>
            </w:pPr>
            <w:r w:rsidRPr="00F212CF">
              <w:rPr>
                <w:rFonts w:ascii="Verdana" w:hAnsi="Verdana" w:cs="Arial"/>
                <w:b/>
                <w:sz w:val="22"/>
                <w:szCs w:val="22"/>
              </w:rPr>
              <w:t>Welcome and Introductions:</w:t>
            </w:r>
          </w:p>
          <w:p w:rsidRPr="00F212CF" w:rsidR="00BF4E6E" w:rsidP="0082508D" w:rsidRDefault="00BF4E6E" w14:paraId="0E99FF8E" w14:textId="55605E4B">
            <w:pPr>
              <w:numPr>
                <w:ilvl w:val="0"/>
                <w:numId w:val="8"/>
              </w:numPr>
              <w:rPr>
                <w:rFonts w:ascii="Verdana" w:hAnsi="Verdana" w:cs="Arial"/>
                <w:sz w:val="22"/>
                <w:szCs w:val="22"/>
              </w:rPr>
            </w:pPr>
            <w:r w:rsidRPr="00F212CF">
              <w:rPr>
                <w:rFonts w:ascii="Verdana" w:hAnsi="Verdana" w:cs="Arial"/>
                <w:sz w:val="22"/>
                <w:szCs w:val="22"/>
              </w:rPr>
              <w:t>Welcome</w:t>
            </w:r>
            <w:r w:rsidR="00C76AFD">
              <w:rPr>
                <w:rFonts w:ascii="Verdana" w:hAnsi="Verdana" w:cs="Arial"/>
                <w:sz w:val="22"/>
                <w:szCs w:val="22"/>
              </w:rPr>
              <w:t xml:space="preserve"> and Introductions</w:t>
            </w:r>
          </w:p>
          <w:p w:rsidRPr="00C76AFD" w:rsidR="00F20B2D" w:rsidP="1E51FCAD" w:rsidRDefault="00F20B2D" w14:paraId="6E11783C" w14:textId="2DBC0B6E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1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Pr="00F212CF" w:rsidR="00BF4E6E" w:rsidP="00A275E2" w:rsidRDefault="00BF4E6E" w14:paraId="2F3E97F3" w14:textId="77777777">
            <w:pPr>
              <w:ind w:left="168" w:hanging="168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65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:rsidRPr="00F212CF" w:rsidR="00930CA6" w:rsidP="5345F193" w:rsidRDefault="39184966" w14:paraId="0D9CB8C4" w14:textId="70A9E579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254" w:right="0" w:hanging="254"/>
              <w:jc w:val="left"/>
            </w:pPr>
            <w:r w:rsidRPr="5345F193" w:rsidR="1D9EEA50">
              <w:rPr>
                <w:rFonts w:ascii="Verdana" w:hAnsi="Verdana" w:eastAsia="Verdana" w:cs="Verdana"/>
                <w:color w:val="000000" w:themeColor="text1" w:themeTint="FF" w:themeShade="FF"/>
                <w:sz w:val="22"/>
                <w:szCs w:val="22"/>
              </w:rPr>
              <w:t>TBD</w:t>
            </w:r>
          </w:p>
        </w:tc>
      </w:tr>
      <w:tr w:rsidRPr="00F212CF" w:rsidR="00BF4E6E" w:rsidTr="5345F193" w14:paraId="27893EBC" w14:textId="77777777">
        <w:trPr>
          <w:trHeight w:val="435"/>
        </w:trPr>
        <w:tc>
          <w:tcPr>
            <w:tcW w:w="19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:rsidRPr="00F212CF" w:rsidR="00BF4E6E" w:rsidP="0082508D" w:rsidRDefault="00074FC2" w14:paraId="6C23DE10" w14:textId="21FCB899">
            <w:pPr>
              <w:numPr>
                <w:ilvl w:val="0"/>
                <w:numId w:val="7"/>
              </w:numPr>
              <w:ind w:left="338" w:hanging="338"/>
              <w:rPr>
                <w:rFonts w:ascii="Verdana" w:hAnsi="Verdana" w:cs="Arial"/>
                <w:sz w:val="22"/>
                <w:szCs w:val="22"/>
              </w:rPr>
            </w:pPr>
            <w:r w:rsidRPr="64F4EB38">
              <w:rPr>
                <w:rFonts w:ascii="Verdana" w:hAnsi="Verdana" w:cs="Arial"/>
                <w:sz w:val="22"/>
                <w:szCs w:val="22"/>
              </w:rPr>
              <w:t>1</w:t>
            </w:r>
            <w:r w:rsidRPr="64F4EB38" w:rsidR="00744A6F">
              <w:rPr>
                <w:rFonts w:ascii="Verdana" w:hAnsi="Verdana" w:cs="Arial"/>
                <w:sz w:val="22"/>
                <w:szCs w:val="22"/>
              </w:rPr>
              <w:t>2</w:t>
            </w:r>
            <w:r w:rsidRPr="64F4EB38" w:rsidR="00BF4E6E">
              <w:rPr>
                <w:rFonts w:ascii="Verdana" w:hAnsi="Verdana" w:cs="Arial"/>
                <w:sz w:val="22"/>
                <w:szCs w:val="22"/>
              </w:rPr>
              <w:t>:</w:t>
            </w:r>
            <w:r w:rsidRPr="64F4EB38" w:rsidR="62316FD1">
              <w:rPr>
                <w:rFonts w:ascii="Verdana" w:hAnsi="Verdana" w:cs="Arial"/>
                <w:sz w:val="22"/>
                <w:szCs w:val="22"/>
              </w:rPr>
              <w:t>35</w:t>
            </w:r>
            <w:r w:rsidRPr="64F4EB38" w:rsidR="00BF4E6E">
              <w:rPr>
                <w:rFonts w:ascii="Verdana" w:hAnsi="Verdana" w:cs="Arial"/>
                <w:sz w:val="22"/>
                <w:szCs w:val="22"/>
              </w:rPr>
              <w:t xml:space="preserve"> – </w:t>
            </w:r>
            <w:r w:rsidRPr="64F4EB38">
              <w:rPr>
                <w:rFonts w:ascii="Verdana" w:hAnsi="Verdana" w:cs="Arial"/>
                <w:sz w:val="22"/>
                <w:szCs w:val="22"/>
              </w:rPr>
              <w:t>1</w:t>
            </w:r>
            <w:r w:rsidRPr="64F4EB38" w:rsidR="2AAEFBF6">
              <w:rPr>
                <w:rFonts w:ascii="Verdana" w:hAnsi="Verdana" w:cs="Arial"/>
                <w:sz w:val="22"/>
                <w:szCs w:val="22"/>
              </w:rPr>
              <w:t>2:45</w:t>
            </w:r>
          </w:p>
        </w:tc>
        <w:tc>
          <w:tcPr>
            <w:tcW w:w="388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:rsidRPr="00F212CF" w:rsidR="00BF4E6E" w:rsidP="00A275E2" w:rsidRDefault="00BF4E6E" w14:paraId="370B01C0" w14:textId="77777777">
            <w:pPr>
              <w:rPr>
                <w:rFonts w:ascii="Verdana" w:hAnsi="Verdana" w:cs="Arial"/>
                <w:sz w:val="22"/>
                <w:szCs w:val="22"/>
              </w:rPr>
            </w:pPr>
            <w:r w:rsidRPr="00F212CF">
              <w:rPr>
                <w:rFonts w:ascii="Verdana" w:hAnsi="Verdana" w:cs="Arial"/>
                <w:b/>
                <w:sz w:val="22"/>
                <w:szCs w:val="22"/>
              </w:rPr>
              <w:t>PCC Business:</w:t>
            </w:r>
          </w:p>
          <w:p w:rsidRPr="00F212CF" w:rsidR="00BF4E6E" w:rsidP="00F20B2D" w:rsidRDefault="00BF4E6E" w14:paraId="3C4EF8FE" w14:textId="77777777">
            <w:pPr>
              <w:numPr>
                <w:ilvl w:val="0"/>
                <w:numId w:val="9"/>
              </w:numPr>
              <w:rPr>
                <w:rFonts w:ascii="Verdana" w:hAnsi="Verdana" w:cs="Arial"/>
                <w:sz w:val="22"/>
                <w:szCs w:val="22"/>
              </w:rPr>
            </w:pPr>
            <w:r w:rsidRPr="64F4EB38">
              <w:rPr>
                <w:rFonts w:ascii="Verdana" w:hAnsi="Verdana" w:cs="Arial"/>
                <w:sz w:val="22"/>
                <w:szCs w:val="22"/>
              </w:rPr>
              <w:t xml:space="preserve">Determination of a quorum </w:t>
            </w:r>
          </w:p>
          <w:p w:rsidR="3A1D0021" w:rsidP="64F4EB38" w:rsidRDefault="3A1D0021" w14:paraId="1D74F250" w14:textId="72F86435">
            <w:pPr>
              <w:pStyle w:val="ListParagraph"/>
              <w:numPr>
                <w:ilvl w:val="0"/>
                <w:numId w:val="9"/>
              </w:numPr>
            </w:pPr>
            <w:r w:rsidRPr="64F4EB38">
              <w:rPr>
                <w:rFonts w:ascii="Verdana" w:hAnsi="Verdana" w:eastAsia="Verdana" w:cs="Verdana"/>
                <w:color w:val="000000" w:themeColor="text1"/>
                <w:sz w:val="22"/>
                <w:szCs w:val="22"/>
              </w:rPr>
              <w:t>Review and approve January 7, April 8, and July 21 Meeting Minutes</w:t>
            </w:r>
          </w:p>
          <w:p w:rsidRPr="00CC07CD" w:rsidR="002B2575" w:rsidP="535C0C88" w:rsidRDefault="00CC07CD" w14:paraId="11AAFAC6" w14:textId="6F4BB93E">
            <w:pPr>
              <w:pStyle w:val="ListParagraph"/>
              <w:numPr>
                <w:ilvl w:val="0"/>
                <w:numId w:val="9"/>
              </w:numPr>
              <w:rPr>
                <w:rFonts w:ascii="Verdana" w:hAnsi="Verdana" w:cs="Arial"/>
                <w:sz w:val="22"/>
                <w:szCs w:val="22"/>
              </w:rPr>
            </w:pPr>
            <w:r w:rsidRPr="535C0C88">
              <w:rPr>
                <w:rFonts w:ascii="Verdana" w:hAnsi="Verdana" w:cs="Arial"/>
                <w:sz w:val="22"/>
                <w:szCs w:val="22"/>
              </w:rPr>
              <w:t xml:space="preserve">Future </w:t>
            </w:r>
            <w:r w:rsidRPr="535C0C88" w:rsidR="002B2575">
              <w:rPr>
                <w:rFonts w:ascii="Verdana" w:hAnsi="Verdana" w:cs="Arial"/>
                <w:sz w:val="22"/>
                <w:szCs w:val="22"/>
              </w:rPr>
              <w:t>Meeting</w:t>
            </w:r>
            <w:r w:rsidRPr="535C0C88">
              <w:rPr>
                <w:rFonts w:ascii="Verdana" w:hAnsi="Verdana" w:cs="Arial"/>
                <w:sz w:val="22"/>
                <w:szCs w:val="22"/>
              </w:rPr>
              <w:t xml:space="preserve"> Date</w:t>
            </w:r>
            <w:r w:rsidRPr="535C0C88" w:rsidR="5809C86D">
              <w:rPr>
                <w:rFonts w:ascii="Verdana" w:hAnsi="Verdana" w:cs="Arial"/>
                <w:sz w:val="22"/>
                <w:szCs w:val="22"/>
              </w:rPr>
              <w:t>s</w:t>
            </w:r>
            <w:r w:rsidRPr="535C0C88">
              <w:rPr>
                <w:rFonts w:ascii="Verdana" w:hAnsi="Verdana" w:cs="Arial"/>
                <w:sz w:val="22"/>
                <w:szCs w:val="22"/>
              </w:rPr>
              <w:t>:</w:t>
            </w:r>
          </w:p>
          <w:p w:rsidRPr="00CC07CD" w:rsidR="002B2575" w:rsidP="3C2D4F80" w:rsidRDefault="72EF1749" w14:paraId="5F6ED0F0" w14:textId="5EFBA957">
            <w:pPr>
              <w:pStyle w:val="ListParagraph"/>
              <w:numPr>
                <w:ilvl w:val="1"/>
                <w:numId w:val="9"/>
              </w:numPr>
              <w:rPr>
                <w:rFonts w:ascii="Verdana" w:hAnsi="Verdana" w:cs="Arial"/>
                <w:sz w:val="22"/>
                <w:szCs w:val="22"/>
              </w:rPr>
            </w:pPr>
            <w:r w:rsidRPr="3BB47B2A">
              <w:rPr>
                <w:rFonts w:ascii="Verdana" w:hAnsi="Verdana" w:cs="Arial"/>
                <w:sz w:val="22"/>
                <w:szCs w:val="22"/>
              </w:rPr>
              <w:t>January 20</w:t>
            </w:r>
            <w:r w:rsidRPr="3BB47B2A" w:rsidR="7FE38C1E">
              <w:rPr>
                <w:rFonts w:ascii="Verdana" w:hAnsi="Verdana" w:cs="Arial"/>
                <w:sz w:val="22"/>
                <w:szCs w:val="22"/>
              </w:rPr>
              <w:t>, 202</w:t>
            </w:r>
            <w:r w:rsidRPr="3BB47B2A" w:rsidR="77CFAE88">
              <w:rPr>
                <w:rFonts w:ascii="Verdana" w:hAnsi="Verdana" w:cs="Arial"/>
                <w:sz w:val="22"/>
                <w:szCs w:val="22"/>
              </w:rPr>
              <w:t>6</w:t>
            </w:r>
          </w:p>
          <w:p w:rsidRPr="00CC07CD" w:rsidR="002B2575" w:rsidP="3C2D4F80" w:rsidRDefault="77CFAE88" w14:paraId="61CB6464" w14:textId="44967AFF">
            <w:pPr>
              <w:pStyle w:val="ListParagraph"/>
              <w:numPr>
                <w:ilvl w:val="1"/>
                <w:numId w:val="9"/>
              </w:numPr>
              <w:rPr>
                <w:rFonts w:ascii="Verdana" w:hAnsi="Verdana" w:cs="Arial"/>
                <w:sz w:val="22"/>
                <w:szCs w:val="22"/>
              </w:rPr>
            </w:pPr>
            <w:r w:rsidRPr="3BB47B2A">
              <w:rPr>
                <w:rFonts w:ascii="Verdana" w:hAnsi="Verdana" w:cs="Arial"/>
                <w:sz w:val="22"/>
                <w:szCs w:val="22"/>
              </w:rPr>
              <w:t xml:space="preserve">April </w:t>
            </w:r>
            <w:r w:rsidRPr="3BB47B2A" w:rsidR="3CD98099">
              <w:rPr>
                <w:rFonts w:ascii="Verdana" w:hAnsi="Verdana" w:cs="Arial"/>
                <w:sz w:val="22"/>
                <w:szCs w:val="22"/>
              </w:rPr>
              <w:t>2</w:t>
            </w:r>
            <w:r w:rsidRPr="3BB47B2A" w:rsidR="277CA4EE">
              <w:rPr>
                <w:rFonts w:ascii="Verdana" w:hAnsi="Verdana" w:cs="Arial"/>
                <w:sz w:val="22"/>
                <w:szCs w:val="22"/>
              </w:rPr>
              <w:t>1</w:t>
            </w:r>
            <w:r w:rsidRPr="3BB47B2A" w:rsidR="3CD98099">
              <w:rPr>
                <w:rFonts w:ascii="Verdana" w:hAnsi="Verdana" w:cs="Arial"/>
                <w:sz w:val="22"/>
                <w:szCs w:val="22"/>
              </w:rPr>
              <w:t>, 202</w:t>
            </w:r>
            <w:r w:rsidRPr="3BB47B2A" w:rsidR="104A4A34">
              <w:rPr>
                <w:rFonts w:ascii="Verdana" w:hAnsi="Verdana" w:cs="Arial"/>
                <w:sz w:val="22"/>
                <w:szCs w:val="22"/>
              </w:rPr>
              <w:t>6</w:t>
            </w:r>
          </w:p>
          <w:p w:rsidRPr="00CC07CD" w:rsidR="002B2575" w:rsidP="581DFFD5" w:rsidRDefault="00E551FE" w14:paraId="3AC97FAE" w14:textId="2D426CD1">
            <w:pPr>
              <w:pStyle w:val="ListParagraph"/>
              <w:numPr>
                <w:ilvl w:val="0"/>
                <w:numId w:val="9"/>
              </w:num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Introduction of new members</w:t>
            </w:r>
          </w:p>
        </w:tc>
        <w:tc>
          <w:tcPr>
            <w:tcW w:w="21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Pr="00F212CF" w:rsidR="00BF4E6E" w:rsidP="42B11167" w:rsidRDefault="00BF4E6E" w14:paraId="5F3418D1" w14:textId="77777777">
            <w:pPr>
              <w:rPr>
                <w:rFonts w:ascii="Verdana" w:hAnsi="Verdana" w:cs="Arial"/>
                <w:sz w:val="22"/>
                <w:szCs w:val="22"/>
              </w:rPr>
            </w:pPr>
          </w:p>
          <w:p w:rsidR="64F4EB38" w:rsidP="64F4EB38" w:rsidRDefault="64F4EB38" w14:paraId="7975B5DA" w14:textId="6DAF25EC">
            <w:pPr>
              <w:rPr>
                <w:rFonts w:ascii="Verdana" w:hAnsi="Verdana" w:cs="Arial"/>
                <w:sz w:val="22"/>
                <w:szCs w:val="22"/>
              </w:rPr>
            </w:pPr>
          </w:p>
          <w:p w:rsidRPr="00CC07CD" w:rsidR="00BF4E6E" w:rsidP="00CC07CD" w:rsidRDefault="2F091498" w14:paraId="37535BBA" w14:textId="0B2BA2E3">
            <w:pPr>
              <w:numPr>
                <w:ilvl w:val="0"/>
                <w:numId w:val="9"/>
              </w:numPr>
              <w:ind w:left="168" w:hanging="168"/>
              <w:rPr>
                <w:rFonts w:ascii="Verdana" w:hAnsi="Verdana" w:cs="Arial"/>
                <w:sz w:val="22"/>
                <w:szCs w:val="22"/>
              </w:rPr>
            </w:pPr>
            <w:r w:rsidRPr="420AF776">
              <w:rPr>
                <w:rFonts w:ascii="Verdana" w:hAnsi="Verdana" w:cs="Arial"/>
                <w:sz w:val="22"/>
                <w:szCs w:val="22"/>
              </w:rPr>
              <w:t>Action</w:t>
            </w:r>
          </w:p>
        </w:tc>
        <w:tc>
          <w:tcPr>
            <w:tcW w:w="265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:rsidRPr="00F212CF" w:rsidR="00BF4E6E" w:rsidP="5345F193" w:rsidRDefault="56B1D815" w14:paraId="31153837" w14:textId="3332EA2D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254" w:right="0" w:hanging="254"/>
              <w:jc w:val="left"/>
            </w:pPr>
            <w:r w:rsidRPr="5345F193" w:rsidR="696D96DE">
              <w:rPr>
                <w:rFonts w:ascii="Verdana" w:hAnsi="Verdana" w:eastAsia="Verdana" w:cs="Verdana"/>
                <w:color w:val="000000" w:themeColor="text1" w:themeTint="FF" w:themeShade="FF"/>
                <w:sz w:val="22"/>
                <w:szCs w:val="22"/>
              </w:rPr>
              <w:t>TBD</w:t>
            </w:r>
          </w:p>
        </w:tc>
      </w:tr>
      <w:tr w:rsidRPr="00F212CF" w:rsidR="00EF63B4" w:rsidTr="5345F193" w14:paraId="38523BB9" w14:textId="77777777">
        <w:trPr>
          <w:trHeight w:val="435"/>
        </w:trPr>
        <w:tc>
          <w:tcPr>
            <w:tcW w:w="19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:rsidRPr="00F212CF" w:rsidR="00EF63B4" w:rsidP="00A0561E" w:rsidRDefault="74E3FC29" w14:paraId="593A06FD" w14:textId="251CEB46">
            <w:pPr>
              <w:numPr>
                <w:ilvl w:val="0"/>
                <w:numId w:val="7"/>
              </w:numPr>
              <w:ind w:left="338" w:hanging="338"/>
              <w:rPr>
                <w:rFonts w:ascii="Verdana" w:hAnsi="Verdana" w:cs="Arial"/>
                <w:sz w:val="22"/>
                <w:szCs w:val="22"/>
              </w:rPr>
            </w:pPr>
            <w:r w:rsidRPr="64F4EB38">
              <w:rPr>
                <w:rFonts w:ascii="Verdana" w:hAnsi="Verdana" w:cs="Arial"/>
                <w:sz w:val="22"/>
                <w:szCs w:val="22"/>
              </w:rPr>
              <w:t>1</w:t>
            </w:r>
            <w:r w:rsidRPr="64F4EB38" w:rsidR="7EAA4526">
              <w:rPr>
                <w:rFonts w:ascii="Verdana" w:hAnsi="Verdana" w:cs="Arial"/>
                <w:sz w:val="22"/>
                <w:szCs w:val="22"/>
              </w:rPr>
              <w:t>2</w:t>
            </w:r>
            <w:r w:rsidRPr="64F4EB38">
              <w:rPr>
                <w:rFonts w:ascii="Verdana" w:hAnsi="Verdana" w:cs="Arial"/>
                <w:sz w:val="22"/>
                <w:szCs w:val="22"/>
              </w:rPr>
              <w:t>:</w:t>
            </w:r>
            <w:r w:rsidRPr="64F4EB38" w:rsidR="31CA6E0F">
              <w:rPr>
                <w:rFonts w:ascii="Verdana" w:hAnsi="Verdana" w:cs="Arial"/>
                <w:sz w:val="22"/>
                <w:szCs w:val="22"/>
              </w:rPr>
              <w:t>45</w:t>
            </w:r>
            <w:r w:rsidRPr="64F4EB38">
              <w:rPr>
                <w:rFonts w:ascii="Verdana" w:hAnsi="Verdana" w:cs="Arial"/>
                <w:sz w:val="22"/>
                <w:szCs w:val="22"/>
              </w:rPr>
              <w:t xml:space="preserve"> – </w:t>
            </w:r>
            <w:r w:rsidRPr="64F4EB38" w:rsidR="28A258A9">
              <w:rPr>
                <w:rFonts w:ascii="Verdana" w:hAnsi="Verdana" w:cs="Arial"/>
                <w:sz w:val="22"/>
                <w:szCs w:val="22"/>
              </w:rPr>
              <w:t>1</w:t>
            </w:r>
            <w:r w:rsidRPr="64F4EB38" w:rsidR="524CD133">
              <w:rPr>
                <w:rFonts w:ascii="Verdana" w:hAnsi="Verdana" w:cs="Arial"/>
                <w:sz w:val="22"/>
                <w:szCs w:val="22"/>
              </w:rPr>
              <w:t>:</w:t>
            </w:r>
            <w:r w:rsidRPr="64F4EB38" w:rsidR="482E159E">
              <w:rPr>
                <w:rFonts w:ascii="Verdana" w:hAnsi="Verdana" w:cs="Arial"/>
                <w:sz w:val="22"/>
                <w:szCs w:val="22"/>
              </w:rPr>
              <w:t>0</w:t>
            </w:r>
            <w:r w:rsidRPr="64F4EB38" w:rsidR="31A0A3F8">
              <w:rPr>
                <w:rFonts w:ascii="Verdana" w:hAnsi="Verdana" w:cs="Arial"/>
                <w:sz w:val="22"/>
                <w:szCs w:val="22"/>
              </w:rPr>
              <w:t>0</w:t>
            </w:r>
          </w:p>
        </w:tc>
        <w:tc>
          <w:tcPr>
            <w:tcW w:w="388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:rsidRPr="00F212CF" w:rsidR="00EF63B4" w:rsidP="64F4EB38" w:rsidRDefault="501C1088" w14:paraId="65C55632" w14:textId="70858F68">
            <w:pPr>
              <w:spacing w:line="259" w:lineRule="auto"/>
            </w:pPr>
            <w:r w:rsidRPr="64F4EB38"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Region 8 </w:t>
            </w:r>
            <w:r w:rsidRPr="64F4EB38" w:rsidR="5F252648">
              <w:rPr>
                <w:rFonts w:ascii="Verdana" w:hAnsi="Verdana" w:cs="Arial"/>
                <w:b/>
                <w:bCs/>
                <w:sz w:val="22"/>
                <w:szCs w:val="22"/>
              </w:rPr>
              <w:t>- July</w:t>
            </w:r>
            <w:r w:rsidRPr="64F4EB38"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 Floods</w:t>
            </w:r>
          </w:p>
        </w:tc>
        <w:tc>
          <w:tcPr>
            <w:tcW w:w="21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Pr="00F212CF" w:rsidR="00EF63B4" w:rsidP="00A0561E" w:rsidRDefault="74E3FC29" w14:paraId="5E889C98" w14:textId="77777777">
            <w:pPr>
              <w:numPr>
                <w:ilvl w:val="0"/>
                <w:numId w:val="9"/>
              </w:numPr>
              <w:ind w:left="168" w:hanging="168"/>
              <w:rPr>
                <w:rFonts w:ascii="Verdana" w:hAnsi="Verdana" w:cs="Arial"/>
                <w:sz w:val="22"/>
                <w:szCs w:val="22"/>
              </w:rPr>
            </w:pPr>
            <w:r w:rsidRPr="34DCA8AB">
              <w:rPr>
                <w:rFonts w:ascii="Verdana" w:hAnsi="Verdana" w:cs="Arial"/>
                <w:sz w:val="22"/>
                <w:szCs w:val="22"/>
              </w:rPr>
              <w:t>Presentation</w:t>
            </w:r>
          </w:p>
          <w:p w:rsidRPr="00F212CF" w:rsidR="00EF63B4" w:rsidP="00A0561E" w:rsidRDefault="74E3FC29" w14:paraId="39EC6AA8" w14:textId="77777777">
            <w:pPr>
              <w:numPr>
                <w:ilvl w:val="0"/>
                <w:numId w:val="9"/>
              </w:numPr>
              <w:ind w:left="168" w:hanging="168"/>
              <w:rPr>
                <w:rFonts w:ascii="Verdana" w:hAnsi="Verdana" w:cs="Arial"/>
                <w:sz w:val="22"/>
                <w:szCs w:val="22"/>
              </w:rPr>
            </w:pPr>
            <w:r w:rsidRPr="34DCA8AB">
              <w:rPr>
                <w:rFonts w:ascii="Verdana" w:hAnsi="Verdana" w:cs="Arial"/>
                <w:sz w:val="22"/>
                <w:szCs w:val="22"/>
              </w:rPr>
              <w:t>Discussion</w:t>
            </w:r>
          </w:p>
        </w:tc>
        <w:tc>
          <w:tcPr>
            <w:tcW w:w="265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:rsidRPr="00471181" w:rsidR="00EF63B4" w:rsidP="59F3F157" w:rsidRDefault="210A341F" w14:paraId="6AB18BEF" w14:textId="68C0D031">
            <w:pPr>
              <w:spacing w:line="259" w:lineRule="auto"/>
              <w:rPr>
                <w:rFonts w:ascii="Verdana" w:hAnsi="Verdana" w:cs="Arial"/>
                <w:sz w:val="22"/>
                <w:szCs w:val="22"/>
              </w:rPr>
            </w:pPr>
            <w:r w:rsidRPr="64FC8CB9">
              <w:rPr>
                <w:rFonts w:ascii="Verdana" w:hAnsi="Verdana" w:cs="Arial"/>
                <w:sz w:val="22"/>
                <w:szCs w:val="22"/>
              </w:rPr>
              <w:t>Sammy Sikes,</w:t>
            </w:r>
            <w:r w:rsidRPr="64FC8CB9" w:rsidR="126A83FD">
              <w:rPr>
                <w:rFonts w:ascii="Verdana" w:hAnsi="Verdana" w:cs="Arial"/>
                <w:sz w:val="22"/>
                <w:szCs w:val="22"/>
              </w:rPr>
              <w:t xml:space="preserve"> Region 8</w:t>
            </w:r>
            <w:r w:rsidRPr="64FC8CB9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Pr="64FC8CB9" w:rsidR="3DA8E78B">
              <w:rPr>
                <w:rFonts w:ascii="Verdana" w:hAnsi="Verdana" w:cs="Arial"/>
                <w:sz w:val="22"/>
                <w:szCs w:val="22"/>
              </w:rPr>
              <w:t>Preparedness and Response Manager</w:t>
            </w:r>
            <w:r w:rsidRPr="64FC8CB9" w:rsidR="07641041">
              <w:rPr>
                <w:rFonts w:ascii="Verdana" w:hAnsi="Verdana" w:cs="Arial"/>
                <w:sz w:val="22"/>
                <w:szCs w:val="22"/>
              </w:rPr>
              <w:t>, DSHS</w:t>
            </w:r>
          </w:p>
        </w:tc>
      </w:tr>
      <w:tr w:rsidRPr="00F212CF" w:rsidR="00855347" w:rsidTr="5345F193" w14:paraId="3A70D2B9" w14:textId="77777777">
        <w:trPr>
          <w:trHeight w:val="300"/>
        </w:trPr>
        <w:tc>
          <w:tcPr>
            <w:tcW w:w="19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:rsidRPr="00F212CF" w:rsidR="00855347" w:rsidP="00A0561E" w:rsidRDefault="4890C7E3" w14:paraId="02248D92" w14:textId="2081E876">
            <w:pPr>
              <w:numPr>
                <w:ilvl w:val="0"/>
                <w:numId w:val="7"/>
              </w:numPr>
              <w:ind w:left="338" w:hanging="338"/>
              <w:rPr>
                <w:rFonts w:ascii="Verdana" w:hAnsi="Verdana" w:cs="Arial"/>
                <w:sz w:val="22"/>
                <w:szCs w:val="22"/>
              </w:rPr>
            </w:pPr>
            <w:r w:rsidRPr="64F4EB38">
              <w:rPr>
                <w:rFonts w:ascii="Verdana" w:hAnsi="Verdana" w:cs="Arial"/>
                <w:sz w:val="22"/>
                <w:szCs w:val="22"/>
              </w:rPr>
              <w:t>1</w:t>
            </w:r>
            <w:r w:rsidRPr="64F4EB38" w:rsidR="31AEE9D9">
              <w:rPr>
                <w:rFonts w:ascii="Verdana" w:hAnsi="Verdana" w:cs="Arial"/>
                <w:sz w:val="22"/>
                <w:szCs w:val="22"/>
              </w:rPr>
              <w:t>:</w:t>
            </w:r>
            <w:r w:rsidRPr="64F4EB38" w:rsidR="45AB04E4">
              <w:rPr>
                <w:rFonts w:ascii="Verdana" w:hAnsi="Verdana" w:cs="Arial"/>
                <w:sz w:val="22"/>
                <w:szCs w:val="22"/>
              </w:rPr>
              <w:t>0</w:t>
            </w:r>
            <w:r w:rsidRPr="64F4EB38" w:rsidR="42A36F74">
              <w:rPr>
                <w:rFonts w:ascii="Verdana" w:hAnsi="Verdana" w:cs="Arial"/>
                <w:sz w:val="22"/>
                <w:szCs w:val="22"/>
              </w:rPr>
              <w:t>0</w:t>
            </w:r>
            <w:r w:rsidRPr="64F4EB38" w:rsidR="252C0292">
              <w:rPr>
                <w:rFonts w:ascii="Verdana" w:hAnsi="Verdana" w:cs="Arial"/>
                <w:sz w:val="22"/>
                <w:szCs w:val="22"/>
              </w:rPr>
              <w:t xml:space="preserve"> – </w:t>
            </w:r>
            <w:r w:rsidRPr="64F4EB38" w:rsidR="502F082E">
              <w:rPr>
                <w:rFonts w:ascii="Verdana" w:hAnsi="Verdana" w:cs="Arial"/>
                <w:sz w:val="22"/>
                <w:szCs w:val="22"/>
              </w:rPr>
              <w:t>1</w:t>
            </w:r>
            <w:r w:rsidRPr="64F4EB38" w:rsidR="252C0292">
              <w:rPr>
                <w:rFonts w:ascii="Verdana" w:hAnsi="Verdana" w:cs="Arial"/>
                <w:sz w:val="22"/>
                <w:szCs w:val="22"/>
              </w:rPr>
              <w:t>:</w:t>
            </w:r>
            <w:r w:rsidRPr="64F4EB38" w:rsidR="3151A797">
              <w:rPr>
                <w:rFonts w:ascii="Verdana" w:hAnsi="Verdana" w:cs="Arial"/>
                <w:sz w:val="22"/>
                <w:szCs w:val="22"/>
              </w:rPr>
              <w:t>1</w:t>
            </w:r>
            <w:r w:rsidRPr="64F4EB38" w:rsidR="40207B4F">
              <w:rPr>
                <w:rFonts w:ascii="Verdana" w:hAnsi="Verdana" w:cs="Arial"/>
                <w:sz w:val="22"/>
                <w:szCs w:val="22"/>
              </w:rPr>
              <w:t>5</w:t>
            </w:r>
          </w:p>
        </w:tc>
        <w:tc>
          <w:tcPr>
            <w:tcW w:w="388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855347" w:rsidP="64F4EB38" w:rsidRDefault="5122A211" w14:paraId="4F57BFE1" w14:textId="6953572D">
            <w:pPr>
              <w:spacing w:line="259" w:lineRule="auto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743A6FAB">
              <w:rPr>
                <w:rFonts w:ascii="Verdana" w:hAnsi="Verdana" w:eastAsia="Verdana" w:cs="Verdana"/>
                <w:b/>
                <w:bCs/>
                <w:sz w:val="22"/>
                <w:szCs w:val="22"/>
              </w:rPr>
              <w:t xml:space="preserve">EMTF </w:t>
            </w:r>
            <w:r w:rsidRPr="743A6FAB" w:rsidR="5560AEDA">
              <w:rPr>
                <w:rFonts w:ascii="Verdana" w:hAnsi="Verdana" w:eastAsia="Verdana" w:cs="Verdana"/>
                <w:b/>
                <w:bCs/>
                <w:sz w:val="22"/>
                <w:szCs w:val="22"/>
              </w:rPr>
              <w:t>– July Floods</w:t>
            </w:r>
          </w:p>
        </w:tc>
        <w:tc>
          <w:tcPr>
            <w:tcW w:w="21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Pr="00F212CF" w:rsidR="00855347" w:rsidP="64F4EB38" w:rsidRDefault="084DEB60" w14:paraId="18848F19" w14:textId="77777777">
            <w:pPr>
              <w:numPr>
                <w:ilvl w:val="0"/>
                <w:numId w:val="9"/>
              </w:numPr>
              <w:ind w:left="168" w:hanging="168"/>
              <w:rPr>
                <w:rFonts w:ascii="Verdana" w:hAnsi="Verdana" w:cs="Arial"/>
                <w:sz w:val="22"/>
                <w:szCs w:val="22"/>
              </w:rPr>
            </w:pPr>
            <w:r w:rsidRPr="64F4EB38">
              <w:rPr>
                <w:rFonts w:ascii="Verdana" w:hAnsi="Verdana" w:cs="Arial"/>
                <w:sz w:val="22"/>
                <w:szCs w:val="22"/>
              </w:rPr>
              <w:t>Presentation</w:t>
            </w:r>
          </w:p>
          <w:p w:rsidRPr="00F212CF" w:rsidR="00855347" w:rsidP="64F4EB38" w:rsidRDefault="084DEB60" w14:paraId="7468EA29" w14:textId="24B5E6A7">
            <w:pPr>
              <w:numPr>
                <w:ilvl w:val="0"/>
                <w:numId w:val="9"/>
              </w:numPr>
              <w:ind w:left="168" w:hanging="168"/>
              <w:rPr>
                <w:rFonts w:ascii="Verdana" w:hAnsi="Verdana" w:cs="Arial"/>
                <w:sz w:val="22"/>
                <w:szCs w:val="22"/>
              </w:rPr>
            </w:pPr>
            <w:r w:rsidRPr="64F4EB38">
              <w:rPr>
                <w:rFonts w:ascii="Verdana" w:hAnsi="Verdana" w:cs="Arial"/>
                <w:sz w:val="22"/>
                <w:szCs w:val="22"/>
              </w:rPr>
              <w:t>Discussion</w:t>
            </w:r>
          </w:p>
        </w:tc>
        <w:tc>
          <w:tcPr>
            <w:tcW w:w="265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:rsidRPr="00F212CF" w:rsidR="00855347" w:rsidP="625F1F93" w:rsidRDefault="397A8095" w14:paraId="77EC2C6A" w14:textId="0C8651F7">
            <w:pPr>
              <w:spacing w:line="259" w:lineRule="auto"/>
              <w:rPr>
                <w:rFonts w:ascii="Verdana" w:hAnsi="Verdana" w:eastAsia="Verdana" w:cs="Verdana"/>
                <w:sz w:val="22"/>
                <w:szCs w:val="22"/>
              </w:rPr>
            </w:pPr>
            <w:r w:rsidRPr="64FC8CB9">
              <w:rPr>
                <w:rFonts w:ascii="Verdana" w:hAnsi="Verdana" w:eastAsia="Verdana" w:cs="Verdana"/>
                <w:sz w:val="22"/>
                <w:szCs w:val="22"/>
              </w:rPr>
              <w:t>Victor Wells, State Coordinating Officer, EMTF</w:t>
            </w:r>
          </w:p>
        </w:tc>
      </w:tr>
      <w:tr w:rsidR="420AF776" w:rsidTr="5345F193" w14:paraId="186B8D50" w14:textId="77777777">
        <w:trPr>
          <w:trHeight w:val="435"/>
        </w:trPr>
        <w:tc>
          <w:tcPr>
            <w:tcW w:w="19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420AF776" w:rsidP="420AF776" w:rsidRDefault="420AF776" w14:paraId="73BC50CD" w14:textId="2A26A9D0">
            <w:pPr>
              <w:rPr>
                <w:rFonts w:ascii="Verdana" w:hAnsi="Verdana" w:cs="Arial"/>
                <w:sz w:val="22"/>
                <w:szCs w:val="22"/>
              </w:rPr>
            </w:pPr>
            <w:r w:rsidRPr="64F4EB38">
              <w:rPr>
                <w:rFonts w:ascii="Verdana" w:hAnsi="Verdana" w:cs="Arial"/>
                <w:b/>
                <w:bCs/>
                <w:sz w:val="22"/>
                <w:szCs w:val="22"/>
              </w:rPr>
              <w:t>5</w:t>
            </w:r>
            <w:r w:rsidRPr="64F4EB38">
              <w:rPr>
                <w:rFonts w:ascii="Verdana" w:hAnsi="Verdana" w:cs="Arial"/>
                <w:sz w:val="22"/>
                <w:szCs w:val="22"/>
              </w:rPr>
              <w:t xml:space="preserve">. </w:t>
            </w:r>
            <w:r w:rsidRPr="64F4EB38" w:rsidR="2BDBA32A">
              <w:rPr>
                <w:rFonts w:ascii="Verdana" w:hAnsi="Verdana" w:cs="Arial"/>
                <w:sz w:val="22"/>
                <w:szCs w:val="22"/>
              </w:rPr>
              <w:t>1</w:t>
            </w:r>
            <w:r w:rsidRPr="64F4EB38" w:rsidR="65157897">
              <w:rPr>
                <w:rFonts w:ascii="Verdana" w:hAnsi="Verdana" w:cs="Arial"/>
                <w:sz w:val="22"/>
                <w:szCs w:val="22"/>
              </w:rPr>
              <w:t>:1</w:t>
            </w:r>
            <w:r w:rsidRPr="64F4EB38" w:rsidR="4ADD68FC">
              <w:rPr>
                <w:rFonts w:ascii="Verdana" w:hAnsi="Verdana" w:cs="Arial"/>
                <w:sz w:val="22"/>
                <w:szCs w:val="22"/>
              </w:rPr>
              <w:t xml:space="preserve">5 </w:t>
            </w:r>
            <w:r w:rsidRPr="64F4EB38" w:rsidR="4A54A00D">
              <w:rPr>
                <w:rFonts w:ascii="Verdana" w:hAnsi="Verdana" w:cs="Arial"/>
                <w:sz w:val="22"/>
                <w:szCs w:val="22"/>
              </w:rPr>
              <w:t xml:space="preserve">– </w:t>
            </w:r>
            <w:r w:rsidRPr="64F4EB38" w:rsidR="37B5B7AD">
              <w:rPr>
                <w:rFonts w:ascii="Verdana" w:hAnsi="Verdana" w:cs="Arial"/>
                <w:sz w:val="22"/>
                <w:szCs w:val="22"/>
              </w:rPr>
              <w:t>1</w:t>
            </w:r>
            <w:r w:rsidRPr="64F4EB38" w:rsidR="4A54A00D">
              <w:rPr>
                <w:rFonts w:ascii="Verdana" w:hAnsi="Verdana" w:cs="Arial"/>
                <w:sz w:val="22"/>
                <w:szCs w:val="22"/>
              </w:rPr>
              <w:t>:</w:t>
            </w:r>
            <w:r w:rsidRPr="64F4EB38" w:rsidR="462E00C1">
              <w:rPr>
                <w:rFonts w:ascii="Verdana" w:hAnsi="Verdana" w:cs="Arial"/>
                <w:sz w:val="22"/>
                <w:szCs w:val="22"/>
              </w:rPr>
              <w:t>3</w:t>
            </w:r>
            <w:r w:rsidRPr="64F4EB38" w:rsidR="1ADF7508">
              <w:rPr>
                <w:rFonts w:ascii="Verdana" w:hAnsi="Verdana" w:cs="Arial"/>
                <w:sz w:val="22"/>
                <w:szCs w:val="22"/>
              </w:rPr>
              <w:t>0</w:t>
            </w:r>
          </w:p>
        </w:tc>
        <w:tc>
          <w:tcPr>
            <w:tcW w:w="388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:rsidRPr="005D2DED" w:rsidR="4137D40C" w:rsidP="201DC0B6" w:rsidRDefault="005D2DED" w14:paraId="2955FCA2" w14:textId="66D3B047">
            <w:pPr>
              <w:spacing w:line="259" w:lineRule="auto"/>
              <w:rPr>
                <w:rFonts w:ascii="Verdana" w:hAnsi="Verdana" w:eastAsia="Verdana" w:cs="Verdana"/>
                <w:b/>
                <w:bCs/>
                <w:sz w:val="22"/>
                <w:szCs w:val="22"/>
              </w:rPr>
            </w:pPr>
            <w:r w:rsidRPr="64FC8CB9">
              <w:rPr>
                <w:rFonts w:ascii="Verdana" w:hAnsi="Verdana" w:eastAsia="Verdana" w:cs="Verdana"/>
                <w:b/>
                <w:bCs/>
                <w:sz w:val="22"/>
                <w:szCs w:val="22"/>
              </w:rPr>
              <w:t>TFDA – July Floods</w:t>
            </w:r>
          </w:p>
        </w:tc>
        <w:tc>
          <w:tcPr>
            <w:tcW w:w="21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CC07CD" w:rsidP="00CC07CD" w:rsidRDefault="00CC07CD" w14:paraId="71C5A9A8" w14:textId="77777777">
            <w:pPr>
              <w:numPr>
                <w:ilvl w:val="0"/>
                <w:numId w:val="9"/>
              </w:numPr>
              <w:ind w:left="168" w:hanging="168"/>
              <w:rPr>
                <w:rFonts w:ascii="Verdana" w:hAnsi="Verdana" w:cs="Arial"/>
                <w:sz w:val="22"/>
                <w:szCs w:val="22"/>
              </w:rPr>
            </w:pPr>
            <w:r w:rsidRPr="34DCA8AB">
              <w:rPr>
                <w:rFonts w:ascii="Verdana" w:hAnsi="Verdana" w:cs="Arial"/>
                <w:sz w:val="22"/>
                <w:szCs w:val="22"/>
              </w:rPr>
              <w:t>Presentation</w:t>
            </w:r>
          </w:p>
          <w:p w:rsidRPr="00CC07CD" w:rsidR="176D7AA4" w:rsidP="00CC07CD" w:rsidRDefault="00CC07CD" w14:paraId="07B00785" w14:textId="3B777B65">
            <w:pPr>
              <w:numPr>
                <w:ilvl w:val="0"/>
                <w:numId w:val="9"/>
              </w:numPr>
              <w:ind w:left="168" w:hanging="168"/>
              <w:rPr>
                <w:rFonts w:ascii="Verdana" w:hAnsi="Verdana" w:cs="Arial"/>
                <w:sz w:val="22"/>
                <w:szCs w:val="22"/>
              </w:rPr>
            </w:pPr>
            <w:r w:rsidRPr="34DCA8AB">
              <w:rPr>
                <w:rFonts w:ascii="Verdana" w:hAnsi="Verdana" w:cs="Arial"/>
                <w:sz w:val="22"/>
                <w:szCs w:val="22"/>
              </w:rPr>
              <w:t>Discussion</w:t>
            </w:r>
          </w:p>
        </w:tc>
        <w:tc>
          <w:tcPr>
            <w:tcW w:w="265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176D7AA4" w:rsidP="64FC8CB9" w:rsidRDefault="005D2DED" w14:paraId="7542015A" w14:textId="169FCA1A">
            <w:pPr>
              <w:rPr>
                <w:rFonts w:ascii="Verdana" w:hAnsi="Verdana" w:eastAsia="Verdana" w:cs="Verdana"/>
                <w:color w:val="000000" w:themeColor="text1"/>
                <w:sz w:val="22"/>
                <w:szCs w:val="22"/>
              </w:rPr>
            </w:pPr>
            <w:r w:rsidRPr="7E040C4F">
              <w:rPr>
                <w:rFonts w:ascii="Verdana" w:hAnsi="Verdana" w:eastAsia="Verdana" w:cs="Verdana"/>
                <w:sz w:val="22"/>
                <w:szCs w:val="22"/>
              </w:rPr>
              <w:t>Scott Smith, Disaster Response Team Chair, TFDA</w:t>
            </w:r>
          </w:p>
        </w:tc>
      </w:tr>
      <w:tr w:rsidRPr="00F212CF" w:rsidR="00AB6C15" w:rsidTr="5345F193" w14:paraId="65FF53FD" w14:textId="77777777">
        <w:trPr>
          <w:trHeight w:val="435"/>
        </w:trPr>
        <w:tc>
          <w:tcPr>
            <w:tcW w:w="19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:rsidRPr="00F212CF" w:rsidR="00AB6C15" w:rsidP="420AF776" w:rsidRDefault="4A54A00D" w14:paraId="6D1ABCD5" w14:textId="6B8469ED">
            <w:pPr>
              <w:rPr>
                <w:rFonts w:ascii="Verdana" w:hAnsi="Verdana" w:cs="Arial"/>
                <w:sz w:val="22"/>
                <w:szCs w:val="22"/>
              </w:rPr>
            </w:pPr>
            <w:r w:rsidRPr="64F4EB38"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6. </w:t>
            </w:r>
            <w:r w:rsidRPr="64F4EB38" w:rsidR="30E28075">
              <w:rPr>
                <w:rFonts w:ascii="Verdana" w:hAnsi="Verdana" w:cs="Arial"/>
                <w:sz w:val="22"/>
                <w:szCs w:val="22"/>
              </w:rPr>
              <w:t>1</w:t>
            </w:r>
            <w:r w:rsidRPr="64F4EB38" w:rsidR="3FFBD7E3">
              <w:rPr>
                <w:rFonts w:ascii="Verdana" w:hAnsi="Verdana" w:cs="Arial"/>
                <w:sz w:val="22"/>
                <w:szCs w:val="22"/>
              </w:rPr>
              <w:t>:</w:t>
            </w:r>
            <w:r w:rsidRPr="64F4EB38" w:rsidR="3A3D28DA">
              <w:rPr>
                <w:rFonts w:ascii="Verdana" w:hAnsi="Verdana" w:cs="Arial"/>
                <w:sz w:val="22"/>
                <w:szCs w:val="22"/>
              </w:rPr>
              <w:t>3</w:t>
            </w:r>
            <w:r w:rsidRPr="64F4EB38" w:rsidR="269B992E">
              <w:rPr>
                <w:rFonts w:ascii="Verdana" w:hAnsi="Verdana" w:cs="Arial"/>
                <w:sz w:val="22"/>
                <w:szCs w:val="22"/>
              </w:rPr>
              <w:t>0</w:t>
            </w:r>
            <w:r w:rsidRPr="64F4EB38" w:rsidR="3FFBD7E3">
              <w:rPr>
                <w:rFonts w:ascii="Verdana" w:hAnsi="Verdana" w:cs="Arial"/>
                <w:sz w:val="22"/>
                <w:szCs w:val="22"/>
              </w:rPr>
              <w:t xml:space="preserve"> – </w:t>
            </w:r>
            <w:r w:rsidRPr="64F4EB38" w:rsidR="3778EEE2">
              <w:rPr>
                <w:rFonts w:ascii="Verdana" w:hAnsi="Verdana" w:cs="Arial"/>
                <w:sz w:val="22"/>
                <w:szCs w:val="22"/>
              </w:rPr>
              <w:t>1</w:t>
            </w:r>
            <w:r w:rsidRPr="64F4EB38" w:rsidR="2939CF6A">
              <w:rPr>
                <w:rFonts w:ascii="Verdana" w:hAnsi="Verdana" w:cs="Arial"/>
                <w:sz w:val="22"/>
                <w:szCs w:val="22"/>
              </w:rPr>
              <w:t>:</w:t>
            </w:r>
            <w:r w:rsidRPr="64F4EB38" w:rsidR="3135EDF7">
              <w:rPr>
                <w:rFonts w:ascii="Verdana" w:hAnsi="Verdana" w:cs="Arial"/>
                <w:sz w:val="22"/>
                <w:szCs w:val="22"/>
              </w:rPr>
              <w:t>45</w:t>
            </w:r>
          </w:p>
        </w:tc>
        <w:tc>
          <w:tcPr>
            <w:tcW w:w="388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:rsidRPr="00CC07CD" w:rsidR="00AB6C15" w:rsidP="201DC0B6" w:rsidRDefault="005D2DED" w14:paraId="35CB31E3" w14:textId="633DF7A7">
            <w:pPr>
              <w:spacing w:line="259" w:lineRule="auto"/>
              <w:rPr>
                <w:rFonts w:ascii="Verdana" w:hAnsi="Verdana" w:eastAsia="Verdana" w:cs="Verdana"/>
                <w:b/>
                <w:bCs/>
                <w:sz w:val="22"/>
                <w:szCs w:val="22"/>
              </w:rPr>
            </w:pPr>
            <w:r w:rsidRPr="64FC8CB9">
              <w:rPr>
                <w:rFonts w:ascii="Verdana" w:hAnsi="Verdana" w:eastAsia="Verdana" w:cs="Verdana"/>
                <w:b/>
                <w:bCs/>
                <w:sz w:val="22"/>
                <w:szCs w:val="22"/>
              </w:rPr>
              <w:t>CHEPR – July Floods</w:t>
            </w:r>
          </w:p>
        </w:tc>
        <w:tc>
          <w:tcPr>
            <w:tcW w:w="21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CC07CD" w:rsidP="00CC07CD" w:rsidRDefault="00CC07CD" w14:paraId="73774ACD" w14:textId="77777777">
            <w:pPr>
              <w:numPr>
                <w:ilvl w:val="0"/>
                <w:numId w:val="9"/>
              </w:numPr>
              <w:ind w:left="168" w:hanging="168"/>
              <w:rPr>
                <w:rFonts w:ascii="Verdana" w:hAnsi="Verdana" w:cs="Arial"/>
                <w:sz w:val="22"/>
                <w:szCs w:val="22"/>
              </w:rPr>
            </w:pPr>
            <w:r w:rsidRPr="34DCA8AB">
              <w:rPr>
                <w:rFonts w:ascii="Verdana" w:hAnsi="Verdana" w:cs="Arial"/>
                <w:sz w:val="22"/>
                <w:szCs w:val="22"/>
              </w:rPr>
              <w:t>Presentation</w:t>
            </w:r>
          </w:p>
          <w:p w:rsidRPr="00CC07CD" w:rsidR="00AB6C15" w:rsidP="00CC07CD" w:rsidRDefault="00CC07CD" w14:paraId="4F45AAB4" w14:textId="63D1675D">
            <w:pPr>
              <w:numPr>
                <w:ilvl w:val="0"/>
                <w:numId w:val="9"/>
              </w:numPr>
              <w:ind w:left="168" w:hanging="168"/>
              <w:rPr>
                <w:rFonts w:ascii="Verdana" w:hAnsi="Verdana" w:cs="Arial"/>
                <w:sz w:val="22"/>
                <w:szCs w:val="22"/>
              </w:rPr>
            </w:pPr>
            <w:r w:rsidRPr="34DCA8AB">
              <w:rPr>
                <w:rFonts w:ascii="Verdana" w:hAnsi="Verdana" w:cs="Arial"/>
                <w:sz w:val="22"/>
                <w:szCs w:val="22"/>
              </w:rPr>
              <w:t>Discussion</w:t>
            </w:r>
          </w:p>
        </w:tc>
        <w:tc>
          <w:tcPr>
            <w:tcW w:w="265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:rsidRPr="00F212CF" w:rsidR="00AB6C15" w:rsidP="64F4EB38" w:rsidRDefault="005D2DED" w14:paraId="3EB2A20B" w14:textId="21E6F854">
            <w:pPr>
              <w:rPr>
                <w:rFonts w:ascii="Verdana" w:hAnsi="Verdana" w:eastAsia="Verdana" w:cs="Verdana"/>
                <w:sz w:val="22"/>
                <w:szCs w:val="22"/>
              </w:rPr>
            </w:pPr>
            <w:r w:rsidRPr="7E040C4F">
              <w:rPr>
                <w:rFonts w:ascii="Verdana" w:hAnsi="Verdana" w:eastAsia="Verdana" w:cs="Verdana"/>
                <w:sz w:val="22"/>
                <w:szCs w:val="22"/>
              </w:rPr>
              <w:t>Chris Medina, SMOC Director, DSHS</w:t>
            </w:r>
          </w:p>
        </w:tc>
      </w:tr>
      <w:tr w:rsidR="1CE96F39" w:rsidTr="5345F193" w14:paraId="5408ED09" w14:textId="77777777">
        <w:trPr>
          <w:trHeight w:val="300"/>
        </w:trPr>
        <w:tc>
          <w:tcPr>
            <w:tcW w:w="19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37FC33FA" w:rsidP="1CE96F39" w:rsidRDefault="37FC33FA" w14:paraId="16BE31FB" w14:textId="71A55794">
            <w:pPr>
              <w:rPr>
                <w:rFonts w:ascii="Verdana" w:hAnsi="Verdana" w:cs="Arial"/>
                <w:sz w:val="22"/>
                <w:szCs w:val="22"/>
              </w:rPr>
            </w:pPr>
            <w:r w:rsidRPr="1CE96F39"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7. </w:t>
            </w:r>
            <w:r w:rsidRPr="1CE96F39">
              <w:rPr>
                <w:rFonts w:ascii="Verdana" w:hAnsi="Verdana" w:cs="Arial"/>
                <w:sz w:val="22"/>
                <w:szCs w:val="22"/>
              </w:rPr>
              <w:t>1:45 – 1:55</w:t>
            </w:r>
          </w:p>
        </w:tc>
        <w:tc>
          <w:tcPr>
            <w:tcW w:w="388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7C6E736D" w:rsidP="1CE96F39" w:rsidRDefault="7C6E736D" w14:paraId="7290EA51" w14:textId="7EE05B01">
            <w:pPr>
              <w:spacing w:line="259" w:lineRule="auto"/>
              <w:rPr>
                <w:rFonts w:ascii="Verdana" w:hAnsi="Verdana" w:eastAsia="Verdana" w:cs="Verdana"/>
                <w:b/>
                <w:bCs/>
                <w:sz w:val="22"/>
                <w:szCs w:val="22"/>
              </w:rPr>
            </w:pPr>
            <w:r w:rsidRPr="1CE96F39">
              <w:rPr>
                <w:rFonts w:ascii="Verdana" w:hAnsi="Verdana" w:eastAsia="Verdana" w:cs="Verdana"/>
                <w:b/>
                <w:bCs/>
                <w:sz w:val="22"/>
                <w:szCs w:val="22"/>
              </w:rPr>
              <w:t>Break (Optional)</w:t>
            </w:r>
          </w:p>
        </w:tc>
        <w:tc>
          <w:tcPr>
            <w:tcW w:w="21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1CE96F39" w:rsidP="1CE96F39" w:rsidRDefault="1CE96F39" w14:paraId="53A90472" w14:textId="03E0020B">
            <w:pPr>
              <w:rPr>
                <w:rFonts w:ascii="Verdana" w:hAnsi="Verdana" w:cs="Arial"/>
              </w:rPr>
            </w:pPr>
          </w:p>
        </w:tc>
        <w:tc>
          <w:tcPr>
            <w:tcW w:w="265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1CE96F39" w:rsidP="1CE96F39" w:rsidRDefault="1CE96F39" w14:paraId="2F053494" w14:textId="43E97046">
            <w:pPr>
              <w:rPr>
                <w:rFonts w:ascii="Verdana" w:hAnsi="Verdana" w:eastAsia="Verdana" w:cs="Verdana"/>
                <w:sz w:val="22"/>
                <w:szCs w:val="22"/>
              </w:rPr>
            </w:pPr>
          </w:p>
        </w:tc>
      </w:tr>
      <w:tr w:rsidR="64F4EB38" w:rsidTr="5345F193" w14:paraId="4E998C70" w14:textId="77777777">
        <w:trPr>
          <w:trHeight w:val="300"/>
        </w:trPr>
        <w:tc>
          <w:tcPr>
            <w:tcW w:w="19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6F184C9C" w:rsidP="64F4EB38" w:rsidRDefault="6B53009A" w14:paraId="55347F69" w14:textId="435F5858">
            <w:pPr>
              <w:rPr>
                <w:rFonts w:ascii="Verdana" w:hAnsi="Verdana" w:cs="Arial"/>
                <w:sz w:val="22"/>
                <w:szCs w:val="22"/>
              </w:rPr>
            </w:pPr>
            <w:r w:rsidRPr="1CE96F39">
              <w:rPr>
                <w:rFonts w:ascii="Verdana" w:hAnsi="Verdana" w:cs="Arial"/>
                <w:b/>
                <w:bCs/>
                <w:sz w:val="22"/>
                <w:szCs w:val="22"/>
              </w:rPr>
              <w:t>8</w:t>
            </w:r>
            <w:r w:rsidRPr="64F4EB38" w:rsidR="6F184C9C"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. </w:t>
            </w:r>
            <w:r w:rsidRPr="64F4EB38" w:rsidR="6F184C9C">
              <w:rPr>
                <w:rFonts w:ascii="Verdana" w:hAnsi="Verdana" w:cs="Arial"/>
                <w:sz w:val="22"/>
                <w:szCs w:val="22"/>
              </w:rPr>
              <w:t>1:</w:t>
            </w:r>
            <w:r w:rsidRPr="1CE96F39" w:rsidR="25BDC095">
              <w:rPr>
                <w:rFonts w:ascii="Verdana" w:hAnsi="Verdana" w:cs="Arial"/>
                <w:sz w:val="22"/>
                <w:szCs w:val="22"/>
              </w:rPr>
              <w:t>5</w:t>
            </w:r>
            <w:r w:rsidRPr="1CE96F39" w:rsidR="6F184C9C">
              <w:rPr>
                <w:rFonts w:ascii="Verdana" w:hAnsi="Verdana" w:cs="Arial"/>
                <w:sz w:val="22"/>
                <w:szCs w:val="22"/>
              </w:rPr>
              <w:t>5</w:t>
            </w:r>
            <w:r w:rsidRPr="64F4EB38" w:rsidR="6F184C9C">
              <w:rPr>
                <w:rFonts w:ascii="Verdana" w:hAnsi="Verdana" w:cs="Arial"/>
                <w:sz w:val="22"/>
                <w:szCs w:val="22"/>
              </w:rPr>
              <w:t xml:space="preserve"> – 2:</w:t>
            </w:r>
            <w:r w:rsidRPr="1CE96F39" w:rsidR="57ECC83F">
              <w:rPr>
                <w:rFonts w:ascii="Verdana" w:hAnsi="Verdana" w:cs="Arial"/>
                <w:sz w:val="22"/>
                <w:szCs w:val="22"/>
              </w:rPr>
              <w:t>1</w:t>
            </w:r>
            <w:r w:rsidRPr="1CE96F39" w:rsidR="00C65F70">
              <w:rPr>
                <w:rFonts w:ascii="Verdana" w:hAnsi="Verdana" w:cs="Arial"/>
                <w:sz w:val="22"/>
                <w:szCs w:val="22"/>
              </w:rPr>
              <w:t>5</w:t>
            </w:r>
          </w:p>
        </w:tc>
        <w:tc>
          <w:tcPr>
            <w:tcW w:w="388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:rsidRPr="005D2DED" w:rsidR="6F184C9C" w:rsidP="5345F193" w:rsidRDefault="005D2DED" w14:paraId="6CCED2ED" w14:textId="5D3A4E0F">
            <w:pPr>
              <w:rPr>
                <w:rFonts w:ascii="Verdana" w:hAnsi="Verdana" w:eastAsia="Verdana" w:cs="Verdana"/>
                <w:b w:val="1"/>
                <w:bCs w:val="1"/>
                <w:color w:val="000000" w:themeColor="text1"/>
                <w:sz w:val="22"/>
                <w:szCs w:val="22"/>
              </w:rPr>
            </w:pPr>
            <w:r w:rsidRPr="5345F193" w:rsidR="3D920865">
              <w:rPr>
                <w:rFonts w:ascii="Verdana" w:hAnsi="Verdana" w:eastAsia="Verdana" w:cs="Verdana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Legislative Update</w:t>
            </w:r>
          </w:p>
        </w:tc>
        <w:tc>
          <w:tcPr>
            <w:tcW w:w="21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659BA791" w:rsidP="64F4EB38" w:rsidRDefault="659BA791" w14:paraId="0175F598" w14:textId="77777777">
            <w:pPr>
              <w:numPr>
                <w:ilvl w:val="0"/>
                <w:numId w:val="9"/>
              </w:numPr>
              <w:ind w:left="168" w:hanging="168"/>
              <w:rPr>
                <w:rFonts w:ascii="Verdana" w:hAnsi="Verdana" w:cs="Arial"/>
                <w:sz w:val="22"/>
                <w:szCs w:val="22"/>
              </w:rPr>
            </w:pPr>
            <w:r w:rsidRPr="64F4EB38">
              <w:rPr>
                <w:rFonts w:ascii="Verdana" w:hAnsi="Verdana" w:cs="Arial"/>
                <w:sz w:val="22"/>
                <w:szCs w:val="22"/>
              </w:rPr>
              <w:t>Presentation</w:t>
            </w:r>
          </w:p>
          <w:p w:rsidR="659BA791" w:rsidP="64F4EB38" w:rsidRDefault="659BA791" w14:paraId="7582CD50" w14:textId="29F961E0">
            <w:pPr>
              <w:numPr>
                <w:ilvl w:val="0"/>
                <w:numId w:val="9"/>
              </w:numPr>
              <w:ind w:left="168" w:hanging="168"/>
              <w:rPr>
                <w:rFonts w:ascii="Verdana" w:hAnsi="Verdana" w:cs="Arial"/>
                <w:sz w:val="22"/>
                <w:szCs w:val="22"/>
              </w:rPr>
            </w:pPr>
            <w:r w:rsidRPr="64F4EB38">
              <w:rPr>
                <w:rFonts w:ascii="Verdana" w:hAnsi="Verdana" w:cs="Arial"/>
                <w:sz w:val="22"/>
                <w:szCs w:val="22"/>
              </w:rPr>
              <w:t>Discussion</w:t>
            </w:r>
          </w:p>
        </w:tc>
        <w:tc>
          <w:tcPr>
            <w:tcW w:w="265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64F4EB38" w:rsidP="005D2DED" w:rsidRDefault="005D2DED" w14:paraId="3B6D12AC" w14:textId="04F4580A">
            <w:pPr/>
            <w:r w:rsidRPr="5345F193" w:rsidR="325C4F69">
              <w:rPr>
                <w:rFonts w:ascii="Verdana" w:hAnsi="Verdana" w:eastAsia="Verdana" w:cs="Verdana"/>
                <w:color w:val="000000" w:themeColor="text1" w:themeTint="FF" w:themeShade="FF"/>
                <w:sz w:val="22"/>
                <w:szCs w:val="22"/>
              </w:rPr>
              <w:t>Austin Hood, Government Relations Specialist, DSHS</w:t>
            </w:r>
          </w:p>
        </w:tc>
      </w:tr>
      <w:tr w:rsidR="64F4EB38" w:rsidTr="5345F193" w14:paraId="5369890E" w14:textId="77777777">
        <w:trPr>
          <w:trHeight w:val="300"/>
        </w:trPr>
        <w:tc>
          <w:tcPr>
            <w:tcW w:w="19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659BA791" w:rsidP="64F4EB38" w:rsidRDefault="3BC81E09" w14:paraId="5063133D" w14:textId="4B76A340">
            <w:pPr>
              <w:rPr>
                <w:rFonts w:ascii="Verdana" w:hAnsi="Verdana" w:cs="Arial"/>
                <w:sz w:val="22"/>
                <w:szCs w:val="22"/>
              </w:rPr>
            </w:pPr>
            <w:r w:rsidRPr="1CE96F39">
              <w:rPr>
                <w:rFonts w:ascii="Verdana" w:hAnsi="Verdana" w:cs="Arial"/>
                <w:b/>
                <w:bCs/>
                <w:sz w:val="22"/>
                <w:szCs w:val="22"/>
              </w:rPr>
              <w:t>9</w:t>
            </w:r>
            <w:r w:rsidRPr="64F4EB38" w:rsidR="659BA791"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. </w:t>
            </w:r>
            <w:r w:rsidRPr="64F4EB38" w:rsidR="659BA791">
              <w:rPr>
                <w:rFonts w:ascii="Verdana" w:hAnsi="Verdana" w:cs="Arial"/>
                <w:sz w:val="22"/>
                <w:szCs w:val="22"/>
              </w:rPr>
              <w:t>2:</w:t>
            </w:r>
            <w:r w:rsidRPr="1CE96F39" w:rsidR="05D76865">
              <w:rPr>
                <w:rFonts w:ascii="Verdana" w:hAnsi="Verdana" w:cs="Arial"/>
                <w:sz w:val="22"/>
                <w:szCs w:val="22"/>
              </w:rPr>
              <w:t>1</w:t>
            </w:r>
            <w:r w:rsidRPr="1CE96F39" w:rsidR="005D2DED">
              <w:rPr>
                <w:rFonts w:ascii="Verdana" w:hAnsi="Verdana" w:cs="Arial"/>
                <w:sz w:val="22"/>
                <w:szCs w:val="22"/>
              </w:rPr>
              <w:t>5</w:t>
            </w:r>
            <w:r w:rsidRPr="64F4EB38" w:rsidR="659BA791">
              <w:rPr>
                <w:rFonts w:ascii="Verdana" w:hAnsi="Verdana" w:cs="Arial"/>
                <w:sz w:val="22"/>
                <w:szCs w:val="22"/>
              </w:rPr>
              <w:t xml:space="preserve"> – 2:</w:t>
            </w:r>
            <w:r w:rsidRPr="1CE96F39" w:rsidR="5B42224B">
              <w:rPr>
                <w:rFonts w:ascii="Verdana" w:hAnsi="Verdana" w:cs="Arial"/>
                <w:sz w:val="22"/>
                <w:szCs w:val="22"/>
              </w:rPr>
              <w:t>30</w:t>
            </w:r>
          </w:p>
        </w:tc>
        <w:tc>
          <w:tcPr>
            <w:tcW w:w="388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:rsidRPr="00912854" w:rsidR="659BA791" w:rsidP="5345F193" w:rsidRDefault="005D2DED" w14:paraId="65B5FC5F" w14:textId="77777777">
            <w:pPr>
              <w:rPr>
                <w:rFonts w:ascii="Verdana" w:hAnsi="Verdana" w:eastAsia="Verdana" w:cs="Verdana"/>
                <w:color w:val="000000" w:themeColor="text1" w:themeTint="FF" w:themeShade="FF"/>
                <w:sz w:val="22"/>
                <w:szCs w:val="22"/>
              </w:rPr>
            </w:pPr>
            <w:r w:rsidRPr="5345F193" w:rsidR="155C8608">
              <w:rPr>
                <w:rFonts w:ascii="Verdana" w:hAnsi="Verdana" w:eastAsia="Verdana" w:cs="Verdana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DSHS Update:</w:t>
            </w:r>
          </w:p>
          <w:p w:rsidRPr="00912854" w:rsidR="659BA791" w:rsidP="5345F193" w:rsidRDefault="005D2DED" w14:paraId="723481A6" w14:textId="0EC3435E">
            <w:pPr>
              <w:pStyle w:val="ListParagraph"/>
              <w:numPr>
                <w:ilvl w:val="0"/>
                <w:numId w:val="1"/>
              </w:numPr>
              <w:rPr>
                <w:rFonts w:ascii="Verdana" w:hAnsi="Verdana" w:eastAsia="Verdana" w:cs="Verdana"/>
                <w:color w:val="000000" w:themeColor="text1"/>
                <w:sz w:val="22"/>
                <w:szCs w:val="22"/>
              </w:rPr>
            </w:pPr>
            <w:r w:rsidRPr="5345F193" w:rsidR="155C8608">
              <w:rPr>
                <w:rFonts w:ascii="Verdana" w:hAnsi="Verdana" w:eastAsia="Verdana" w:cs="Verdana"/>
                <w:color w:val="000000" w:themeColor="text1" w:themeTint="FF" w:themeShade="FF"/>
                <w:sz w:val="22"/>
                <w:szCs w:val="22"/>
              </w:rPr>
              <w:t>EMS Update</w:t>
            </w:r>
          </w:p>
        </w:tc>
        <w:tc>
          <w:tcPr>
            <w:tcW w:w="21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659BA791" w:rsidP="64F4EB38" w:rsidRDefault="659BA791" w14:paraId="07AE83AF" w14:textId="77777777">
            <w:pPr>
              <w:numPr>
                <w:ilvl w:val="0"/>
                <w:numId w:val="9"/>
              </w:numPr>
              <w:ind w:left="168" w:hanging="168"/>
              <w:rPr>
                <w:rFonts w:ascii="Verdana" w:hAnsi="Verdana" w:cs="Arial"/>
                <w:sz w:val="22"/>
                <w:szCs w:val="22"/>
              </w:rPr>
            </w:pPr>
            <w:r w:rsidRPr="64F4EB38">
              <w:rPr>
                <w:rFonts w:ascii="Verdana" w:hAnsi="Verdana" w:cs="Arial"/>
                <w:sz w:val="22"/>
                <w:szCs w:val="22"/>
              </w:rPr>
              <w:t>Presentation</w:t>
            </w:r>
          </w:p>
          <w:p w:rsidR="64F4EB38" w:rsidP="5345F193" w:rsidRDefault="64F4EB38" w14:paraId="1EB7378C" w14:textId="7F2502E4">
            <w:pPr>
              <w:numPr>
                <w:ilvl w:val="0"/>
                <w:numId w:val="9"/>
              </w:numPr>
              <w:ind w:left="168" w:hanging="168"/>
              <w:rPr>
                <w:rFonts w:ascii="Verdana" w:hAnsi="Verdana" w:cs="Arial"/>
                <w:sz w:val="22"/>
                <w:szCs w:val="22"/>
              </w:rPr>
            </w:pPr>
            <w:r w:rsidRPr="5345F193" w:rsidR="659BA791">
              <w:rPr>
                <w:rFonts w:ascii="Verdana" w:hAnsi="Verdana" w:cs="Arial"/>
                <w:sz w:val="22"/>
                <w:szCs w:val="22"/>
              </w:rPr>
              <w:t>Discussion</w:t>
            </w:r>
          </w:p>
        </w:tc>
        <w:tc>
          <w:tcPr>
            <w:tcW w:w="265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64F4EB38" w:rsidP="5345F193" w:rsidRDefault="005D2DED" w14:paraId="7D076C3D" w14:textId="1AD95838">
            <w:pPr>
              <w:rPr>
                <w:rFonts w:ascii="Verdana" w:hAnsi="Verdana" w:eastAsia="Verdana" w:cs="Verdana"/>
                <w:sz w:val="22"/>
                <w:szCs w:val="22"/>
              </w:rPr>
            </w:pPr>
            <w:r w:rsidRPr="5345F193" w:rsidR="7D7B7A74">
              <w:rPr>
                <w:rFonts w:ascii="Verdana" w:hAnsi="Verdana" w:eastAsia="Verdana" w:cs="Verdana"/>
                <w:color w:val="000000" w:themeColor="text1" w:themeTint="FF" w:themeShade="FF"/>
                <w:sz w:val="22"/>
                <w:szCs w:val="22"/>
              </w:rPr>
              <w:t xml:space="preserve">Joe Schmider, State EMS Director, DSHS </w:t>
            </w:r>
          </w:p>
        </w:tc>
      </w:tr>
      <w:tr w:rsidRPr="00F212CF" w:rsidR="00FE4E9A" w:rsidTr="5345F193" w14:paraId="1B59C82B" w14:textId="77777777">
        <w:trPr>
          <w:trHeight w:val="435"/>
        </w:trPr>
        <w:tc>
          <w:tcPr>
            <w:tcW w:w="19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:rsidRPr="00F212CF" w:rsidR="00FE4E9A" w:rsidP="42B11167" w:rsidRDefault="07912571" w14:paraId="7AD5D24C" w14:textId="3B2AA175">
            <w:pPr>
              <w:rPr>
                <w:rFonts w:ascii="Verdana" w:hAnsi="Verdana" w:cs="Arial"/>
                <w:sz w:val="22"/>
                <w:szCs w:val="22"/>
              </w:rPr>
            </w:pPr>
            <w:bookmarkStart w:name="_Hlk144109588" w:id="1"/>
            <w:r w:rsidRPr="64FC8CB9">
              <w:rPr>
                <w:rFonts w:ascii="Verdana" w:hAnsi="Verdana" w:cs="Arial"/>
                <w:b/>
                <w:bCs/>
                <w:sz w:val="22"/>
                <w:szCs w:val="22"/>
              </w:rPr>
              <w:t>10</w:t>
            </w:r>
            <w:r w:rsidRPr="64FC8CB9" w:rsidR="6F184C9C"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. </w:t>
            </w:r>
            <w:r w:rsidRPr="64FC8CB9" w:rsidR="79181B1A">
              <w:rPr>
                <w:rFonts w:ascii="Verdana" w:hAnsi="Verdana" w:cs="Arial"/>
                <w:sz w:val="22"/>
                <w:szCs w:val="22"/>
              </w:rPr>
              <w:t>2</w:t>
            </w:r>
            <w:r w:rsidRPr="64FC8CB9" w:rsidR="24D3C3E4">
              <w:rPr>
                <w:rFonts w:ascii="Verdana" w:hAnsi="Verdana" w:cs="Arial"/>
                <w:sz w:val="22"/>
                <w:szCs w:val="22"/>
              </w:rPr>
              <w:t>:</w:t>
            </w:r>
            <w:r w:rsidRPr="1CE96F39" w:rsidR="7906F287">
              <w:rPr>
                <w:rFonts w:ascii="Verdana" w:hAnsi="Verdana" w:cs="Arial"/>
                <w:sz w:val="22"/>
                <w:szCs w:val="22"/>
              </w:rPr>
              <w:t>30</w:t>
            </w:r>
            <w:r w:rsidRPr="64FC8CB9" w:rsidR="568A8EE9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Pr="64FC8CB9" w:rsidR="44B5B02F">
              <w:rPr>
                <w:rFonts w:ascii="Verdana" w:hAnsi="Verdana" w:cs="Arial"/>
                <w:sz w:val="22"/>
                <w:szCs w:val="22"/>
              </w:rPr>
              <w:t xml:space="preserve">– </w:t>
            </w:r>
            <w:r w:rsidRPr="64FC8CB9" w:rsidR="433AD358">
              <w:rPr>
                <w:rFonts w:ascii="Verdana" w:hAnsi="Verdana" w:cs="Arial"/>
                <w:sz w:val="22"/>
                <w:szCs w:val="22"/>
              </w:rPr>
              <w:t>3</w:t>
            </w:r>
            <w:r w:rsidRPr="64FC8CB9" w:rsidR="44B5B02F">
              <w:rPr>
                <w:rFonts w:ascii="Verdana" w:hAnsi="Verdana" w:cs="Arial"/>
                <w:sz w:val="22"/>
                <w:szCs w:val="22"/>
              </w:rPr>
              <w:t>:</w:t>
            </w:r>
            <w:r w:rsidRPr="64FC8CB9" w:rsidR="433AD358">
              <w:rPr>
                <w:rFonts w:ascii="Verdana" w:hAnsi="Verdana" w:cs="Arial"/>
                <w:sz w:val="22"/>
                <w:szCs w:val="22"/>
              </w:rPr>
              <w:t>25</w:t>
            </w:r>
          </w:p>
        </w:tc>
        <w:tc>
          <w:tcPr>
            <w:tcW w:w="388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:rsidRPr="00F212CF" w:rsidR="00FE4E9A" w:rsidP="00FE4E9A" w:rsidRDefault="00FE4E9A" w14:paraId="0DBAD9C3" w14:textId="77777777">
            <w:pPr>
              <w:rPr>
                <w:rFonts w:ascii="Verdana" w:hAnsi="Verdana" w:cs="Arial"/>
                <w:b/>
                <w:sz w:val="22"/>
                <w:szCs w:val="22"/>
              </w:rPr>
            </w:pPr>
            <w:r w:rsidRPr="00F212CF">
              <w:rPr>
                <w:rFonts w:ascii="Verdana" w:hAnsi="Verdana" w:cs="Arial"/>
                <w:b/>
                <w:sz w:val="22"/>
                <w:szCs w:val="22"/>
              </w:rPr>
              <w:t>Updates/Information Sharing from PCC members</w:t>
            </w:r>
          </w:p>
          <w:p w:rsidRPr="00F212CF" w:rsidR="00FE4E9A" w:rsidP="00FE4E9A" w:rsidRDefault="00FE4E9A" w14:paraId="19BC58FB" w14:textId="5F1F8CB5">
            <w:pPr>
              <w:pStyle w:val="ListParagraph"/>
              <w:numPr>
                <w:ilvl w:val="0"/>
                <w:numId w:val="10"/>
              </w:numPr>
              <w:rPr>
                <w:rFonts w:ascii="Verdana" w:hAnsi="Verdana" w:cs="Arial"/>
                <w:sz w:val="22"/>
                <w:szCs w:val="22"/>
              </w:rPr>
            </w:pPr>
            <w:r w:rsidRPr="00F212CF">
              <w:rPr>
                <w:rFonts w:ascii="Verdana" w:hAnsi="Verdana" w:cs="Arial"/>
                <w:sz w:val="22"/>
                <w:szCs w:val="22"/>
              </w:rPr>
              <w:t xml:space="preserve">Texas Military Department (TMD) – </w:t>
            </w:r>
            <w:r w:rsidRPr="00F212CF" w:rsidR="008A148E">
              <w:rPr>
                <w:rFonts w:ascii="Verdana" w:hAnsi="Verdana" w:cs="Arial"/>
                <w:sz w:val="22"/>
                <w:szCs w:val="22"/>
              </w:rPr>
              <w:t>Captain</w:t>
            </w:r>
            <w:r w:rsidRPr="00F212CF">
              <w:rPr>
                <w:rFonts w:ascii="Verdana" w:hAnsi="Verdana" w:cs="Arial"/>
                <w:sz w:val="22"/>
                <w:szCs w:val="22"/>
              </w:rPr>
              <w:t xml:space="preserve"> Ryan Hammett</w:t>
            </w:r>
          </w:p>
          <w:p w:rsidRPr="00F212CF" w:rsidR="00FE4E9A" w:rsidP="00FE4E9A" w:rsidRDefault="00FE4E9A" w14:paraId="02F96238" w14:textId="77777777">
            <w:pPr>
              <w:pStyle w:val="ListParagraph"/>
              <w:numPr>
                <w:ilvl w:val="0"/>
                <w:numId w:val="10"/>
              </w:numPr>
              <w:rPr>
                <w:rFonts w:ascii="Verdana" w:hAnsi="Verdana" w:cs="Arial"/>
                <w:sz w:val="22"/>
                <w:szCs w:val="22"/>
              </w:rPr>
            </w:pPr>
            <w:r w:rsidRPr="7E040C4F">
              <w:rPr>
                <w:rFonts w:ascii="Verdana" w:hAnsi="Verdana" w:cs="Arial"/>
                <w:sz w:val="22"/>
                <w:szCs w:val="22"/>
              </w:rPr>
              <w:t>United Ways of Texas – Mr. Greg Bennett</w:t>
            </w:r>
          </w:p>
          <w:p w:rsidRPr="00F212CF" w:rsidR="00FE4E9A" w:rsidP="00FE4E9A" w:rsidRDefault="00FE4E9A" w14:paraId="416B9BC4" w14:textId="5B8BB1C7">
            <w:pPr>
              <w:pStyle w:val="ListParagraph"/>
              <w:numPr>
                <w:ilvl w:val="0"/>
                <w:numId w:val="10"/>
              </w:numPr>
              <w:rPr>
                <w:rFonts w:ascii="Verdana" w:hAnsi="Verdana" w:cs="Arial"/>
                <w:sz w:val="22"/>
                <w:szCs w:val="22"/>
              </w:rPr>
            </w:pPr>
            <w:r w:rsidRPr="00F212CF">
              <w:rPr>
                <w:rFonts w:ascii="Verdana" w:hAnsi="Verdana" w:cs="Arial"/>
                <w:sz w:val="22"/>
                <w:szCs w:val="22"/>
              </w:rPr>
              <w:t>Voluntary Organizations Active in Disaster (VOAD) – Ms. Stephanie Duke</w:t>
            </w:r>
          </w:p>
          <w:p w:rsidRPr="00F212CF" w:rsidR="00FE4E9A" w:rsidP="00FE4E9A" w:rsidRDefault="00FE4E9A" w14:paraId="2EA7C39F" w14:textId="77777777">
            <w:pPr>
              <w:pStyle w:val="ListParagraph"/>
              <w:numPr>
                <w:ilvl w:val="0"/>
                <w:numId w:val="10"/>
              </w:numPr>
              <w:rPr>
                <w:rFonts w:ascii="Verdana" w:hAnsi="Verdana" w:cs="Arial"/>
                <w:sz w:val="22"/>
                <w:szCs w:val="22"/>
              </w:rPr>
            </w:pPr>
            <w:r w:rsidRPr="00F212CF">
              <w:rPr>
                <w:rFonts w:ascii="Verdana" w:hAnsi="Verdana" w:cs="Arial"/>
                <w:sz w:val="22"/>
                <w:szCs w:val="22"/>
              </w:rPr>
              <w:t>Governor’s EMS and Trauma Advisory Council (GETAC) – Mr. Eric Epley</w:t>
            </w:r>
          </w:p>
          <w:p w:rsidRPr="00F212CF" w:rsidR="00FE4E9A" w:rsidP="00FE4E9A" w:rsidRDefault="00FE4E9A" w14:paraId="42726A8C" w14:textId="77777777">
            <w:pPr>
              <w:pStyle w:val="ListParagraph"/>
              <w:numPr>
                <w:ilvl w:val="0"/>
                <w:numId w:val="10"/>
              </w:numPr>
              <w:rPr>
                <w:rFonts w:ascii="Verdana" w:hAnsi="Verdana" w:cs="Arial"/>
                <w:sz w:val="22"/>
                <w:szCs w:val="22"/>
              </w:rPr>
            </w:pPr>
            <w:r w:rsidRPr="00F212CF">
              <w:rPr>
                <w:rFonts w:ascii="Verdana" w:hAnsi="Verdana" w:cs="Arial"/>
                <w:sz w:val="22"/>
                <w:szCs w:val="22"/>
              </w:rPr>
              <w:t>Texas Medical Association (TMA) – Dr. David Fleeger</w:t>
            </w:r>
          </w:p>
          <w:p w:rsidRPr="00F212CF" w:rsidR="00FE4E9A" w:rsidP="00FE4E9A" w:rsidRDefault="00FE4E9A" w14:paraId="24B05836" w14:textId="7FF263D3">
            <w:pPr>
              <w:pStyle w:val="ListParagraph"/>
              <w:numPr>
                <w:ilvl w:val="0"/>
                <w:numId w:val="10"/>
              </w:numPr>
              <w:rPr>
                <w:rFonts w:ascii="Verdana" w:hAnsi="Verdana" w:cs="Arial"/>
                <w:sz w:val="22"/>
                <w:szCs w:val="22"/>
              </w:rPr>
            </w:pPr>
            <w:r w:rsidRPr="00F212CF">
              <w:rPr>
                <w:rFonts w:ascii="Verdana" w:hAnsi="Verdana" w:cs="Arial"/>
                <w:sz w:val="22"/>
                <w:szCs w:val="22"/>
              </w:rPr>
              <w:t>National Association of Social Workers/Texas Chapter – Mr. Bryan Mares</w:t>
            </w:r>
          </w:p>
          <w:p w:rsidRPr="00F212CF" w:rsidR="00FE4E9A" w:rsidP="00FE4E9A" w:rsidRDefault="55F211DD" w14:paraId="177A2D53" w14:textId="69B311CB">
            <w:pPr>
              <w:pStyle w:val="ListParagraph"/>
              <w:numPr>
                <w:ilvl w:val="0"/>
                <w:numId w:val="10"/>
              </w:numPr>
              <w:rPr>
                <w:rFonts w:ascii="Verdana" w:hAnsi="Verdana" w:cs="Arial"/>
                <w:sz w:val="22"/>
                <w:szCs w:val="22"/>
              </w:rPr>
            </w:pPr>
            <w:r w:rsidRPr="64F4EB38">
              <w:rPr>
                <w:rFonts w:ascii="Verdana" w:hAnsi="Verdana" w:cs="Arial"/>
                <w:sz w:val="22"/>
                <w:szCs w:val="22"/>
              </w:rPr>
              <w:t xml:space="preserve">Texas Commission on </w:t>
            </w:r>
            <w:r w:rsidRPr="64F4EB38" w:rsidR="00FE4E9A">
              <w:rPr>
                <w:rFonts w:ascii="Verdana" w:hAnsi="Verdana" w:cs="Arial"/>
                <w:sz w:val="22"/>
                <w:szCs w:val="22"/>
              </w:rPr>
              <w:t xml:space="preserve">Environmental Quality (TCEQ) – Ms. Michelle </w:t>
            </w:r>
            <w:proofErr w:type="spellStart"/>
            <w:r w:rsidRPr="64F4EB38" w:rsidR="00FE4E9A">
              <w:rPr>
                <w:rFonts w:ascii="Verdana" w:hAnsi="Verdana" w:cs="Arial"/>
                <w:sz w:val="22"/>
                <w:szCs w:val="22"/>
              </w:rPr>
              <w:t>Havelka</w:t>
            </w:r>
            <w:proofErr w:type="spellEnd"/>
          </w:p>
          <w:p w:rsidRPr="00F212CF" w:rsidR="00FE4E9A" w:rsidP="00FE4E9A" w:rsidRDefault="00FE4E9A" w14:paraId="5FD579AA" w14:textId="1E72CD71">
            <w:pPr>
              <w:pStyle w:val="ListParagraph"/>
              <w:numPr>
                <w:ilvl w:val="0"/>
                <w:numId w:val="10"/>
              </w:numPr>
              <w:rPr>
                <w:rFonts w:ascii="Verdana" w:hAnsi="Verdana" w:cs="Arial"/>
                <w:sz w:val="22"/>
                <w:szCs w:val="22"/>
              </w:rPr>
            </w:pPr>
            <w:r w:rsidRPr="00F212CF">
              <w:rPr>
                <w:rFonts w:ascii="Verdana" w:hAnsi="Verdana" w:cs="Arial"/>
                <w:sz w:val="22"/>
                <w:szCs w:val="22"/>
              </w:rPr>
              <w:t xml:space="preserve">Texas Nurses Association (TNA) – </w:t>
            </w:r>
            <w:r w:rsidRPr="00F212CF" w:rsidR="00F45125">
              <w:rPr>
                <w:rFonts w:ascii="Verdana" w:hAnsi="Verdana" w:cs="Arial"/>
                <w:sz w:val="22"/>
                <w:szCs w:val="22"/>
              </w:rPr>
              <w:t>Dr</w:t>
            </w:r>
            <w:r w:rsidRPr="00F212CF">
              <w:rPr>
                <w:rFonts w:ascii="Verdana" w:hAnsi="Verdana" w:cs="Arial"/>
                <w:sz w:val="22"/>
                <w:szCs w:val="22"/>
              </w:rPr>
              <w:t xml:space="preserve">. Serena </w:t>
            </w:r>
            <w:proofErr w:type="spellStart"/>
            <w:r w:rsidRPr="00F212CF">
              <w:rPr>
                <w:rFonts w:ascii="Verdana" w:hAnsi="Verdana" w:cs="Arial"/>
                <w:sz w:val="22"/>
                <w:szCs w:val="22"/>
              </w:rPr>
              <w:t>Bumpus</w:t>
            </w:r>
            <w:proofErr w:type="spellEnd"/>
          </w:p>
          <w:p w:rsidRPr="00F212CF" w:rsidR="00FE4E9A" w:rsidP="00FE4E9A" w:rsidRDefault="00FE4E9A" w14:paraId="232A1137" w14:textId="6CABFDDA">
            <w:pPr>
              <w:pStyle w:val="ListParagraph"/>
              <w:numPr>
                <w:ilvl w:val="0"/>
                <w:numId w:val="10"/>
              </w:numPr>
              <w:rPr>
                <w:rFonts w:ascii="Verdana" w:hAnsi="Verdana" w:cs="Arial"/>
                <w:sz w:val="22"/>
                <w:szCs w:val="22"/>
              </w:rPr>
            </w:pPr>
            <w:r w:rsidRPr="6392F536" w:rsidR="00FE4E9A">
              <w:rPr>
                <w:rFonts w:ascii="Verdana" w:hAnsi="Verdana" w:cs="Arial"/>
                <w:sz w:val="22"/>
                <w:szCs w:val="22"/>
              </w:rPr>
              <w:t xml:space="preserve">Texas Association of Regional Councils (TARC) – </w:t>
            </w:r>
            <w:r w:rsidRPr="6392F536" w:rsidR="6BF8AF73">
              <w:rPr>
                <w:rFonts w:ascii="Verdana" w:hAnsi="Verdana" w:cs="Arial"/>
                <w:sz w:val="22"/>
                <w:szCs w:val="22"/>
              </w:rPr>
              <w:t xml:space="preserve">Mr. </w:t>
            </w:r>
            <w:r w:rsidRPr="6392F536" w:rsidR="003215A9">
              <w:rPr>
                <w:rFonts w:ascii="Verdana" w:hAnsi="Verdana" w:cs="Arial"/>
                <w:sz w:val="22"/>
                <w:szCs w:val="22"/>
              </w:rPr>
              <w:t>John Austin Stokes</w:t>
            </w:r>
            <w:r w:rsidRPr="6392F536" w:rsidR="00FE4E9A">
              <w:rPr>
                <w:rFonts w:ascii="Verdana" w:hAnsi="Verdana" w:cs="Arial"/>
                <w:sz w:val="22"/>
                <w:szCs w:val="22"/>
              </w:rPr>
              <w:t xml:space="preserve"> </w:t>
            </w:r>
          </w:p>
          <w:p w:rsidRPr="00F212CF" w:rsidR="00FE4E9A" w:rsidP="00FE4E9A" w:rsidRDefault="00FE4E9A" w14:paraId="59B75CB0" w14:textId="77777777">
            <w:pPr>
              <w:pStyle w:val="ListParagraph"/>
              <w:numPr>
                <w:ilvl w:val="0"/>
                <w:numId w:val="10"/>
              </w:numPr>
              <w:rPr>
                <w:rFonts w:ascii="Verdana" w:hAnsi="Verdana" w:cs="Arial"/>
                <w:sz w:val="22"/>
                <w:szCs w:val="22"/>
              </w:rPr>
            </w:pPr>
            <w:r w:rsidRPr="00F212CF">
              <w:rPr>
                <w:rFonts w:ascii="Verdana" w:hAnsi="Verdana" w:cs="Arial"/>
                <w:sz w:val="22"/>
                <w:szCs w:val="22"/>
              </w:rPr>
              <w:t xml:space="preserve">Texas Hospital Association (THA) – Mr. Jim </w:t>
            </w:r>
            <w:proofErr w:type="spellStart"/>
            <w:r w:rsidRPr="00F212CF">
              <w:rPr>
                <w:rFonts w:ascii="Verdana" w:hAnsi="Verdana" w:cs="Arial"/>
                <w:sz w:val="22"/>
                <w:szCs w:val="22"/>
              </w:rPr>
              <w:t>Parisi</w:t>
            </w:r>
            <w:proofErr w:type="spellEnd"/>
          </w:p>
          <w:p w:rsidRPr="00F212CF" w:rsidR="00FE4E9A" w:rsidP="00FE4E9A" w:rsidRDefault="00FE4E9A" w14:paraId="3CBBDF64" w14:textId="266E5953">
            <w:pPr>
              <w:pStyle w:val="ListParagraph"/>
              <w:numPr>
                <w:ilvl w:val="0"/>
                <w:numId w:val="10"/>
              </w:numPr>
              <w:rPr>
                <w:rFonts w:ascii="Verdana" w:hAnsi="Verdana" w:cs="Arial"/>
                <w:sz w:val="22"/>
                <w:szCs w:val="22"/>
              </w:rPr>
            </w:pPr>
            <w:r w:rsidRPr="6392F536" w:rsidR="00FE4E9A">
              <w:rPr>
                <w:rFonts w:ascii="Verdana" w:hAnsi="Verdana" w:cs="Arial"/>
                <w:sz w:val="22"/>
                <w:szCs w:val="22"/>
              </w:rPr>
              <w:t xml:space="preserve">Texas Funeral Service Commission – </w:t>
            </w:r>
            <w:r w:rsidRPr="6392F536" w:rsidR="6D050D49">
              <w:rPr>
                <w:rFonts w:ascii="Verdana" w:hAnsi="Verdana" w:cs="Arial"/>
                <w:sz w:val="22"/>
                <w:szCs w:val="22"/>
              </w:rPr>
              <w:t xml:space="preserve">Mr. </w:t>
            </w:r>
            <w:r w:rsidRPr="6392F536" w:rsidR="79D18C49">
              <w:rPr>
                <w:rFonts w:ascii="Verdana" w:hAnsi="Verdana" w:cs="Arial"/>
                <w:sz w:val="22"/>
                <w:szCs w:val="22"/>
              </w:rPr>
              <w:t>Scott Smith</w:t>
            </w:r>
          </w:p>
          <w:p w:rsidRPr="00F212CF" w:rsidR="00FE4E9A" w:rsidP="00FE4E9A" w:rsidRDefault="00FE4E9A" w14:paraId="07A10B2C" w14:textId="676C369A">
            <w:pPr>
              <w:pStyle w:val="ListParagraph"/>
              <w:numPr>
                <w:ilvl w:val="0"/>
                <w:numId w:val="10"/>
              </w:numPr>
              <w:rPr>
                <w:rFonts w:ascii="Verdana" w:hAnsi="Verdana" w:cs="Arial"/>
                <w:sz w:val="22"/>
                <w:szCs w:val="22"/>
              </w:rPr>
            </w:pPr>
            <w:r w:rsidRPr="3F66A471">
              <w:rPr>
                <w:rFonts w:ascii="Verdana" w:hAnsi="Verdana" w:cs="Arial"/>
                <w:sz w:val="22"/>
                <w:szCs w:val="22"/>
              </w:rPr>
              <w:t xml:space="preserve">Texas Animal Health Commission (TAHC) – Ms. Holli </w:t>
            </w:r>
            <w:proofErr w:type="spellStart"/>
            <w:r w:rsidRPr="3F66A471">
              <w:rPr>
                <w:rFonts w:ascii="Verdana" w:hAnsi="Verdana" w:cs="Arial"/>
                <w:sz w:val="22"/>
                <w:szCs w:val="22"/>
              </w:rPr>
              <w:t>Tietjen</w:t>
            </w:r>
            <w:proofErr w:type="spellEnd"/>
          </w:p>
          <w:p w:rsidR="34D64A7E" w:rsidP="3F66A471" w:rsidRDefault="34D64A7E" w14:paraId="22000C59" w14:textId="0E5B1FE5">
            <w:pPr>
              <w:pStyle w:val="ListParagraph"/>
              <w:numPr>
                <w:ilvl w:val="0"/>
                <w:numId w:val="10"/>
              </w:numPr>
              <w:rPr>
                <w:rFonts w:ascii="Verdana" w:hAnsi="Verdana" w:cs="Arial"/>
              </w:rPr>
            </w:pPr>
            <w:r w:rsidRPr="6392F536" w:rsidR="34D64A7E">
              <w:rPr>
                <w:rFonts w:ascii="Verdana" w:hAnsi="Verdana" w:cs="Arial"/>
                <w:sz w:val="22"/>
                <w:szCs w:val="22"/>
              </w:rPr>
              <w:t xml:space="preserve">Texas Division of Emergency Management (TDEM) – </w:t>
            </w:r>
            <w:r w:rsidRPr="6392F536" w:rsidR="4C2911C8">
              <w:rPr>
                <w:rFonts w:ascii="Verdana" w:hAnsi="Verdana" w:cs="Arial"/>
                <w:sz w:val="22"/>
                <w:szCs w:val="22"/>
              </w:rPr>
              <w:t xml:space="preserve">Mr. </w:t>
            </w:r>
            <w:r w:rsidRPr="6392F536" w:rsidR="34D64A7E">
              <w:rPr>
                <w:rFonts w:ascii="Verdana" w:hAnsi="Verdana" w:cs="Arial"/>
                <w:sz w:val="22"/>
                <w:szCs w:val="22"/>
              </w:rPr>
              <w:t>Randy Meshell</w:t>
            </w:r>
          </w:p>
          <w:p w:rsidR="5EB0713D" w:rsidP="64F4EB38" w:rsidRDefault="5EB0713D" w14:paraId="16CD22BB" w14:textId="2483AD58">
            <w:pPr>
              <w:pStyle w:val="ListParagraph"/>
              <w:numPr>
                <w:ilvl w:val="0"/>
                <w:numId w:val="10"/>
              </w:numPr>
              <w:rPr>
                <w:rFonts w:ascii="Verdana" w:hAnsi="Verdana" w:cs="Arial"/>
                <w:b/>
                <w:bCs/>
              </w:rPr>
            </w:pPr>
            <w:r w:rsidRPr="3F66A471">
              <w:rPr>
                <w:rFonts w:ascii="Verdana" w:hAnsi="Verdana" w:cs="Arial"/>
                <w:sz w:val="22"/>
                <w:szCs w:val="22"/>
              </w:rPr>
              <w:t>Texas Organization of Rural and Community Hospitals (TORCH) – Mr. John Henderson</w:t>
            </w:r>
          </w:p>
          <w:p w:rsidR="00FE4E9A" w:rsidP="374FC5DF" w:rsidRDefault="00FE4E9A" w14:paraId="0D2C8082" w14:textId="44829E66">
            <w:pPr>
              <w:pStyle w:val="ListParagraph"/>
              <w:numPr>
                <w:ilvl w:val="0"/>
                <w:numId w:val="10"/>
              </w:numPr>
              <w:spacing w:line="259" w:lineRule="auto"/>
              <w:rPr>
                <w:rFonts w:ascii="Verdana" w:hAnsi="Verdana" w:cs="Arial"/>
                <w:sz w:val="22"/>
                <w:szCs w:val="22"/>
              </w:rPr>
            </w:pPr>
            <w:r w:rsidRPr="374FC5DF">
              <w:rPr>
                <w:rFonts w:ascii="Verdana" w:hAnsi="Verdana" w:cs="Arial"/>
                <w:sz w:val="22"/>
                <w:szCs w:val="22"/>
              </w:rPr>
              <w:t xml:space="preserve">Texas Society of Infection Control and Prevention – </w:t>
            </w:r>
            <w:r w:rsidRPr="374FC5DF" w:rsidR="0A039645">
              <w:rPr>
                <w:rFonts w:ascii="Verdana" w:hAnsi="Verdana" w:cs="Arial"/>
                <w:sz w:val="22"/>
                <w:szCs w:val="22"/>
              </w:rPr>
              <w:t>Vacant</w:t>
            </w:r>
          </w:p>
          <w:p w:rsidRPr="00F212CF" w:rsidR="00FE4E9A" w:rsidP="00FE4E9A" w:rsidRDefault="00FE4E9A" w14:paraId="1B5D6156" w14:textId="332B22EB">
            <w:pPr>
              <w:pStyle w:val="ListParagraph"/>
              <w:numPr>
                <w:ilvl w:val="0"/>
                <w:numId w:val="10"/>
              </w:numPr>
              <w:rPr>
                <w:rFonts w:ascii="Verdana" w:hAnsi="Verdana" w:cs="Arial"/>
                <w:sz w:val="22"/>
                <w:szCs w:val="22"/>
              </w:rPr>
            </w:pPr>
            <w:r w:rsidRPr="64F4EB38">
              <w:rPr>
                <w:rFonts w:ascii="Verdana" w:hAnsi="Verdana" w:cs="Arial"/>
                <w:sz w:val="22"/>
                <w:szCs w:val="22"/>
              </w:rPr>
              <w:t>Representative from a Rural Local Health Department – Vacant</w:t>
            </w:r>
          </w:p>
          <w:p w:rsidR="55913999" w:rsidP="64F4EB38" w:rsidRDefault="55913999" w14:paraId="45F8169B" w14:textId="55540EF2">
            <w:pPr>
              <w:pStyle w:val="ListParagraph"/>
              <w:numPr>
                <w:ilvl w:val="0"/>
                <w:numId w:val="10"/>
              </w:numPr>
              <w:rPr>
                <w:rFonts w:ascii="Verdana" w:hAnsi="Verdana" w:cs="Arial"/>
              </w:rPr>
            </w:pPr>
            <w:r w:rsidRPr="64F4EB38">
              <w:rPr>
                <w:rFonts w:ascii="Verdana" w:hAnsi="Verdana" w:cs="Arial"/>
                <w:sz w:val="22"/>
                <w:szCs w:val="22"/>
              </w:rPr>
              <w:t>Representative from an Urban Local Health Department – Vacant</w:t>
            </w:r>
          </w:p>
          <w:p w:rsidR="55913999" w:rsidP="64F4EB38" w:rsidRDefault="55913999" w14:paraId="77DF3AED" w14:textId="2D26B69B">
            <w:pPr>
              <w:pStyle w:val="ListParagraph"/>
              <w:numPr>
                <w:ilvl w:val="0"/>
                <w:numId w:val="10"/>
              </w:numPr>
              <w:rPr>
                <w:rFonts w:ascii="Verdana" w:hAnsi="Verdana" w:cs="Arial"/>
              </w:rPr>
            </w:pPr>
            <w:r w:rsidRPr="64F4EB38">
              <w:rPr>
                <w:rFonts w:ascii="Verdana" w:hAnsi="Verdana" w:cs="Arial"/>
                <w:sz w:val="22"/>
                <w:szCs w:val="22"/>
              </w:rPr>
              <w:t>University or Health Science Center – Vacant</w:t>
            </w:r>
          </w:p>
          <w:p w:rsidRPr="00F212CF" w:rsidR="00FE4E9A" w:rsidP="00FE4E9A" w:rsidRDefault="00FE4E9A" w14:paraId="22AE2EB8" w14:textId="402660D3">
            <w:pPr>
              <w:pStyle w:val="ListParagraph"/>
              <w:numPr>
                <w:ilvl w:val="0"/>
                <w:numId w:val="10"/>
              </w:numPr>
              <w:rPr>
                <w:rFonts w:ascii="Verdana" w:hAnsi="Verdana" w:cs="Arial"/>
                <w:sz w:val="22"/>
                <w:szCs w:val="22"/>
              </w:rPr>
            </w:pPr>
            <w:r w:rsidRPr="00F212CF">
              <w:rPr>
                <w:rFonts w:ascii="Verdana" w:hAnsi="Verdana" w:cs="Arial"/>
                <w:sz w:val="22"/>
                <w:szCs w:val="22"/>
              </w:rPr>
              <w:t xml:space="preserve">Texas Health Care Association or Texas Assisted Living Association – Vacant </w:t>
            </w:r>
          </w:p>
          <w:p w:rsidRPr="00C76AFD" w:rsidR="00FE4E9A" w:rsidP="00FE4E9A" w:rsidRDefault="00FE4E9A" w14:paraId="77F1AF3B" w14:textId="4B28370B">
            <w:pPr>
              <w:pStyle w:val="ListParagraph"/>
              <w:numPr>
                <w:ilvl w:val="0"/>
                <w:numId w:val="10"/>
              </w:numPr>
              <w:rPr>
                <w:rFonts w:ascii="Verdana" w:hAnsi="Verdana" w:cs="Arial"/>
                <w:sz w:val="22"/>
                <w:szCs w:val="22"/>
              </w:rPr>
            </w:pPr>
            <w:r w:rsidRPr="00F212CF">
              <w:rPr>
                <w:rFonts w:ascii="Verdana" w:hAnsi="Verdana" w:cs="Arial"/>
                <w:sz w:val="22"/>
                <w:szCs w:val="22"/>
              </w:rPr>
              <w:t>Tribal Nation Representative - Vacant</w:t>
            </w:r>
          </w:p>
        </w:tc>
        <w:tc>
          <w:tcPr>
            <w:tcW w:w="21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Pr="00F212CF" w:rsidR="00FE4E9A" w:rsidP="00FE4E9A" w:rsidRDefault="44B5B02F" w14:paraId="167E926C" w14:textId="6C8E7A29">
            <w:pPr>
              <w:numPr>
                <w:ilvl w:val="0"/>
                <w:numId w:val="9"/>
              </w:numPr>
              <w:ind w:left="168" w:hanging="168"/>
              <w:rPr>
                <w:rFonts w:ascii="Verdana" w:hAnsi="Verdana" w:cs="Arial"/>
                <w:sz w:val="22"/>
                <w:szCs w:val="22"/>
              </w:rPr>
            </w:pPr>
            <w:r w:rsidRPr="34DCA8AB">
              <w:rPr>
                <w:rFonts w:ascii="Verdana" w:hAnsi="Verdana" w:cs="Arial"/>
                <w:sz w:val="22"/>
                <w:szCs w:val="22"/>
              </w:rPr>
              <w:t>Presentation</w:t>
            </w:r>
          </w:p>
          <w:p w:rsidRPr="00F212CF" w:rsidR="00FE4E9A" w:rsidP="00FE4E9A" w:rsidRDefault="44B5B02F" w14:paraId="30F161E5" w14:textId="1C02B153">
            <w:pPr>
              <w:numPr>
                <w:ilvl w:val="0"/>
                <w:numId w:val="9"/>
              </w:numPr>
              <w:ind w:left="168" w:hanging="168"/>
              <w:rPr>
                <w:rFonts w:ascii="Verdana" w:hAnsi="Verdana" w:cs="Arial"/>
                <w:sz w:val="22"/>
                <w:szCs w:val="22"/>
              </w:rPr>
            </w:pPr>
            <w:r w:rsidRPr="34DCA8AB">
              <w:rPr>
                <w:rFonts w:ascii="Verdana" w:hAnsi="Verdana" w:cs="Arial"/>
                <w:sz w:val="22"/>
                <w:szCs w:val="22"/>
              </w:rPr>
              <w:t>Discussion</w:t>
            </w:r>
          </w:p>
          <w:p w:rsidRPr="00F212CF" w:rsidR="00FE4E9A" w:rsidP="00FE4E9A" w:rsidRDefault="00FE4E9A" w14:paraId="0DDC73EE" w14:textId="6FA7E163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65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:rsidRPr="00F212CF" w:rsidR="00FE4E9A" w:rsidP="00FE4E9A" w:rsidRDefault="00FE4E9A" w14:paraId="5D5830EC" w14:textId="6BA822DE">
            <w:pPr>
              <w:ind w:left="254" w:hanging="254"/>
              <w:rPr>
                <w:rFonts w:ascii="Verdana" w:hAnsi="Verdana" w:cs="Arial"/>
                <w:sz w:val="22"/>
                <w:szCs w:val="22"/>
              </w:rPr>
            </w:pPr>
            <w:r w:rsidRPr="00F212CF">
              <w:rPr>
                <w:rFonts w:ascii="Verdana" w:hAnsi="Verdana" w:cs="Arial"/>
                <w:sz w:val="22"/>
                <w:szCs w:val="22"/>
              </w:rPr>
              <w:t>All</w:t>
            </w:r>
          </w:p>
        </w:tc>
      </w:tr>
      <w:bookmarkEnd w:id="1"/>
      <w:tr w:rsidRPr="00F212CF" w:rsidR="00FE4E9A" w:rsidTr="5345F193" w14:paraId="4F92CB40" w14:textId="77777777">
        <w:trPr>
          <w:trHeight w:val="588"/>
        </w:trPr>
        <w:tc>
          <w:tcPr>
            <w:tcW w:w="196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:rsidRPr="00F212CF" w:rsidR="00FE4E9A" w:rsidP="42B11167" w:rsidRDefault="53F55AB9" w14:paraId="4F156FF7" w14:textId="51DD0913">
            <w:pPr>
              <w:rPr>
                <w:rFonts w:ascii="Verdana" w:hAnsi="Verdana" w:cs="Arial"/>
                <w:sz w:val="22"/>
                <w:szCs w:val="22"/>
              </w:rPr>
            </w:pPr>
            <w:r w:rsidRPr="64F4EB38">
              <w:rPr>
                <w:rFonts w:ascii="Verdana" w:hAnsi="Verdana" w:cs="Arial"/>
                <w:b/>
                <w:bCs/>
                <w:sz w:val="22"/>
                <w:szCs w:val="22"/>
              </w:rPr>
              <w:t>1</w:t>
            </w:r>
            <w:r w:rsidRPr="64F4EB38" w:rsidR="337CDA81">
              <w:rPr>
                <w:rFonts w:ascii="Verdana" w:hAnsi="Verdana" w:cs="Arial"/>
                <w:b/>
                <w:bCs/>
                <w:sz w:val="22"/>
                <w:szCs w:val="22"/>
              </w:rPr>
              <w:t>1</w:t>
            </w:r>
            <w:r w:rsidRPr="64F4EB38">
              <w:rPr>
                <w:rFonts w:ascii="Verdana" w:hAnsi="Verdana" w:cs="Arial"/>
                <w:b/>
                <w:bCs/>
                <w:sz w:val="22"/>
                <w:szCs w:val="22"/>
              </w:rPr>
              <w:t>.</w:t>
            </w:r>
            <w:r w:rsidRPr="64F4EB38" w:rsidR="200997BF"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 </w:t>
            </w:r>
            <w:r w:rsidRPr="64F4EB38" w:rsidR="44B5B02F">
              <w:rPr>
                <w:rFonts w:ascii="Verdana" w:hAnsi="Verdana" w:cs="Arial"/>
                <w:sz w:val="22"/>
                <w:szCs w:val="22"/>
              </w:rPr>
              <w:t>3:2</w:t>
            </w:r>
            <w:r w:rsidRPr="64F4EB38" w:rsidR="433AD358">
              <w:rPr>
                <w:rFonts w:ascii="Verdana" w:hAnsi="Verdana" w:cs="Arial"/>
                <w:sz w:val="22"/>
                <w:szCs w:val="22"/>
              </w:rPr>
              <w:t>5</w:t>
            </w:r>
            <w:r w:rsidRPr="64F4EB38" w:rsidR="44B5B02F">
              <w:rPr>
                <w:rFonts w:ascii="Verdana" w:hAnsi="Verdana" w:cs="Arial"/>
                <w:sz w:val="22"/>
                <w:szCs w:val="22"/>
              </w:rPr>
              <w:t xml:space="preserve"> – 3:30</w:t>
            </w:r>
          </w:p>
        </w:tc>
        <w:tc>
          <w:tcPr>
            <w:tcW w:w="388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:rsidRPr="00F212CF" w:rsidR="00FE4E9A" w:rsidP="00FE4E9A" w:rsidRDefault="44B5B02F" w14:paraId="04753FB5" w14:textId="77777777">
            <w:pPr>
              <w:pStyle w:val="ListParagraph"/>
              <w:numPr>
                <w:ilvl w:val="0"/>
                <w:numId w:val="9"/>
              </w:numPr>
              <w:rPr>
                <w:rFonts w:ascii="Verdana" w:hAnsi="Verdana" w:cs="Arial"/>
                <w:sz w:val="22"/>
                <w:szCs w:val="22"/>
              </w:rPr>
            </w:pPr>
            <w:r w:rsidRPr="34DCA8AB">
              <w:rPr>
                <w:rFonts w:ascii="Verdana" w:hAnsi="Verdana" w:cs="Arial"/>
                <w:sz w:val="22"/>
                <w:szCs w:val="22"/>
              </w:rPr>
              <w:t>Topics for upcoming meetings</w:t>
            </w:r>
          </w:p>
          <w:p w:rsidRPr="00F212CF" w:rsidR="00FE4E9A" w:rsidP="00FE4E9A" w:rsidRDefault="44B5B02F" w14:paraId="2119C897" w14:textId="2D154A8C">
            <w:pPr>
              <w:pStyle w:val="ListParagraph"/>
              <w:numPr>
                <w:ilvl w:val="0"/>
                <w:numId w:val="9"/>
              </w:numPr>
              <w:rPr>
                <w:rFonts w:ascii="Verdana" w:hAnsi="Verdana" w:cs="Arial"/>
                <w:sz w:val="22"/>
                <w:szCs w:val="22"/>
              </w:rPr>
            </w:pPr>
            <w:r w:rsidRPr="34DCA8AB">
              <w:rPr>
                <w:rFonts w:ascii="Verdana" w:hAnsi="Verdana" w:cs="Arial"/>
                <w:sz w:val="22"/>
                <w:szCs w:val="22"/>
              </w:rPr>
              <w:t>Next Meeting</w:t>
            </w:r>
          </w:p>
          <w:p w:rsidRPr="00F212CF" w:rsidR="00FE4E9A" w:rsidP="00FE4E9A" w:rsidRDefault="44B5B02F" w14:paraId="74F68768" w14:textId="403C2349">
            <w:pPr>
              <w:pStyle w:val="ListParagraph"/>
              <w:numPr>
                <w:ilvl w:val="0"/>
                <w:numId w:val="9"/>
              </w:numPr>
              <w:rPr>
                <w:rFonts w:ascii="Verdana" w:hAnsi="Verdana" w:cs="Arial"/>
                <w:sz w:val="22"/>
                <w:szCs w:val="22"/>
              </w:rPr>
            </w:pPr>
            <w:r w:rsidRPr="34DCA8AB">
              <w:rPr>
                <w:rFonts w:ascii="Verdana" w:hAnsi="Verdana" w:cs="Arial"/>
                <w:sz w:val="22"/>
                <w:szCs w:val="22"/>
              </w:rPr>
              <w:t>Adjourn</w:t>
            </w:r>
          </w:p>
        </w:tc>
        <w:tc>
          <w:tcPr>
            <w:tcW w:w="21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Pr="00F212CF" w:rsidR="00FE4E9A" w:rsidP="00FE4E9A" w:rsidRDefault="00FE4E9A" w14:paraId="30B5A495" w14:textId="77777777">
            <w:pPr>
              <w:ind w:left="168" w:hanging="168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65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:rsidRPr="00F212CF" w:rsidR="00FE4E9A" w:rsidP="5345F193" w:rsidRDefault="68882E7E" w14:paraId="4377AF16" w14:textId="0CAE4955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254" w:right="0" w:hanging="254"/>
              <w:jc w:val="left"/>
            </w:pPr>
            <w:r w:rsidRPr="5345F193" w:rsidR="4C539EDB">
              <w:rPr>
                <w:rFonts w:ascii="Verdana" w:hAnsi="Verdana" w:eastAsia="Verdana" w:cs="Verdana"/>
                <w:color w:val="000000" w:themeColor="text1" w:themeTint="FF" w:themeShade="FF"/>
                <w:sz w:val="22"/>
                <w:szCs w:val="22"/>
              </w:rPr>
              <w:t>TBD</w:t>
            </w:r>
          </w:p>
        </w:tc>
      </w:tr>
      <w:bookmarkEnd w:id="0"/>
    </w:tbl>
    <w:p w:rsidRPr="00F212CF" w:rsidR="00F800F2" w:rsidP="007C4401" w:rsidRDefault="00F800F2" w14:paraId="4B1C8409" w14:textId="77777777">
      <w:pPr>
        <w:rPr>
          <w:rFonts w:ascii="Verdana" w:hAnsi="Verdana" w:cs="Arial"/>
          <w:b/>
          <w:sz w:val="16"/>
          <w:szCs w:val="16"/>
        </w:rPr>
      </w:pPr>
    </w:p>
    <w:sectPr w:rsidRPr="00F212CF" w:rsidR="00F800F2" w:rsidSect="00256092">
      <w:headerReference w:type="default" r:id="rId11"/>
      <w:footerReference w:type="default" r:id="rId12"/>
      <w:headerReference w:type="first" r:id="rId13"/>
      <w:footerReference w:type="first" r:id="rId14"/>
      <w:pgSz w:w="12240" w:h="15840" w:orient="portrait" w:code="1"/>
      <w:pgMar w:top="2016" w:right="864" w:bottom="1296" w:left="86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E773F" w:rsidP="0020569F" w:rsidRDefault="003E773F" w14:paraId="276D6DD0" w14:textId="77777777">
      <w:r>
        <w:separator/>
      </w:r>
    </w:p>
  </w:endnote>
  <w:endnote w:type="continuationSeparator" w:id="0">
    <w:p w:rsidR="003E773F" w:rsidP="0020569F" w:rsidRDefault="003E773F" w14:paraId="1072F2AD" w14:textId="77777777">
      <w:r>
        <w:continuationSeparator/>
      </w:r>
    </w:p>
  </w:endnote>
  <w:endnote w:type="continuationNotice" w:id="1">
    <w:p w:rsidR="003E773F" w:rsidRDefault="003E773F" w14:paraId="09E23748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-Bold">
    <w:altName w:val="Tahom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grammaDBolExt">
    <w:altName w:val="Impact"/>
    <w:charset w:val="00"/>
    <w:family w:val="swiss"/>
    <w:pitch w:val="variable"/>
    <w:sig w:usb0="00000007" w:usb1="00000000" w:usb2="00000000" w:usb3="00000000" w:csb0="00000013" w:csb1="00000000"/>
  </w:font>
  <w:font w:name="AGaramond Bold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p w:rsidRPr="0049254A" w:rsidR="0049254A" w:rsidP="0049254A" w:rsidRDefault="00612CD4" w14:paraId="2D41FEA0" w14:textId="382C6699">
    <w:pPr>
      <w:pStyle w:val="Footer"/>
      <w:jc w:val="center"/>
      <w:rPr>
        <w:rFonts w:asciiTheme="majorHAnsi" w:hAnsiTheme="majorHAnsi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DB50EF1" wp14:editId="7CE3A142">
              <wp:simplePos x="0" y="0"/>
              <wp:positionH relativeFrom="column">
                <wp:posOffset>-169850</wp:posOffset>
              </wp:positionH>
              <wp:positionV relativeFrom="paragraph">
                <wp:posOffset>-69850</wp:posOffset>
              </wp:positionV>
              <wp:extent cx="6743700" cy="45719"/>
              <wp:effectExtent l="0" t="0" r="0" b="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43700" cy="45719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 w14:anchorId="6BEA68BF">
            <v:rect id="Rectangle 1" style="position:absolute;margin-left:-13.35pt;margin-top:-5.5pt;width:531pt;height: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black [3213]" stroked="f" w14:anchorId="50F1A7C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"/>
          </w:pict>
        </mc:Fallback>
      </mc:AlternateContent>
    </w:r>
    <w:r w:rsidRPr="0049254A" w:rsidR="0049254A">
      <w:rPr>
        <w:rFonts w:asciiTheme="majorHAnsi" w:hAnsiTheme="majorHAnsi"/>
        <w:b/>
        <w:sz w:val="18"/>
        <w:szCs w:val="18"/>
      </w:rPr>
      <w:t>Hosted by:</w:t>
    </w:r>
    <w:r w:rsidRPr="0049254A" w:rsidR="0049254A">
      <w:rPr>
        <w:rFonts w:asciiTheme="majorHAnsi" w:hAnsiTheme="majorHAnsi"/>
        <w:sz w:val="18"/>
        <w:szCs w:val="18"/>
      </w:rPr>
      <w:t xml:space="preserve"> Texas Department of State Health Services</w:t>
    </w:r>
    <w:r w:rsidR="0094304B">
      <w:rPr>
        <w:rFonts w:asciiTheme="majorHAnsi" w:hAnsiTheme="majorHAnsi"/>
        <w:sz w:val="18"/>
        <w:szCs w:val="18"/>
      </w:rPr>
      <w:t xml:space="preserve"> – Center for</w:t>
    </w:r>
    <w:r w:rsidRPr="0049254A" w:rsidR="0049254A">
      <w:rPr>
        <w:rFonts w:asciiTheme="majorHAnsi" w:hAnsiTheme="majorHAnsi"/>
        <w:sz w:val="18"/>
        <w:szCs w:val="18"/>
      </w:rPr>
      <w:t xml:space="preserve"> Health Emergency Preparedness </w:t>
    </w:r>
    <w:r w:rsidR="0094304B">
      <w:rPr>
        <w:rFonts w:asciiTheme="majorHAnsi" w:hAnsiTheme="majorHAnsi"/>
        <w:sz w:val="18"/>
        <w:szCs w:val="18"/>
      </w:rPr>
      <w:t>and</w:t>
    </w:r>
    <w:r w:rsidRPr="0049254A" w:rsidR="0049254A">
      <w:rPr>
        <w:rFonts w:asciiTheme="majorHAnsi" w:hAnsiTheme="majorHAnsi"/>
        <w:sz w:val="18"/>
        <w:szCs w:val="18"/>
      </w:rPr>
      <w:t xml:space="preserve"> Response</w:t>
    </w:r>
  </w:p>
  <w:p w:rsidRPr="0020569F" w:rsidR="0020569F" w:rsidP="0049254A" w:rsidRDefault="0020569F" w14:paraId="22CFF6A5" w14:textId="7DF44A08">
    <w:pPr>
      <w:pStyle w:val="Footer"/>
      <w:tabs>
        <w:tab w:val="clear" w:pos="8640"/>
        <w:tab w:val="right" w:pos="9000"/>
      </w:tabs>
      <w:jc w:val="center"/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p w:rsidRPr="00CC07CD" w:rsidR="000E6BDA" w:rsidP="00CC07CD" w:rsidRDefault="00E1370B" w14:paraId="5C5D0D92" w14:textId="0F7C002C">
    <w:pPr>
      <w:pStyle w:val="Footer"/>
      <w:jc w:val="center"/>
      <w:rPr>
        <w:rFonts w:asciiTheme="majorHAnsi" w:hAnsiTheme="majorHAnsi"/>
        <w:sz w:val="18"/>
        <w:szCs w:val="18"/>
      </w:rPr>
    </w:pPr>
    <w:r w:rsidRPr="00A34376">
      <w:rPr>
        <w:rFonts w:asciiTheme="majorHAnsi" w:hAnsiTheme="majorHAnsi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996F3FF" wp14:editId="3D6560EA">
              <wp:simplePos x="0" y="0"/>
              <wp:positionH relativeFrom="column">
                <wp:posOffset>-85420</wp:posOffset>
              </wp:positionH>
              <wp:positionV relativeFrom="paragraph">
                <wp:posOffset>-69850</wp:posOffset>
              </wp:positionV>
              <wp:extent cx="6743700" cy="45085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43700" cy="45085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 w14:anchorId="5C7AD6AC">
            <v:rect id="Rectangle 1" style="position:absolute;margin-left:-6.75pt;margin-top:-5.5pt;width:531pt;height:3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black [3213]" stroked="f" w14:anchorId="23203B3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"/>
          </w:pict>
        </mc:Fallback>
      </mc:AlternateContent>
    </w:r>
    <w:r w:rsidRPr="0049254A" w:rsidR="00534689">
      <w:rPr>
        <w:rFonts w:asciiTheme="majorHAnsi" w:hAnsiTheme="majorHAnsi"/>
        <w:b/>
        <w:sz w:val="18"/>
        <w:szCs w:val="18"/>
      </w:rPr>
      <w:t>Hosted by:</w:t>
    </w:r>
    <w:r w:rsidRPr="0049254A" w:rsidR="00534689">
      <w:rPr>
        <w:rFonts w:asciiTheme="majorHAnsi" w:hAnsiTheme="majorHAnsi"/>
        <w:sz w:val="18"/>
        <w:szCs w:val="18"/>
      </w:rPr>
      <w:t xml:space="preserve"> Texas Department of State Health Services </w:t>
    </w:r>
    <w:r w:rsidR="00D83196">
      <w:rPr>
        <w:rFonts w:asciiTheme="majorHAnsi" w:hAnsiTheme="majorHAnsi"/>
        <w:sz w:val="18"/>
        <w:szCs w:val="18"/>
      </w:rPr>
      <w:t xml:space="preserve">– Center for </w:t>
    </w:r>
    <w:r w:rsidRPr="0049254A" w:rsidR="0049254A">
      <w:rPr>
        <w:rFonts w:asciiTheme="majorHAnsi" w:hAnsiTheme="majorHAnsi"/>
        <w:sz w:val="18"/>
        <w:szCs w:val="18"/>
      </w:rPr>
      <w:t xml:space="preserve">Health Emergency Preparedness </w:t>
    </w:r>
    <w:r w:rsidR="00D83196">
      <w:rPr>
        <w:rFonts w:asciiTheme="majorHAnsi" w:hAnsiTheme="majorHAnsi"/>
        <w:sz w:val="18"/>
        <w:szCs w:val="18"/>
      </w:rPr>
      <w:t>and</w:t>
    </w:r>
    <w:r w:rsidRPr="0049254A" w:rsidR="0049254A">
      <w:rPr>
        <w:rFonts w:asciiTheme="majorHAnsi" w:hAnsiTheme="majorHAnsi"/>
        <w:sz w:val="18"/>
        <w:szCs w:val="18"/>
      </w:rPr>
      <w:t xml:space="preserve"> Response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E773F" w:rsidP="0020569F" w:rsidRDefault="003E773F" w14:paraId="70B06278" w14:textId="77777777">
      <w:r>
        <w:separator/>
      </w:r>
    </w:p>
  </w:footnote>
  <w:footnote w:type="continuationSeparator" w:id="0">
    <w:p w:rsidR="003E773F" w:rsidP="0020569F" w:rsidRDefault="003E773F" w14:paraId="5CB12572" w14:textId="77777777">
      <w:r>
        <w:continuationSeparator/>
      </w:r>
    </w:p>
  </w:footnote>
  <w:footnote w:type="continuationNotice" w:id="1">
    <w:p w:rsidR="003E773F" w:rsidRDefault="003E773F" w14:paraId="1238FF62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534689" w:rsidP="00612CD4" w:rsidRDefault="00694601" w14:paraId="167C8E33" w14:textId="5F9EFB09">
    <w:pPr>
      <w:pStyle w:val="Header"/>
      <w:tabs>
        <w:tab w:val="clear" w:pos="8640"/>
        <w:tab w:val="right" w:pos="10170"/>
      </w:tabs>
    </w:pPr>
    <w:r w:rsidRPr="00534689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768C388" wp14:editId="19DF87F2">
              <wp:simplePos x="0" y="0"/>
              <wp:positionH relativeFrom="margin">
                <wp:posOffset>2878531</wp:posOffset>
              </wp:positionH>
              <wp:positionV relativeFrom="paragraph">
                <wp:posOffset>288316</wp:posOffset>
              </wp:positionV>
              <wp:extent cx="3613887" cy="45719"/>
              <wp:effectExtent l="0" t="0" r="5715" b="0"/>
              <wp:wrapNone/>
              <wp:docPr id="10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13887" cy="45719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>
          <w:pict w14:anchorId="22BE2E81">
            <v:rect id="Rectangle 1" style="position:absolute;margin-left:226.65pt;margin-top:22.7pt;width:284.55pt;height:3.6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26" fillcolor="black [3213]" stroked="f" w14:anchorId="4CFCC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">
              <w10:wrap anchorx="margin"/>
            </v:rect>
          </w:pict>
        </mc:Fallback>
      </mc:AlternateContent>
    </w:r>
    <w:r>
      <w:rPr>
        <w:noProof/>
      </w:rPr>
      <w:drawing>
        <wp:inline distT="0" distB="0" distL="0" distR="0" wp14:anchorId="06D3ECD3" wp14:editId="4E69C7C5">
          <wp:extent cx="2743200" cy="57884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SHS logo new_sent by Comm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07540" cy="5924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634AC">
      <w:tab/>
    </w:r>
    <w:r w:rsidR="002634AC">
      <w:t xml:space="preserve">Page </w:t>
    </w:r>
    <w:r w:rsidR="002634AC">
      <w:fldChar w:fldCharType="begin"/>
    </w:r>
    <w:r w:rsidR="002634AC">
      <w:instrText xml:space="preserve"> PAGE   \* MERGEFORMAT </w:instrText>
    </w:r>
    <w:r w:rsidR="002634AC">
      <w:fldChar w:fldCharType="separate"/>
    </w:r>
    <w:r w:rsidR="00F37E99">
      <w:rPr>
        <w:noProof/>
      </w:rPr>
      <w:t>4</w:t>
    </w:r>
    <w:r w:rsidR="002634AC">
      <w:fldChar w:fldCharType="end"/>
    </w:r>
    <w:r w:rsidR="002634AC">
      <w:t xml:space="preserve"> of </w:t>
    </w:r>
    <w:r w:rsidR="00D947E8">
      <w:rPr>
        <w:noProof/>
      </w:rPr>
      <w:fldChar w:fldCharType="begin"/>
    </w:r>
    <w:r w:rsidR="00D947E8">
      <w:rPr>
        <w:noProof/>
      </w:rPr>
      <w:instrText xml:space="preserve"> NUMPAGES   \* MERGEFORMAT </w:instrText>
    </w:r>
    <w:r w:rsidR="00D947E8">
      <w:rPr>
        <w:noProof/>
      </w:rPr>
      <w:fldChar w:fldCharType="separate"/>
    </w:r>
    <w:r w:rsidR="00F37E99">
      <w:rPr>
        <w:noProof/>
      </w:rPr>
      <w:t>4</w:t>
    </w:r>
    <w:r w:rsidR="00D947E8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0E6BDA" w:rsidP="00CC5580" w:rsidRDefault="00694601" w14:paraId="6DB29A93" w14:textId="20742BDC">
    <w:pPr>
      <w:pStyle w:val="Header"/>
      <w:tabs>
        <w:tab w:val="clear" w:pos="8640"/>
        <w:tab w:val="right" w:pos="10224"/>
      </w:tabs>
    </w:pPr>
    <w:r w:rsidRPr="00534689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1D462213" wp14:editId="4E1C7A3D">
              <wp:simplePos x="0" y="0"/>
              <wp:positionH relativeFrom="margin">
                <wp:posOffset>3024835</wp:posOffset>
              </wp:positionH>
              <wp:positionV relativeFrom="paragraph">
                <wp:posOffset>288950</wp:posOffset>
              </wp:positionV>
              <wp:extent cx="3269895" cy="45719"/>
              <wp:effectExtent l="0" t="0" r="6985" b="0"/>
              <wp:wrapNone/>
              <wp:docPr id="6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69895" cy="45719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>
          <w:pict w14:anchorId="719D97B1">
            <v:rect id="Rectangle 1" style="position:absolute;margin-left:238.2pt;margin-top:22.75pt;width:257.45pt;height:3.6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26" fillcolor="black [3213]" stroked="f" w14:anchorId="07403CB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">
              <w10:wrap anchorx="margin"/>
            </v:rect>
          </w:pict>
        </mc:Fallback>
      </mc:AlternateContent>
    </w:r>
    <w:r>
      <w:rPr>
        <w:noProof/>
      </w:rPr>
      <w:drawing>
        <wp:inline distT="0" distB="0" distL="0" distR="0" wp14:anchorId="2D18E927" wp14:editId="33DE102D">
          <wp:extent cx="2743200" cy="578840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SHS logo new_sent by Comm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07540" cy="5924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E6BDA" w:rsidRDefault="000E6BDA" w14:paraId="77E0F3C2" w14:textId="18DAC9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50096"/>
    <w:multiLevelType w:val="hybridMultilevel"/>
    <w:tmpl w:val="4C78FEA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F140382"/>
    <w:multiLevelType w:val="hybridMultilevel"/>
    <w:tmpl w:val="C73E1CAA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24DD6C0D"/>
    <w:multiLevelType w:val="hybridMultilevel"/>
    <w:tmpl w:val="C3F8AFB0"/>
    <w:lvl w:ilvl="0" w:tplc="7F927E74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hint="default" w:ascii="Symbol" w:hAnsi="Symbol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ahoma-Bold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Tahoma-Bold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Tahoma-Bold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EDC58E5"/>
    <w:multiLevelType w:val="hybridMultilevel"/>
    <w:tmpl w:val="009EF250"/>
    <w:lvl w:ilvl="0" w:tplc="9A122C6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  <w:lvl w:ilvl="1" w:tplc="13F4B810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hint="default" w:ascii="Wingdings" w:hAnsi="Wingdings"/>
      </w:rPr>
    </w:lvl>
    <w:lvl w:ilvl="2" w:tplc="E62822C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F6A6C6E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4" w:tplc="741A92C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</w:rPr>
    </w:lvl>
    <w:lvl w:ilvl="5" w:tplc="EF202C3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A8AC4AC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7" w:tplc="6CE8642E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</w:rPr>
    </w:lvl>
    <w:lvl w:ilvl="8" w:tplc="A5E028D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303464A3"/>
    <w:multiLevelType w:val="hybridMultilevel"/>
    <w:tmpl w:val="0FDE06F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1056F46"/>
    <w:multiLevelType w:val="hybridMultilevel"/>
    <w:tmpl w:val="4D7CF1EA"/>
    <w:lvl w:ilvl="0" w:tplc="6400E9A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1BA192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ACA18A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194D49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6204C6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2EC4C8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3483F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4EE90D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3FCEAF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59F448F"/>
    <w:multiLevelType w:val="hybridMultilevel"/>
    <w:tmpl w:val="E04ED08A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37293FBB"/>
    <w:multiLevelType w:val="hybridMultilevel"/>
    <w:tmpl w:val="3CB2DC9C"/>
    <w:lvl w:ilvl="0" w:tplc="D4E28F9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402CC6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8D80E7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68084F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8488B8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18802F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722BCA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3D0135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93402B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0B46AE0"/>
    <w:multiLevelType w:val="hybridMultilevel"/>
    <w:tmpl w:val="DD22111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13C62AD"/>
    <w:multiLevelType w:val="hybridMultilevel"/>
    <w:tmpl w:val="B0EE3144"/>
    <w:lvl w:ilvl="0" w:tplc="04090001">
      <w:start w:val="1"/>
      <w:numFmt w:val="bullet"/>
      <w:lvlText w:val=""/>
      <w:lvlJc w:val="left"/>
      <w:pPr>
        <w:ind w:left="1093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13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33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53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73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93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13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33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53" w:hanging="360"/>
      </w:pPr>
      <w:rPr>
        <w:rFonts w:hint="default" w:ascii="Wingdings" w:hAnsi="Wingdings"/>
      </w:rPr>
    </w:lvl>
  </w:abstractNum>
  <w:abstractNum w:abstractNumId="10" w15:restartNumberingAfterBreak="0">
    <w:nsid w:val="4312548C"/>
    <w:multiLevelType w:val="hybridMultilevel"/>
    <w:tmpl w:val="8208110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E26DE5B"/>
    <w:multiLevelType w:val="hybridMultilevel"/>
    <w:tmpl w:val="87D6A658"/>
    <w:lvl w:ilvl="0" w:tplc="070008C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E8C092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1B000B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6EC832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71065B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E4033C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44E889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85E07D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61C721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FF238DB"/>
    <w:multiLevelType w:val="hybridMultilevel"/>
    <w:tmpl w:val="2DA2EDAC"/>
    <w:lvl w:ilvl="0" w:tplc="7670118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598D8C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22431A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54A25A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E46436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A324B3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D0C77A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5B46DD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7B0AC3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6E257DC"/>
    <w:multiLevelType w:val="hybridMultilevel"/>
    <w:tmpl w:val="9376A5D0"/>
    <w:lvl w:ilvl="0" w:tplc="FFFFFFFF">
      <w:start w:val="1"/>
      <w:numFmt w:val="decimal"/>
      <w:lvlText w:val="%1."/>
      <w:lvlJc w:val="left"/>
      <w:pPr>
        <w:ind w:left="16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978806"/>
    <w:multiLevelType w:val="hybridMultilevel"/>
    <w:tmpl w:val="7E32DE9A"/>
    <w:lvl w:ilvl="0" w:tplc="558EA18A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CAE6543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6921A3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3866EA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83E76E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4E09B8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F6C5F8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0D883D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9085EB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99CAC23"/>
    <w:multiLevelType w:val="hybridMultilevel"/>
    <w:tmpl w:val="408C916C"/>
    <w:lvl w:ilvl="0" w:tplc="7E32B7B4">
      <w:start w:val="1"/>
      <w:numFmt w:val="decimal"/>
      <w:lvlText w:val="%1."/>
      <w:lvlJc w:val="left"/>
      <w:pPr>
        <w:ind w:left="720" w:hanging="360"/>
      </w:pPr>
    </w:lvl>
    <w:lvl w:ilvl="1" w:tplc="15141892">
      <w:start w:val="1"/>
      <w:numFmt w:val="lowerLetter"/>
      <w:lvlText w:val="%2."/>
      <w:lvlJc w:val="left"/>
      <w:pPr>
        <w:ind w:left="1440" w:hanging="360"/>
      </w:pPr>
    </w:lvl>
    <w:lvl w:ilvl="2" w:tplc="EB7A51BA">
      <w:start w:val="1"/>
      <w:numFmt w:val="lowerRoman"/>
      <w:lvlText w:val="%3."/>
      <w:lvlJc w:val="right"/>
      <w:pPr>
        <w:ind w:left="2160" w:hanging="180"/>
      </w:pPr>
    </w:lvl>
    <w:lvl w:ilvl="3" w:tplc="ADBEDE8C">
      <w:start w:val="1"/>
      <w:numFmt w:val="decimal"/>
      <w:lvlText w:val="%4."/>
      <w:lvlJc w:val="left"/>
      <w:pPr>
        <w:ind w:left="2880" w:hanging="360"/>
      </w:pPr>
    </w:lvl>
    <w:lvl w:ilvl="4" w:tplc="5DB67E7A">
      <w:start w:val="1"/>
      <w:numFmt w:val="lowerLetter"/>
      <w:lvlText w:val="%5."/>
      <w:lvlJc w:val="left"/>
      <w:pPr>
        <w:ind w:left="3600" w:hanging="360"/>
      </w:pPr>
    </w:lvl>
    <w:lvl w:ilvl="5" w:tplc="730E3C18">
      <w:start w:val="1"/>
      <w:numFmt w:val="lowerRoman"/>
      <w:lvlText w:val="%6."/>
      <w:lvlJc w:val="right"/>
      <w:pPr>
        <w:ind w:left="4320" w:hanging="180"/>
      </w:pPr>
    </w:lvl>
    <w:lvl w:ilvl="6" w:tplc="CE24DECE">
      <w:start w:val="1"/>
      <w:numFmt w:val="decimal"/>
      <w:lvlText w:val="%7."/>
      <w:lvlJc w:val="left"/>
      <w:pPr>
        <w:ind w:left="5040" w:hanging="360"/>
      </w:pPr>
    </w:lvl>
    <w:lvl w:ilvl="7" w:tplc="17A6A046">
      <w:start w:val="1"/>
      <w:numFmt w:val="lowerLetter"/>
      <w:lvlText w:val="%8."/>
      <w:lvlJc w:val="left"/>
      <w:pPr>
        <w:ind w:left="5760" w:hanging="360"/>
      </w:pPr>
    </w:lvl>
    <w:lvl w:ilvl="8" w:tplc="23DC0FFA">
      <w:start w:val="1"/>
      <w:numFmt w:val="lowerRoman"/>
      <w:lvlText w:val="%9."/>
      <w:lvlJc w:val="right"/>
      <w:pPr>
        <w:ind w:left="6480" w:hanging="180"/>
      </w:pPr>
    </w:lvl>
  </w:abstractNum>
  <w:num w:numId="1" w16cid:durableId="2141877946">
    <w:abstractNumId w:val="14"/>
  </w:num>
  <w:num w:numId="2" w16cid:durableId="264047127">
    <w:abstractNumId w:val="5"/>
  </w:num>
  <w:num w:numId="3" w16cid:durableId="1235890852">
    <w:abstractNumId w:val="7"/>
  </w:num>
  <w:num w:numId="4" w16cid:durableId="260770406">
    <w:abstractNumId w:val="15"/>
  </w:num>
  <w:num w:numId="5" w16cid:durableId="789054094">
    <w:abstractNumId w:val="11"/>
  </w:num>
  <w:num w:numId="6" w16cid:durableId="21322812">
    <w:abstractNumId w:val="3"/>
  </w:num>
  <w:num w:numId="7" w16cid:durableId="511840930">
    <w:abstractNumId w:val="13"/>
  </w:num>
  <w:num w:numId="8" w16cid:durableId="1432121913">
    <w:abstractNumId w:val="2"/>
  </w:num>
  <w:num w:numId="9" w16cid:durableId="139082677">
    <w:abstractNumId w:val="1"/>
  </w:num>
  <w:num w:numId="10" w16cid:durableId="23211686">
    <w:abstractNumId w:val="6"/>
  </w:num>
  <w:num w:numId="11" w16cid:durableId="129174071">
    <w:abstractNumId w:val="8"/>
  </w:num>
  <w:num w:numId="12" w16cid:durableId="1829007744">
    <w:abstractNumId w:val="10"/>
  </w:num>
  <w:num w:numId="13" w16cid:durableId="2115319482">
    <w:abstractNumId w:val="9"/>
  </w:num>
  <w:num w:numId="14" w16cid:durableId="187840102">
    <w:abstractNumId w:val="0"/>
  </w:num>
  <w:num w:numId="15" w16cid:durableId="1866600810">
    <w:abstractNumId w:val="4"/>
  </w:num>
  <w:num w:numId="16" w16cid:durableId="734084606">
    <w:abstractNumId w:val="12"/>
  </w:num>
  <w:numIdMacAtCleanup w:val="6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attachedTemplate r:id="rId1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B57"/>
    <w:rsid w:val="00005C4B"/>
    <w:rsid w:val="00006D8B"/>
    <w:rsid w:val="0001003A"/>
    <w:rsid w:val="000107CB"/>
    <w:rsid w:val="00013AC4"/>
    <w:rsid w:val="0001753A"/>
    <w:rsid w:val="0002112C"/>
    <w:rsid w:val="00023403"/>
    <w:rsid w:val="000253C0"/>
    <w:rsid w:val="0003125F"/>
    <w:rsid w:val="00036007"/>
    <w:rsid w:val="0003612D"/>
    <w:rsid w:val="00043226"/>
    <w:rsid w:val="000434AF"/>
    <w:rsid w:val="000463F3"/>
    <w:rsid w:val="00046DA0"/>
    <w:rsid w:val="0005314A"/>
    <w:rsid w:val="0005499C"/>
    <w:rsid w:val="00056AD4"/>
    <w:rsid w:val="00056B4A"/>
    <w:rsid w:val="000573E3"/>
    <w:rsid w:val="00060534"/>
    <w:rsid w:val="00060B31"/>
    <w:rsid w:val="00061AC3"/>
    <w:rsid w:val="000726E4"/>
    <w:rsid w:val="00073CF9"/>
    <w:rsid w:val="00074FC2"/>
    <w:rsid w:val="00077312"/>
    <w:rsid w:val="00080A2A"/>
    <w:rsid w:val="00081228"/>
    <w:rsid w:val="00082DB3"/>
    <w:rsid w:val="00082E78"/>
    <w:rsid w:val="0008396F"/>
    <w:rsid w:val="00091EE8"/>
    <w:rsid w:val="00094A5E"/>
    <w:rsid w:val="00095427"/>
    <w:rsid w:val="00096104"/>
    <w:rsid w:val="00096B83"/>
    <w:rsid w:val="000979A9"/>
    <w:rsid w:val="000A1390"/>
    <w:rsid w:val="000A2629"/>
    <w:rsid w:val="000A272D"/>
    <w:rsid w:val="000A29C0"/>
    <w:rsid w:val="000A3792"/>
    <w:rsid w:val="000A4729"/>
    <w:rsid w:val="000B15CE"/>
    <w:rsid w:val="000B218A"/>
    <w:rsid w:val="000B2BF2"/>
    <w:rsid w:val="000B3403"/>
    <w:rsid w:val="000B356D"/>
    <w:rsid w:val="000B55AB"/>
    <w:rsid w:val="000B5A13"/>
    <w:rsid w:val="000C501E"/>
    <w:rsid w:val="000C6944"/>
    <w:rsid w:val="000C6F63"/>
    <w:rsid w:val="000D4850"/>
    <w:rsid w:val="000D5138"/>
    <w:rsid w:val="000E4BA2"/>
    <w:rsid w:val="000E6BDA"/>
    <w:rsid w:val="000F08E3"/>
    <w:rsid w:val="000F36F4"/>
    <w:rsid w:val="000F5A44"/>
    <w:rsid w:val="000F6327"/>
    <w:rsid w:val="0011200B"/>
    <w:rsid w:val="00116E00"/>
    <w:rsid w:val="00124B15"/>
    <w:rsid w:val="0012511E"/>
    <w:rsid w:val="00130FFC"/>
    <w:rsid w:val="001316BA"/>
    <w:rsid w:val="00133DD0"/>
    <w:rsid w:val="0014102C"/>
    <w:rsid w:val="0014774A"/>
    <w:rsid w:val="00150D70"/>
    <w:rsid w:val="001556C7"/>
    <w:rsid w:val="00155899"/>
    <w:rsid w:val="001600C3"/>
    <w:rsid w:val="001656C9"/>
    <w:rsid w:val="001716A2"/>
    <w:rsid w:val="00174B32"/>
    <w:rsid w:val="00180F6B"/>
    <w:rsid w:val="00183BBD"/>
    <w:rsid w:val="00187F19"/>
    <w:rsid w:val="001953FB"/>
    <w:rsid w:val="00195500"/>
    <w:rsid w:val="001A0A8A"/>
    <w:rsid w:val="001A25A3"/>
    <w:rsid w:val="001A27DF"/>
    <w:rsid w:val="001A28EE"/>
    <w:rsid w:val="001A44F3"/>
    <w:rsid w:val="001A5C54"/>
    <w:rsid w:val="001A5CA4"/>
    <w:rsid w:val="001A5D72"/>
    <w:rsid w:val="001A63AA"/>
    <w:rsid w:val="001A6EBA"/>
    <w:rsid w:val="001A781B"/>
    <w:rsid w:val="001B3064"/>
    <w:rsid w:val="001B3602"/>
    <w:rsid w:val="001B5FDD"/>
    <w:rsid w:val="001C3FC4"/>
    <w:rsid w:val="001D1463"/>
    <w:rsid w:val="001D1510"/>
    <w:rsid w:val="001D2461"/>
    <w:rsid w:val="001D280E"/>
    <w:rsid w:val="001D2EA5"/>
    <w:rsid w:val="001D30CA"/>
    <w:rsid w:val="001D5D4C"/>
    <w:rsid w:val="001D6AE2"/>
    <w:rsid w:val="001D733A"/>
    <w:rsid w:val="001F12D9"/>
    <w:rsid w:val="001F2F4B"/>
    <w:rsid w:val="001F3786"/>
    <w:rsid w:val="001F5347"/>
    <w:rsid w:val="00200817"/>
    <w:rsid w:val="00201739"/>
    <w:rsid w:val="0020569F"/>
    <w:rsid w:val="00205A8D"/>
    <w:rsid w:val="00206600"/>
    <w:rsid w:val="002120B4"/>
    <w:rsid w:val="00212A83"/>
    <w:rsid w:val="002152E7"/>
    <w:rsid w:val="0021759F"/>
    <w:rsid w:val="00222D09"/>
    <w:rsid w:val="00224E99"/>
    <w:rsid w:val="0022518A"/>
    <w:rsid w:val="0022561A"/>
    <w:rsid w:val="00235D24"/>
    <w:rsid w:val="00241519"/>
    <w:rsid w:val="00242409"/>
    <w:rsid w:val="00243E48"/>
    <w:rsid w:val="00245424"/>
    <w:rsid w:val="00247894"/>
    <w:rsid w:val="002524DD"/>
    <w:rsid w:val="00253E40"/>
    <w:rsid w:val="002551A7"/>
    <w:rsid w:val="00255D14"/>
    <w:rsid w:val="00256092"/>
    <w:rsid w:val="0025656B"/>
    <w:rsid w:val="002570BF"/>
    <w:rsid w:val="00260BE7"/>
    <w:rsid w:val="002634AC"/>
    <w:rsid w:val="00272208"/>
    <w:rsid w:val="00274589"/>
    <w:rsid w:val="00280BFE"/>
    <w:rsid w:val="0028340D"/>
    <w:rsid w:val="002846E4"/>
    <w:rsid w:val="00285851"/>
    <w:rsid w:val="00285CE7"/>
    <w:rsid w:val="00292080"/>
    <w:rsid w:val="00292943"/>
    <w:rsid w:val="00294E04"/>
    <w:rsid w:val="00295FF1"/>
    <w:rsid w:val="002A78D4"/>
    <w:rsid w:val="002A7E0A"/>
    <w:rsid w:val="002B1BDB"/>
    <w:rsid w:val="002B2575"/>
    <w:rsid w:val="002B4F5E"/>
    <w:rsid w:val="002C0CB3"/>
    <w:rsid w:val="002C0E46"/>
    <w:rsid w:val="002C1BF8"/>
    <w:rsid w:val="002C5326"/>
    <w:rsid w:val="002D7DE0"/>
    <w:rsid w:val="002E1524"/>
    <w:rsid w:val="002E306A"/>
    <w:rsid w:val="002E3D50"/>
    <w:rsid w:val="002E3F02"/>
    <w:rsid w:val="002E548E"/>
    <w:rsid w:val="002E7DEF"/>
    <w:rsid w:val="002E7FC0"/>
    <w:rsid w:val="002F33F9"/>
    <w:rsid w:val="002F413D"/>
    <w:rsid w:val="002F49B9"/>
    <w:rsid w:val="002F70DD"/>
    <w:rsid w:val="00301B55"/>
    <w:rsid w:val="003021BA"/>
    <w:rsid w:val="00303D5E"/>
    <w:rsid w:val="0030423B"/>
    <w:rsid w:val="00305EDC"/>
    <w:rsid w:val="00305F8C"/>
    <w:rsid w:val="00313848"/>
    <w:rsid w:val="00315F03"/>
    <w:rsid w:val="0031678F"/>
    <w:rsid w:val="00320E83"/>
    <w:rsid w:val="003215A9"/>
    <w:rsid w:val="00324FD4"/>
    <w:rsid w:val="00325B3F"/>
    <w:rsid w:val="00327ED6"/>
    <w:rsid w:val="00333A63"/>
    <w:rsid w:val="00335D4B"/>
    <w:rsid w:val="00337A8B"/>
    <w:rsid w:val="00342987"/>
    <w:rsid w:val="00343E7C"/>
    <w:rsid w:val="00345144"/>
    <w:rsid w:val="00350203"/>
    <w:rsid w:val="003504C8"/>
    <w:rsid w:val="00350C38"/>
    <w:rsid w:val="0035620C"/>
    <w:rsid w:val="00361CBB"/>
    <w:rsid w:val="00372FB2"/>
    <w:rsid w:val="00373FAB"/>
    <w:rsid w:val="00375EEB"/>
    <w:rsid w:val="00381AF1"/>
    <w:rsid w:val="00382F74"/>
    <w:rsid w:val="00385133"/>
    <w:rsid w:val="00393D29"/>
    <w:rsid w:val="00393DBA"/>
    <w:rsid w:val="00395539"/>
    <w:rsid w:val="00395C46"/>
    <w:rsid w:val="003A0A32"/>
    <w:rsid w:val="003A0FE3"/>
    <w:rsid w:val="003A2AC3"/>
    <w:rsid w:val="003A50E0"/>
    <w:rsid w:val="003A69F8"/>
    <w:rsid w:val="003A73AC"/>
    <w:rsid w:val="003B0DC3"/>
    <w:rsid w:val="003B1FA0"/>
    <w:rsid w:val="003B4132"/>
    <w:rsid w:val="003B5BA4"/>
    <w:rsid w:val="003B698A"/>
    <w:rsid w:val="003B705F"/>
    <w:rsid w:val="003B73CA"/>
    <w:rsid w:val="003C0206"/>
    <w:rsid w:val="003C1F35"/>
    <w:rsid w:val="003C3181"/>
    <w:rsid w:val="003C4603"/>
    <w:rsid w:val="003C4708"/>
    <w:rsid w:val="003C5B50"/>
    <w:rsid w:val="003C71CD"/>
    <w:rsid w:val="003C7828"/>
    <w:rsid w:val="003D0AD6"/>
    <w:rsid w:val="003D3B30"/>
    <w:rsid w:val="003D48D6"/>
    <w:rsid w:val="003D67B0"/>
    <w:rsid w:val="003E0603"/>
    <w:rsid w:val="003E2A99"/>
    <w:rsid w:val="003E5F19"/>
    <w:rsid w:val="003E773F"/>
    <w:rsid w:val="003F14DD"/>
    <w:rsid w:val="003F273C"/>
    <w:rsid w:val="003F3E61"/>
    <w:rsid w:val="00402719"/>
    <w:rsid w:val="0040451A"/>
    <w:rsid w:val="00404683"/>
    <w:rsid w:val="00405F34"/>
    <w:rsid w:val="004129E6"/>
    <w:rsid w:val="00412F2E"/>
    <w:rsid w:val="00413127"/>
    <w:rsid w:val="0041339F"/>
    <w:rsid w:val="00413B81"/>
    <w:rsid w:val="004165FD"/>
    <w:rsid w:val="004212AA"/>
    <w:rsid w:val="00422B0C"/>
    <w:rsid w:val="004236EE"/>
    <w:rsid w:val="00425556"/>
    <w:rsid w:val="004331CE"/>
    <w:rsid w:val="00433634"/>
    <w:rsid w:val="004337E6"/>
    <w:rsid w:val="0043387E"/>
    <w:rsid w:val="00434969"/>
    <w:rsid w:val="004368B9"/>
    <w:rsid w:val="00445011"/>
    <w:rsid w:val="00446FC3"/>
    <w:rsid w:val="00451A74"/>
    <w:rsid w:val="00454AF8"/>
    <w:rsid w:val="004578E7"/>
    <w:rsid w:val="00461051"/>
    <w:rsid w:val="004628AD"/>
    <w:rsid w:val="00464A50"/>
    <w:rsid w:val="00465CBB"/>
    <w:rsid w:val="00471178"/>
    <w:rsid w:val="00471181"/>
    <w:rsid w:val="00472516"/>
    <w:rsid w:val="00472B3F"/>
    <w:rsid w:val="0047305F"/>
    <w:rsid w:val="00473654"/>
    <w:rsid w:val="004770C9"/>
    <w:rsid w:val="004821CE"/>
    <w:rsid w:val="004832D0"/>
    <w:rsid w:val="00484C78"/>
    <w:rsid w:val="00484D8F"/>
    <w:rsid w:val="0048559A"/>
    <w:rsid w:val="00487651"/>
    <w:rsid w:val="00492344"/>
    <w:rsid w:val="0049254A"/>
    <w:rsid w:val="004938D4"/>
    <w:rsid w:val="004979AC"/>
    <w:rsid w:val="00497E7E"/>
    <w:rsid w:val="004A14C5"/>
    <w:rsid w:val="004A216F"/>
    <w:rsid w:val="004A3650"/>
    <w:rsid w:val="004A3AEF"/>
    <w:rsid w:val="004A4ADC"/>
    <w:rsid w:val="004A5CDD"/>
    <w:rsid w:val="004A70FA"/>
    <w:rsid w:val="004A7564"/>
    <w:rsid w:val="004B179D"/>
    <w:rsid w:val="004B2A76"/>
    <w:rsid w:val="004B3274"/>
    <w:rsid w:val="004B3701"/>
    <w:rsid w:val="004B3E56"/>
    <w:rsid w:val="004B70A3"/>
    <w:rsid w:val="004C4D8E"/>
    <w:rsid w:val="004C5986"/>
    <w:rsid w:val="004D0382"/>
    <w:rsid w:val="004D2451"/>
    <w:rsid w:val="004D4141"/>
    <w:rsid w:val="004D53E7"/>
    <w:rsid w:val="004D7254"/>
    <w:rsid w:val="004F0DA9"/>
    <w:rsid w:val="004F0DE1"/>
    <w:rsid w:val="004F1269"/>
    <w:rsid w:val="004F20D0"/>
    <w:rsid w:val="004F32BB"/>
    <w:rsid w:val="004F4BF9"/>
    <w:rsid w:val="004F5C50"/>
    <w:rsid w:val="0050361D"/>
    <w:rsid w:val="005036E7"/>
    <w:rsid w:val="00503E4B"/>
    <w:rsid w:val="00514244"/>
    <w:rsid w:val="0051489B"/>
    <w:rsid w:val="00515FF7"/>
    <w:rsid w:val="00517690"/>
    <w:rsid w:val="005243B2"/>
    <w:rsid w:val="00524FED"/>
    <w:rsid w:val="00525C6D"/>
    <w:rsid w:val="00531037"/>
    <w:rsid w:val="00534689"/>
    <w:rsid w:val="00541DDD"/>
    <w:rsid w:val="00543D40"/>
    <w:rsid w:val="0055170A"/>
    <w:rsid w:val="00552E8D"/>
    <w:rsid w:val="00563288"/>
    <w:rsid w:val="00564B72"/>
    <w:rsid w:val="00565CCA"/>
    <w:rsid w:val="0057183F"/>
    <w:rsid w:val="0057746F"/>
    <w:rsid w:val="00583629"/>
    <w:rsid w:val="005862C4"/>
    <w:rsid w:val="005864F0"/>
    <w:rsid w:val="0058799F"/>
    <w:rsid w:val="00596BD8"/>
    <w:rsid w:val="005976A1"/>
    <w:rsid w:val="005A1CD0"/>
    <w:rsid w:val="005A3D81"/>
    <w:rsid w:val="005A64C0"/>
    <w:rsid w:val="005B2190"/>
    <w:rsid w:val="005B30BD"/>
    <w:rsid w:val="005B4BFF"/>
    <w:rsid w:val="005B60A3"/>
    <w:rsid w:val="005B6470"/>
    <w:rsid w:val="005B763E"/>
    <w:rsid w:val="005B7B98"/>
    <w:rsid w:val="005C0A69"/>
    <w:rsid w:val="005C1F94"/>
    <w:rsid w:val="005C2296"/>
    <w:rsid w:val="005C75EA"/>
    <w:rsid w:val="005C7D27"/>
    <w:rsid w:val="005D0078"/>
    <w:rsid w:val="005D269B"/>
    <w:rsid w:val="005D2DED"/>
    <w:rsid w:val="005D5625"/>
    <w:rsid w:val="005E663E"/>
    <w:rsid w:val="005F05C2"/>
    <w:rsid w:val="005F2540"/>
    <w:rsid w:val="005F2724"/>
    <w:rsid w:val="005F39BA"/>
    <w:rsid w:val="005F3B51"/>
    <w:rsid w:val="005F411A"/>
    <w:rsid w:val="005F7058"/>
    <w:rsid w:val="005F718B"/>
    <w:rsid w:val="0061038E"/>
    <w:rsid w:val="00612CD4"/>
    <w:rsid w:val="00613CB1"/>
    <w:rsid w:val="00617B7D"/>
    <w:rsid w:val="00624E35"/>
    <w:rsid w:val="0062768A"/>
    <w:rsid w:val="006325D2"/>
    <w:rsid w:val="0063427D"/>
    <w:rsid w:val="00637031"/>
    <w:rsid w:val="006370C7"/>
    <w:rsid w:val="006373FD"/>
    <w:rsid w:val="00643EF2"/>
    <w:rsid w:val="00644B23"/>
    <w:rsid w:val="006463A6"/>
    <w:rsid w:val="006468CB"/>
    <w:rsid w:val="0065652D"/>
    <w:rsid w:val="00657C95"/>
    <w:rsid w:val="00660B5C"/>
    <w:rsid w:val="00663572"/>
    <w:rsid w:val="00665A31"/>
    <w:rsid w:val="006668D8"/>
    <w:rsid w:val="00666A3B"/>
    <w:rsid w:val="00671D8C"/>
    <w:rsid w:val="00675964"/>
    <w:rsid w:val="00676B4E"/>
    <w:rsid w:val="0068090F"/>
    <w:rsid w:val="006810AC"/>
    <w:rsid w:val="00681703"/>
    <w:rsid w:val="00684E09"/>
    <w:rsid w:val="00687EA1"/>
    <w:rsid w:val="00691690"/>
    <w:rsid w:val="00692D99"/>
    <w:rsid w:val="00694601"/>
    <w:rsid w:val="006A0053"/>
    <w:rsid w:val="006A0DBE"/>
    <w:rsid w:val="006A4E6B"/>
    <w:rsid w:val="006B791E"/>
    <w:rsid w:val="006C2368"/>
    <w:rsid w:val="006C7A51"/>
    <w:rsid w:val="006D3080"/>
    <w:rsid w:val="006D33A0"/>
    <w:rsid w:val="006D3566"/>
    <w:rsid w:val="006D77F2"/>
    <w:rsid w:val="006D7ACB"/>
    <w:rsid w:val="006E2CC7"/>
    <w:rsid w:val="006E3B80"/>
    <w:rsid w:val="006E4844"/>
    <w:rsid w:val="006E563F"/>
    <w:rsid w:val="006E63F8"/>
    <w:rsid w:val="006F0CE1"/>
    <w:rsid w:val="006F2DEE"/>
    <w:rsid w:val="006F37B6"/>
    <w:rsid w:val="006F37C6"/>
    <w:rsid w:val="007005DE"/>
    <w:rsid w:val="00700856"/>
    <w:rsid w:val="00703637"/>
    <w:rsid w:val="00703B15"/>
    <w:rsid w:val="00707701"/>
    <w:rsid w:val="007119B5"/>
    <w:rsid w:val="00716C2E"/>
    <w:rsid w:val="00717BC8"/>
    <w:rsid w:val="007216AC"/>
    <w:rsid w:val="00722274"/>
    <w:rsid w:val="007245AD"/>
    <w:rsid w:val="007265DE"/>
    <w:rsid w:val="00726858"/>
    <w:rsid w:val="0073458C"/>
    <w:rsid w:val="00743C9E"/>
    <w:rsid w:val="00743D8D"/>
    <w:rsid w:val="00744A6F"/>
    <w:rsid w:val="00753067"/>
    <w:rsid w:val="007541AF"/>
    <w:rsid w:val="00756311"/>
    <w:rsid w:val="00761015"/>
    <w:rsid w:val="007658DC"/>
    <w:rsid w:val="007703BD"/>
    <w:rsid w:val="00771B25"/>
    <w:rsid w:val="00773065"/>
    <w:rsid w:val="00773C4B"/>
    <w:rsid w:val="007742F9"/>
    <w:rsid w:val="00780B57"/>
    <w:rsid w:val="00781827"/>
    <w:rsid w:val="00784D97"/>
    <w:rsid w:val="00790D3E"/>
    <w:rsid w:val="007931A6"/>
    <w:rsid w:val="00795E3C"/>
    <w:rsid w:val="007A2609"/>
    <w:rsid w:val="007A5EC4"/>
    <w:rsid w:val="007A6C88"/>
    <w:rsid w:val="007A792B"/>
    <w:rsid w:val="007B0011"/>
    <w:rsid w:val="007B660E"/>
    <w:rsid w:val="007B6BB1"/>
    <w:rsid w:val="007B7278"/>
    <w:rsid w:val="007C015D"/>
    <w:rsid w:val="007C4401"/>
    <w:rsid w:val="007C7659"/>
    <w:rsid w:val="007D20FA"/>
    <w:rsid w:val="007D2176"/>
    <w:rsid w:val="007D2959"/>
    <w:rsid w:val="007D31E3"/>
    <w:rsid w:val="007E1810"/>
    <w:rsid w:val="007E1957"/>
    <w:rsid w:val="007E3E47"/>
    <w:rsid w:val="007E7873"/>
    <w:rsid w:val="007F010F"/>
    <w:rsid w:val="007F05C0"/>
    <w:rsid w:val="007F49E3"/>
    <w:rsid w:val="007F4AEC"/>
    <w:rsid w:val="007F5260"/>
    <w:rsid w:val="008003A9"/>
    <w:rsid w:val="008037AF"/>
    <w:rsid w:val="00803E52"/>
    <w:rsid w:val="0080537D"/>
    <w:rsid w:val="008057F1"/>
    <w:rsid w:val="00806028"/>
    <w:rsid w:val="00806930"/>
    <w:rsid w:val="00807810"/>
    <w:rsid w:val="00811B40"/>
    <w:rsid w:val="008130FB"/>
    <w:rsid w:val="00814C7E"/>
    <w:rsid w:val="008169B7"/>
    <w:rsid w:val="00816B4F"/>
    <w:rsid w:val="00820E48"/>
    <w:rsid w:val="0082159D"/>
    <w:rsid w:val="00821A3E"/>
    <w:rsid w:val="0082373B"/>
    <w:rsid w:val="0082508D"/>
    <w:rsid w:val="00825897"/>
    <w:rsid w:val="00826892"/>
    <w:rsid w:val="00830606"/>
    <w:rsid w:val="00832E3B"/>
    <w:rsid w:val="008332B4"/>
    <w:rsid w:val="008426A0"/>
    <w:rsid w:val="008454F6"/>
    <w:rsid w:val="008459A9"/>
    <w:rsid w:val="00850ACC"/>
    <w:rsid w:val="0085129F"/>
    <w:rsid w:val="0085241D"/>
    <w:rsid w:val="00852668"/>
    <w:rsid w:val="00855347"/>
    <w:rsid w:val="0086666C"/>
    <w:rsid w:val="0086797A"/>
    <w:rsid w:val="00875EAA"/>
    <w:rsid w:val="00877BA4"/>
    <w:rsid w:val="00877D49"/>
    <w:rsid w:val="00882042"/>
    <w:rsid w:val="008839C8"/>
    <w:rsid w:val="00883F41"/>
    <w:rsid w:val="00886FFE"/>
    <w:rsid w:val="00887173"/>
    <w:rsid w:val="00890A88"/>
    <w:rsid w:val="00890B84"/>
    <w:rsid w:val="0089599E"/>
    <w:rsid w:val="008A148E"/>
    <w:rsid w:val="008A3E23"/>
    <w:rsid w:val="008A4292"/>
    <w:rsid w:val="008A6E4D"/>
    <w:rsid w:val="008B1929"/>
    <w:rsid w:val="008B4506"/>
    <w:rsid w:val="008B455E"/>
    <w:rsid w:val="008B5228"/>
    <w:rsid w:val="008B5F40"/>
    <w:rsid w:val="008B6EA4"/>
    <w:rsid w:val="008C071E"/>
    <w:rsid w:val="008C0C53"/>
    <w:rsid w:val="008C13EC"/>
    <w:rsid w:val="008C2BC4"/>
    <w:rsid w:val="008C2F9C"/>
    <w:rsid w:val="008C3900"/>
    <w:rsid w:val="008C4677"/>
    <w:rsid w:val="008C4757"/>
    <w:rsid w:val="008C7036"/>
    <w:rsid w:val="008C712A"/>
    <w:rsid w:val="008D2F6B"/>
    <w:rsid w:val="008D53EC"/>
    <w:rsid w:val="008D54E5"/>
    <w:rsid w:val="008E0E67"/>
    <w:rsid w:val="008E1882"/>
    <w:rsid w:val="008E51BE"/>
    <w:rsid w:val="008E5268"/>
    <w:rsid w:val="008E7D0E"/>
    <w:rsid w:val="008F13D4"/>
    <w:rsid w:val="009035F4"/>
    <w:rsid w:val="009045DF"/>
    <w:rsid w:val="009062E7"/>
    <w:rsid w:val="00912854"/>
    <w:rsid w:val="00912CD5"/>
    <w:rsid w:val="009136B3"/>
    <w:rsid w:val="00913BF7"/>
    <w:rsid w:val="009155C2"/>
    <w:rsid w:val="0091573A"/>
    <w:rsid w:val="0092009D"/>
    <w:rsid w:val="009219A7"/>
    <w:rsid w:val="0092431B"/>
    <w:rsid w:val="0092585B"/>
    <w:rsid w:val="00927CA0"/>
    <w:rsid w:val="0093022E"/>
    <w:rsid w:val="00930CA6"/>
    <w:rsid w:val="00933756"/>
    <w:rsid w:val="00933F9C"/>
    <w:rsid w:val="00934E03"/>
    <w:rsid w:val="00936178"/>
    <w:rsid w:val="0093683F"/>
    <w:rsid w:val="009411FE"/>
    <w:rsid w:val="00941A6A"/>
    <w:rsid w:val="0094206B"/>
    <w:rsid w:val="00942203"/>
    <w:rsid w:val="0094304B"/>
    <w:rsid w:val="00950BF4"/>
    <w:rsid w:val="00952779"/>
    <w:rsid w:val="00954BA8"/>
    <w:rsid w:val="0095700B"/>
    <w:rsid w:val="00960628"/>
    <w:rsid w:val="0096188E"/>
    <w:rsid w:val="0096337B"/>
    <w:rsid w:val="00963E93"/>
    <w:rsid w:val="00967B69"/>
    <w:rsid w:val="0097019B"/>
    <w:rsid w:val="00970829"/>
    <w:rsid w:val="00971097"/>
    <w:rsid w:val="00972B33"/>
    <w:rsid w:val="009730A3"/>
    <w:rsid w:val="00973CBE"/>
    <w:rsid w:val="00974EFA"/>
    <w:rsid w:val="00981FA3"/>
    <w:rsid w:val="009833C1"/>
    <w:rsid w:val="0098388C"/>
    <w:rsid w:val="00984210"/>
    <w:rsid w:val="0098435D"/>
    <w:rsid w:val="00985214"/>
    <w:rsid w:val="0099637C"/>
    <w:rsid w:val="009A0168"/>
    <w:rsid w:val="009A1D47"/>
    <w:rsid w:val="009A25D0"/>
    <w:rsid w:val="009A343E"/>
    <w:rsid w:val="009A4C6F"/>
    <w:rsid w:val="009A5BFA"/>
    <w:rsid w:val="009B0045"/>
    <w:rsid w:val="009B0D0D"/>
    <w:rsid w:val="009B222F"/>
    <w:rsid w:val="009B504D"/>
    <w:rsid w:val="009B53B0"/>
    <w:rsid w:val="009B62D9"/>
    <w:rsid w:val="009C0295"/>
    <w:rsid w:val="009C5D63"/>
    <w:rsid w:val="009C6F18"/>
    <w:rsid w:val="009D3739"/>
    <w:rsid w:val="009D3DA3"/>
    <w:rsid w:val="009D70A8"/>
    <w:rsid w:val="009D75D0"/>
    <w:rsid w:val="009D7BF6"/>
    <w:rsid w:val="009D7C0C"/>
    <w:rsid w:val="009E0549"/>
    <w:rsid w:val="009E2BBE"/>
    <w:rsid w:val="009E35DE"/>
    <w:rsid w:val="009E428C"/>
    <w:rsid w:val="009E5D83"/>
    <w:rsid w:val="009F3553"/>
    <w:rsid w:val="009F5A6B"/>
    <w:rsid w:val="009F6C93"/>
    <w:rsid w:val="00A008BA"/>
    <w:rsid w:val="00A027AA"/>
    <w:rsid w:val="00A03C71"/>
    <w:rsid w:val="00A07440"/>
    <w:rsid w:val="00A101C7"/>
    <w:rsid w:val="00A1233E"/>
    <w:rsid w:val="00A126C1"/>
    <w:rsid w:val="00A16F0D"/>
    <w:rsid w:val="00A21CB7"/>
    <w:rsid w:val="00A233E0"/>
    <w:rsid w:val="00A236CD"/>
    <w:rsid w:val="00A26209"/>
    <w:rsid w:val="00A26BE5"/>
    <w:rsid w:val="00A26D32"/>
    <w:rsid w:val="00A275E2"/>
    <w:rsid w:val="00A338E7"/>
    <w:rsid w:val="00A34376"/>
    <w:rsid w:val="00A35C4D"/>
    <w:rsid w:val="00A35D74"/>
    <w:rsid w:val="00A37389"/>
    <w:rsid w:val="00A41A5B"/>
    <w:rsid w:val="00A43DC2"/>
    <w:rsid w:val="00A56E89"/>
    <w:rsid w:val="00A571B3"/>
    <w:rsid w:val="00A5745B"/>
    <w:rsid w:val="00A57792"/>
    <w:rsid w:val="00A61A27"/>
    <w:rsid w:val="00A7187C"/>
    <w:rsid w:val="00A72C42"/>
    <w:rsid w:val="00A74B95"/>
    <w:rsid w:val="00A74D62"/>
    <w:rsid w:val="00A77454"/>
    <w:rsid w:val="00A82511"/>
    <w:rsid w:val="00A841FF"/>
    <w:rsid w:val="00A87B89"/>
    <w:rsid w:val="00A905A1"/>
    <w:rsid w:val="00A93972"/>
    <w:rsid w:val="00A95B79"/>
    <w:rsid w:val="00A96479"/>
    <w:rsid w:val="00A97B22"/>
    <w:rsid w:val="00AA0368"/>
    <w:rsid w:val="00AA08F0"/>
    <w:rsid w:val="00AB23A0"/>
    <w:rsid w:val="00AB5874"/>
    <w:rsid w:val="00AB6C15"/>
    <w:rsid w:val="00AC2141"/>
    <w:rsid w:val="00AC2BEB"/>
    <w:rsid w:val="00AC4ECB"/>
    <w:rsid w:val="00AC7BCC"/>
    <w:rsid w:val="00AD2619"/>
    <w:rsid w:val="00AD3F53"/>
    <w:rsid w:val="00AD7937"/>
    <w:rsid w:val="00AE0213"/>
    <w:rsid w:val="00AE1BED"/>
    <w:rsid w:val="00AE6DCD"/>
    <w:rsid w:val="00AE7497"/>
    <w:rsid w:val="00AF513D"/>
    <w:rsid w:val="00AF5C93"/>
    <w:rsid w:val="00B01AAA"/>
    <w:rsid w:val="00B02AD1"/>
    <w:rsid w:val="00B044C2"/>
    <w:rsid w:val="00B0784A"/>
    <w:rsid w:val="00B11208"/>
    <w:rsid w:val="00B116C5"/>
    <w:rsid w:val="00B11A05"/>
    <w:rsid w:val="00B11B22"/>
    <w:rsid w:val="00B12D9A"/>
    <w:rsid w:val="00B16846"/>
    <w:rsid w:val="00B201A0"/>
    <w:rsid w:val="00B20414"/>
    <w:rsid w:val="00B22EC6"/>
    <w:rsid w:val="00B23B8E"/>
    <w:rsid w:val="00B256D5"/>
    <w:rsid w:val="00B27A13"/>
    <w:rsid w:val="00B32513"/>
    <w:rsid w:val="00B33402"/>
    <w:rsid w:val="00B33D0B"/>
    <w:rsid w:val="00B33F34"/>
    <w:rsid w:val="00B373A5"/>
    <w:rsid w:val="00B406D0"/>
    <w:rsid w:val="00B45E74"/>
    <w:rsid w:val="00B5116B"/>
    <w:rsid w:val="00B533ED"/>
    <w:rsid w:val="00B5480C"/>
    <w:rsid w:val="00B55553"/>
    <w:rsid w:val="00B604EF"/>
    <w:rsid w:val="00B60582"/>
    <w:rsid w:val="00B60EC9"/>
    <w:rsid w:val="00B6101E"/>
    <w:rsid w:val="00B6722F"/>
    <w:rsid w:val="00B677EF"/>
    <w:rsid w:val="00B67F36"/>
    <w:rsid w:val="00B71C0F"/>
    <w:rsid w:val="00B7341B"/>
    <w:rsid w:val="00B74D68"/>
    <w:rsid w:val="00B80D6E"/>
    <w:rsid w:val="00B8129C"/>
    <w:rsid w:val="00B8320F"/>
    <w:rsid w:val="00B86AE2"/>
    <w:rsid w:val="00B900EA"/>
    <w:rsid w:val="00B9209D"/>
    <w:rsid w:val="00BA1FF5"/>
    <w:rsid w:val="00BA20DF"/>
    <w:rsid w:val="00BB0BF6"/>
    <w:rsid w:val="00BB1646"/>
    <w:rsid w:val="00BB18B1"/>
    <w:rsid w:val="00BC21DD"/>
    <w:rsid w:val="00BC288C"/>
    <w:rsid w:val="00BC39E6"/>
    <w:rsid w:val="00BD3E66"/>
    <w:rsid w:val="00BD44EC"/>
    <w:rsid w:val="00BD5692"/>
    <w:rsid w:val="00BD737F"/>
    <w:rsid w:val="00BE073F"/>
    <w:rsid w:val="00BE21A5"/>
    <w:rsid w:val="00BE27F4"/>
    <w:rsid w:val="00BF0EA6"/>
    <w:rsid w:val="00BF1305"/>
    <w:rsid w:val="00BF19A3"/>
    <w:rsid w:val="00BF3726"/>
    <w:rsid w:val="00BF4877"/>
    <w:rsid w:val="00BF4E6E"/>
    <w:rsid w:val="00BF5269"/>
    <w:rsid w:val="00BF7BF7"/>
    <w:rsid w:val="00C0194E"/>
    <w:rsid w:val="00C03C6B"/>
    <w:rsid w:val="00C04A63"/>
    <w:rsid w:val="00C05248"/>
    <w:rsid w:val="00C05819"/>
    <w:rsid w:val="00C1252F"/>
    <w:rsid w:val="00C128A1"/>
    <w:rsid w:val="00C1515B"/>
    <w:rsid w:val="00C1533C"/>
    <w:rsid w:val="00C15E4D"/>
    <w:rsid w:val="00C16FC0"/>
    <w:rsid w:val="00C20162"/>
    <w:rsid w:val="00C236E5"/>
    <w:rsid w:val="00C25DA0"/>
    <w:rsid w:val="00C30ECD"/>
    <w:rsid w:val="00C31EFF"/>
    <w:rsid w:val="00C323D0"/>
    <w:rsid w:val="00C32598"/>
    <w:rsid w:val="00C33294"/>
    <w:rsid w:val="00C36C62"/>
    <w:rsid w:val="00C428A9"/>
    <w:rsid w:val="00C46201"/>
    <w:rsid w:val="00C5016C"/>
    <w:rsid w:val="00C503F1"/>
    <w:rsid w:val="00C5264D"/>
    <w:rsid w:val="00C574AC"/>
    <w:rsid w:val="00C61C43"/>
    <w:rsid w:val="00C62102"/>
    <w:rsid w:val="00C65AE8"/>
    <w:rsid w:val="00C65F70"/>
    <w:rsid w:val="00C668B3"/>
    <w:rsid w:val="00C72649"/>
    <w:rsid w:val="00C73F33"/>
    <w:rsid w:val="00C766D5"/>
    <w:rsid w:val="00C76AFD"/>
    <w:rsid w:val="00C77DAD"/>
    <w:rsid w:val="00C81585"/>
    <w:rsid w:val="00C81E90"/>
    <w:rsid w:val="00C85092"/>
    <w:rsid w:val="00C86462"/>
    <w:rsid w:val="00C86CC7"/>
    <w:rsid w:val="00C873CE"/>
    <w:rsid w:val="00C87E34"/>
    <w:rsid w:val="00C933C6"/>
    <w:rsid w:val="00CA3FF4"/>
    <w:rsid w:val="00CA56B2"/>
    <w:rsid w:val="00CA5F31"/>
    <w:rsid w:val="00CA685D"/>
    <w:rsid w:val="00CA7CB2"/>
    <w:rsid w:val="00CB247A"/>
    <w:rsid w:val="00CC07CD"/>
    <w:rsid w:val="00CC1085"/>
    <w:rsid w:val="00CC5580"/>
    <w:rsid w:val="00CC5B2E"/>
    <w:rsid w:val="00CC7032"/>
    <w:rsid w:val="00CD243A"/>
    <w:rsid w:val="00CD31C7"/>
    <w:rsid w:val="00CD3CF1"/>
    <w:rsid w:val="00CD448D"/>
    <w:rsid w:val="00CD517B"/>
    <w:rsid w:val="00CD6A5F"/>
    <w:rsid w:val="00CD7FB2"/>
    <w:rsid w:val="00CE7B3F"/>
    <w:rsid w:val="00CE7EA1"/>
    <w:rsid w:val="00CF033A"/>
    <w:rsid w:val="00CF5832"/>
    <w:rsid w:val="00CF5C5A"/>
    <w:rsid w:val="00CF6BA5"/>
    <w:rsid w:val="00CF7F27"/>
    <w:rsid w:val="00D10018"/>
    <w:rsid w:val="00D10F2A"/>
    <w:rsid w:val="00D12686"/>
    <w:rsid w:val="00D14BCD"/>
    <w:rsid w:val="00D14C34"/>
    <w:rsid w:val="00D150CB"/>
    <w:rsid w:val="00D15CE4"/>
    <w:rsid w:val="00D17A93"/>
    <w:rsid w:val="00D21910"/>
    <w:rsid w:val="00D2240B"/>
    <w:rsid w:val="00D22E3B"/>
    <w:rsid w:val="00D27CDB"/>
    <w:rsid w:val="00D30CD3"/>
    <w:rsid w:val="00D324CC"/>
    <w:rsid w:val="00D3575D"/>
    <w:rsid w:val="00D36CB4"/>
    <w:rsid w:val="00D44D08"/>
    <w:rsid w:val="00D4691D"/>
    <w:rsid w:val="00D51190"/>
    <w:rsid w:val="00D56DBD"/>
    <w:rsid w:val="00D603C1"/>
    <w:rsid w:val="00D618E1"/>
    <w:rsid w:val="00D63DC8"/>
    <w:rsid w:val="00D64CC4"/>
    <w:rsid w:val="00D652D8"/>
    <w:rsid w:val="00D65463"/>
    <w:rsid w:val="00D656E8"/>
    <w:rsid w:val="00D65B8B"/>
    <w:rsid w:val="00D73B9C"/>
    <w:rsid w:val="00D7481C"/>
    <w:rsid w:val="00D759CD"/>
    <w:rsid w:val="00D83196"/>
    <w:rsid w:val="00D8512A"/>
    <w:rsid w:val="00D85C3B"/>
    <w:rsid w:val="00D90A4D"/>
    <w:rsid w:val="00D922EC"/>
    <w:rsid w:val="00D93319"/>
    <w:rsid w:val="00D94120"/>
    <w:rsid w:val="00D947E8"/>
    <w:rsid w:val="00D964C2"/>
    <w:rsid w:val="00DA2B42"/>
    <w:rsid w:val="00DA2E0E"/>
    <w:rsid w:val="00DA5FB6"/>
    <w:rsid w:val="00DA6E57"/>
    <w:rsid w:val="00DB0539"/>
    <w:rsid w:val="00DB0A47"/>
    <w:rsid w:val="00DB2355"/>
    <w:rsid w:val="00DB54B2"/>
    <w:rsid w:val="00DC0D10"/>
    <w:rsid w:val="00DC2648"/>
    <w:rsid w:val="00DC3D04"/>
    <w:rsid w:val="00DC420D"/>
    <w:rsid w:val="00DC5C57"/>
    <w:rsid w:val="00DD0C1F"/>
    <w:rsid w:val="00DE0539"/>
    <w:rsid w:val="00DE2796"/>
    <w:rsid w:val="00DE3A70"/>
    <w:rsid w:val="00DE3AF7"/>
    <w:rsid w:val="00DE47C4"/>
    <w:rsid w:val="00DF0A82"/>
    <w:rsid w:val="00DF25BA"/>
    <w:rsid w:val="00DF4C4B"/>
    <w:rsid w:val="00DF77B1"/>
    <w:rsid w:val="00DF7CA2"/>
    <w:rsid w:val="00E03760"/>
    <w:rsid w:val="00E04C10"/>
    <w:rsid w:val="00E04FFF"/>
    <w:rsid w:val="00E076D8"/>
    <w:rsid w:val="00E123D3"/>
    <w:rsid w:val="00E1370B"/>
    <w:rsid w:val="00E1790F"/>
    <w:rsid w:val="00E2291A"/>
    <w:rsid w:val="00E22BAF"/>
    <w:rsid w:val="00E25CC9"/>
    <w:rsid w:val="00E320B9"/>
    <w:rsid w:val="00E34504"/>
    <w:rsid w:val="00E34BBC"/>
    <w:rsid w:val="00E3618D"/>
    <w:rsid w:val="00E37093"/>
    <w:rsid w:val="00E4061E"/>
    <w:rsid w:val="00E42DDC"/>
    <w:rsid w:val="00E551FE"/>
    <w:rsid w:val="00E5761D"/>
    <w:rsid w:val="00E61D81"/>
    <w:rsid w:val="00E65CEF"/>
    <w:rsid w:val="00E665F6"/>
    <w:rsid w:val="00E67097"/>
    <w:rsid w:val="00E7245A"/>
    <w:rsid w:val="00E741E4"/>
    <w:rsid w:val="00E75BB3"/>
    <w:rsid w:val="00E75DC7"/>
    <w:rsid w:val="00E77069"/>
    <w:rsid w:val="00E8163C"/>
    <w:rsid w:val="00E830AB"/>
    <w:rsid w:val="00E84ED7"/>
    <w:rsid w:val="00E87BDA"/>
    <w:rsid w:val="00EA2173"/>
    <w:rsid w:val="00EA3135"/>
    <w:rsid w:val="00EA7077"/>
    <w:rsid w:val="00EB1D5B"/>
    <w:rsid w:val="00EC41D6"/>
    <w:rsid w:val="00EC5DA5"/>
    <w:rsid w:val="00EC7A60"/>
    <w:rsid w:val="00ED0111"/>
    <w:rsid w:val="00ED4F52"/>
    <w:rsid w:val="00ED57B6"/>
    <w:rsid w:val="00EE03C5"/>
    <w:rsid w:val="00EE1FFF"/>
    <w:rsid w:val="00EE3D87"/>
    <w:rsid w:val="00EE6AB6"/>
    <w:rsid w:val="00EE7CB2"/>
    <w:rsid w:val="00EF2DF8"/>
    <w:rsid w:val="00EF3B1D"/>
    <w:rsid w:val="00EF3DD7"/>
    <w:rsid w:val="00EF534C"/>
    <w:rsid w:val="00EF63B4"/>
    <w:rsid w:val="00F028DD"/>
    <w:rsid w:val="00F07A1F"/>
    <w:rsid w:val="00F12160"/>
    <w:rsid w:val="00F12B06"/>
    <w:rsid w:val="00F12FBE"/>
    <w:rsid w:val="00F15270"/>
    <w:rsid w:val="00F17CE1"/>
    <w:rsid w:val="00F20B2D"/>
    <w:rsid w:val="00F212CF"/>
    <w:rsid w:val="00F2130D"/>
    <w:rsid w:val="00F274FF"/>
    <w:rsid w:val="00F278C3"/>
    <w:rsid w:val="00F37E99"/>
    <w:rsid w:val="00F42253"/>
    <w:rsid w:val="00F43EC3"/>
    <w:rsid w:val="00F443F3"/>
    <w:rsid w:val="00F45125"/>
    <w:rsid w:val="00F45459"/>
    <w:rsid w:val="00F45D2C"/>
    <w:rsid w:val="00F45F2E"/>
    <w:rsid w:val="00F475AF"/>
    <w:rsid w:val="00F51BBF"/>
    <w:rsid w:val="00F52AF7"/>
    <w:rsid w:val="00F5383A"/>
    <w:rsid w:val="00F53E52"/>
    <w:rsid w:val="00F562A6"/>
    <w:rsid w:val="00F56663"/>
    <w:rsid w:val="00F7027E"/>
    <w:rsid w:val="00F72437"/>
    <w:rsid w:val="00F726C0"/>
    <w:rsid w:val="00F7270D"/>
    <w:rsid w:val="00F73A6E"/>
    <w:rsid w:val="00F73FAF"/>
    <w:rsid w:val="00F749F9"/>
    <w:rsid w:val="00F760A4"/>
    <w:rsid w:val="00F77306"/>
    <w:rsid w:val="00F77922"/>
    <w:rsid w:val="00F77938"/>
    <w:rsid w:val="00F800F2"/>
    <w:rsid w:val="00F80C9D"/>
    <w:rsid w:val="00F87118"/>
    <w:rsid w:val="00F874CA"/>
    <w:rsid w:val="00F9026B"/>
    <w:rsid w:val="00F92B28"/>
    <w:rsid w:val="00F94317"/>
    <w:rsid w:val="00F949A5"/>
    <w:rsid w:val="00F96024"/>
    <w:rsid w:val="00F96146"/>
    <w:rsid w:val="00F97518"/>
    <w:rsid w:val="00FA2609"/>
    <w:rsid w:val="00FA5401"/>
    <w:rsid w:val="00FA6F01"/>
    <w:rsid w:val="00FB07DF"/>
    <w:rsid w:val="00FB425E"/>
    <w:rsid w:val="00FB656B"/>
    <w:rsid w:val="00FB6A10"/>
    <w:rsid w:val="00FB6D77"/>
    <w:rsid w:val="00FB7635"/>
    <w:rsid w:val="00FC4E0B"/>
    <w:rsid w:val="00FC5D03"/>
    <w:rsid w:val="00FC5DB1"/>
    <w:rsid w:val="00FD0828"/>
    <w:rsid w:val="00FD0CD9"/>
    <w:rsid w:val="00FD5772"/>
    <w:rsid w:val="00FD7D69"/>
    <w:rsid w:val="00FE11E0"/>
    <w:rsid w:val="00FE171C"/>
    <w:rsid w:val="00FE1751"/>
    <w:rsid w:val="00FE4E9A"/>
    <w:rsid w:val="00FE762F"/>
    <w:rsid w:val="00FE767B"/>
    <w:rsid w:val="00FE7D1F"/>
    <w:rsid w:val="00FF082A"/>
    <w:rsid w:val="00FF14E6"/>
    <w:rsid w:val="00FF4CEA"/>
    <w:rsid w:val="00FF546A"/>
    <w:rsid w:val="013DCC9C"/>
    <w:rsid w:val="01713C90"/>
    <w:rsid w:val="017A32FC"/>
    <w:rsid w:val="017C8D1A"/>
    <w:rsid w:val="0192D3C7"/>
    <w:rsid w:val="01A2BFEF"/>
    <w:rsid w:val="01CB56E2"/>
    <w:rsid w:val="022C4E70"/>
    <w:rsid w:val="02662E27"/>
    <w:rsid w:val="02A07B1F"/>
    <w:rsid w:val="02FA9DA0"/>
    <w:rsid w:val="04027C71"/>
    <w:rsid w:val="043925F8"/>
    <w:rsid w:val="04909B43"/>
    <w:rsid w:val="0492B673"/>
    <w:rsid w:val="04C6C342"/>
    <w:rsid w:val="04C84BC5"/>
    <w:rsid w:val="04CAE1B4"/>
    <w:rsid w:val="04E1C022"/>
    <w:rsid w:val="053E5922"/>
    <w:rsid w:val="057E2414"/>
    <w:rsid w:val="05905F28"/>
    <w:rsid w:val="05A15243"/>
    <w:rsid w:val="05D76865"/>
    <w:rsid w:val="0624D3FF"/>
    <w:rsid w:val="0677DAA7"/>
    <w:rsid w:val="06CF2298"/>
    <w:rsid w:val="0719F475"/>
    <w:rsid w:val="07641041"/>
    <w:rsid w:val="07912571"/>
    <w:rsid w:val="07A1E000"/>
    <w:rsid w:val="084DEB60"/>
    <w:rsid w:val="08860D6F"/>
    <w:rsid w:val="08BEB293"/>
    <w:rsid w:val="0A039645"/>
    <w:rsid w:val="0ACA16E3"/>
    <w:rsid w:val="0AEDD726"/>
    <w:rsid w:val="0B0FAAAC"/>
    <w:rsid w:val="0B779CF5"/>
    <w:rsid w:val="0B9DBBE7"/>
    <w:rsid w:val="0BC0B9CD"/>
    <w:rsid w:val="0C7B81EA"/>
    <w:rsid w:val="0D1BDB22"/>
    <w:rsid w:val="0D3C7E7C"/>
    <w:rsid w:val="0D7FF12A"/>
    <w:rsid w:val="0DB96C3C"/>
    <w:rsid w:val="0DC3684A"/>
    <w:rsid w:val="0E4B50ED"/>
    <w:rsid w:val="0E57785A"/>
    <w:rsid w:val="0F14F5DB"/>
    <w:rsid w:val="0F1DA07C"/>
    <w:rsid w:val="0F93A8E0"/>
    <w:rsid w:val="0FC6AC94"/>
    <w:rsid w:val="0FF348BB"/>
    <w:rsid w:val="104A4A34"/>
    <w:rsid w:val="106D5C62"/>
    <w:rsid w:val="121AD69A"/>
    <w:rsid w:val="12362411"/>
    <w:rsid w:val="126A83FD"/>
    <w:rsid w:val="12E8912D"/>
    <w:rsid w:val="13DAE471"/>
    <w:rsid w:val="1412F528"/>
    <w:rsid w:val="1434DF75"/>
    <w:rsid w:val="143F13AC"/>
    <w:rsid w:val="14684A92"/>
    <w:rsid w:val="1496A110"/>
    <w:rsid w:val="14FF018F"/>
    <w:rsid w:val="15260F34"/>
    <w:rsid w:val="155C8608"/>
    <w:rsid w:val="15674D58"/>
    <w:rsid w:val="15770AEA"/>
    <w:rsid w:val="15A5903E"/>
    <w:rsid w:val="15E235CB"/>
    <w:rsid w:val="15F710CE"/>
    <w:rsid w:val="16539D27"/>
    <w:rsid w:val="1669B56F"/>
    <w:rsid w:val="16BBFDED"/>
    <w:rsid w:val="16CF6F34"/>
    <w:rsid w:val="170C84A4"/>
    <w:rsid w:val="17365261"/>
    <w:rsid w:val="175BA87B"/>
    <w:rsid w:val="176D7AA4"/>
    <w:rsid w:val="17F6B0DF"/>
    <w:rsid w:val="189EB61E"/>
    <w:rsid w:val="18ADDD56"/>
    <w:rsid w:val="18B5D95E"/>
    <w:rsid w:val="191094E6"/>
    <w:rsid w:val="191583B0"/>
    <w:rsid w:val="19C1E3B7"/>
    <w:rsid w:val="1ACDA458"/>
    <w:rsid w:val="1ADF7508"/>
    <w:rsid w:val="1BD5750E"/>
    <w:rsid w:val="1BEBED28"/>
    <w:rsid w:val="1BFF7F1E"/>
    <w:rsid w:val="1CA59ED2"/>
    <w:rsid w:val="1CD9E5DE"/>
    <w:rsid w:val="1CE05B90"/>
    <w:rsid w:val="1CE96F39"/>
    <w:rsid w:val="1CFD2DA3"/>
    <w:rsid w:val="1CFF3217"/>
    <w:rsid w:val="1D905684"/>
    <w:rsid w:val="1D9EEA50"/>
    <w:rsid w:val="1E2E4F37"/>
    <w:rsid w:val="1E51FCAD"/>
    <w:rsid w:val="1EB3B909"/>
    <w:rsid w:val="1F40F531"/>
    <w:rsid w:val="1FAF5A18"/>
    <w:rsid w:val="200997BF"/>
    <w:rsid w:val="201DC0B6"/>
    <w:rsid w:val="20228309"/>
    <w:rsid w:val="20275908"/>
    <w:rsid w:val="20B14D5C"/>
    <w:rsid w:val="20B8BA93"/>
    <w:rsid w:val="20E70C12"/>
    <w:rsid w:val="210A341F"/>
    <w:rsid w:val="21119F8D"/>
    <w:rsid w:val="2198C165"/>
    <w:rsid w:val="21F15C82"/>
    <w:rsid w:val="21F2C2CC"/>
    <w:rsid w:val="22914AF9"/>
    <w:rsid w:val="22BDC711"/>
    <w:rsid w:val="23659B7A"/>
    <w:rsid w:val="23BC91B8"/>
    <w:rsid w:val="2429C8E1"/>
    <w:rsid w:val="24C810CA"/>
    <w:rsid w:val="24D3C3E4"/>
    <w:rsid w:val="24E50462"/>
    <w:rsid w:val="252C0292"/>
    <w:rsid w:val="25454ACE"/>
    <w:rsid w:val="2568F73A"/>
    <w:rsid w:val="256CED44"/>
    <w:rsid w:val="25BDC095"/>
    <w:rsid w:val="2683F23C"/>
    <w:rsid w:val="269B992E"/>
    <w:rsid w:val="26BCD41E"/>
    <w:rsid w:val="26DEDD90"/>
    <w:rsid w:val="27258010"/>
    <w:rsid w:val="2768A7BE"/>
    <w:rsid w:val="277CA4EE"/>
    <w:rsid w:val="27C30831"/>
    <w:rsid w:val="27FFABDB"/>
    <w:rsid w:val="284B3727"/>
    <w:rsid w:val="28A258A9"/>
    <w:rsid w:val="28B4C811"/>
    <w:rsid w:val="2916D12A"/>
    <w:rsid w:val="293788F7"/>
    <w:rsid w:val="2939CF6A"/>
    <w:rsid w:val="29574B03"/>
    <w:rsid w:val="2995132D"/>
    <w:rsid w:val="29F6D951"/>
    <w:rsid w:val="2A12E32A"/>
    <w:rsid w:val="2A406DC0"/>
    <w:rsid w:val="2A5158E0"/>
    <w:rsid w:val="2AA740AD"/>
    <w:rsid w:val="2AAEFBF6"/>
    <w:rsid w:val="2AEBECFC"/>
    <w:rsid w:val="2B5C7E86"/>
    <w:rsid w:val="2BC1634F"/>
    <w:rsid w:val="2BCA368D"/>
    <w:rsid w:val="2BDBA32A"/>
    <w:rsid w:val="2CE5E31B"/>
    <w:rsid w:val="2D0DEF0D"/>
    <w:rsid w:val="2DB49B27"/>
    <w:rsid w:val="2DE63720"/>
    <w:rsid w:val="2E1D947C"/>
    <w:rsid w:val="2EA6B7C0"/>
    <w:rsid w:val="2EE9EB77"/>
    <w:rsid w:val="2F091498"/>
    <w:rsid w:val="2F514855"/>
    <w:rsid w:val="2F8AD023"/>
    <w:rsid w:val="2F93ACC1"/>
    <w:rsid w:val="30065ADE"/>
    <w:rsid w:val="30E28075"/>
    <w:rsid w:val="310F8A04"/>
    <w:rsid w:val="3135EDF7"/>
    <w:rsid w:val="3151A797"/>
    <w:rsid w:val="31A0A3F8"/>
    <w:rsid w:val="31AEE9D9"/>
    <w:rsid w:val="31CA6E0F"/>
    <w:rsid w:val="31E9DB75"/>
    <w:rsid w:val="325A20CD"/>
    <w:rsid w:val="325C4F69"/>
    <w:rsid w:val="329E3B2C"/>
    <w:rsid w:val="32A48B13"/>
    <w:rsid w:val="33111177"/>
    <w:rsid w:val="337CDA81"/>
    <w:rsid w:val="33E124AF"/>
    <w:rsid w:val="3408F3BD"/>
    <w:rsid w:val="3419BE5C"/>
    <w:rsid w:val="34472AC6"/>
    <w:rsid w:val="34A2B75B"/>
    <w:rsid w:val="34B4B5B5"/>
    <w:rsid w:val="34D64A7E"/>
    <w:rsid w:val="34D6FD9E"/>
    <w:rsid w:val="34DCA8AB"/>
    <w:rsid w:val="3517C7AD"/>
    <w:rsid w:val="353EE89E"/>
    <w:rsid w:val="36014738"/>
    <w:rsid w:val="363FDA8D"/>
    <w:rsid w:val="3652B389"/>
    <w:rsid w:val="368EAD42"/>
    <w:rsid w:val="36D6E5AB"/>
    <w:rsid w:val="36F50346"/>
    <w:rsid w:val="374FC5DF"/>
    <w:rsid w:val="376B4A4E"/>
    <w:rsid w:val="3778EEE2"/>
    <w:rsid w:val="37800251"/>
    <w:rsid w:val="3793EDB3"/>
    <w:rsid w:val="3798B403"/>
    <w:rsid w:val="37B5B7AD"/>
    <w:rsid w:val="37FC33FA"/>
    <w:rsid w:val="38025D73"/>
    <w:rsid w:val="38033B4C"/>
    <w:rsid w:val="385C666B"/>
    <w:rsid w:val="38DCE04F"/>
    <w:rsid w:val="39184966"/>
    <w:rsid w:val="394FEA9D"/>
    <w:rsid w:val="396CF7B7"/>
    <w:rsid w:val="397A8095"/>
    <w:rsid w:val="39BCA459"/>
    <w:rsid w:val="39D9C7BF"/>
    <w:rsid w:val="39FB6990"/>
    <w:rsid w:val="3A1AA5B9"/>
    <w:rsid w:val="3A1D0021"/>
    <w:rsid w:val="3A3D28DA"/>
    <w:rsid w:val="3A4C777E"/>
    <w:rsid w:val="3A88FFE0"/>
    <w:rsid w:val="3B167D35"/>
    <w:rsid w:val="3B16A234"/>
    <w:rsid w:val="3B9E730C"/>
    <w:rsid w:val="3BB47B2A"/>
    <w:rsid w:val="3BC81E09"/>
    <w:rsid w:val="3BDD4015"/>
    <w:rsid w:val="3C2D4F80"/>
    <w:rsid w:val="3C9EC616"/>
    <w:rsid w:val="3CB949ED"/>
    <w:rsid w:val="3CD98099"/>
    <w:rsid w:val="3D0F1178"/>
    <w:rsid w:val="3D191718"/>
    <w:rsid w:val="3D49D8F8"/>
    <w:rsid w:val="3D889200"/>
    <w:rsid w:val="3D920865"/>
    <w:rsid w:val="3DA8E78B"/>
    <w:rsid w:val="3E5A33C8"/>
    <w:rsid w:val="3E998636"/>
    <w:rsid w:val="3EB6C77D"/>
    <w:rsid w:val="3EFC2E28"/>
    <w:rsid w:val="3F45CB07"/>
    <w:rsid w:val="3F5A9278"/>
    <w:rsid w:val="3F66A471"/>
    <w:rsid w:val="3F718E8C"/>
    <w:rsid w:val="3FC3633F"/>
    <w:rsid w:val="3FD939D9"/>
    <w:rsid w:val="3FFBD7E3"/>
    <w:rsid w:val="4002DBDB"/>
    <w:rsid w:val="40207B4F"/>
    <w:rsid w:val="404C0880"/>
    <w:rsid w:val="4137D40C"/>
    <w:rsid w:val="4176ED0C"/>
    <w:rsid w:val="4191A9D9"/>
    <w:rsid w:val="420AF776"/>
    <w:rsid w:val="42A36F74"/>
    <w:rsid w:val="42B11167"/>
    <w:rsid w:val="4316C25A"/>
    <w:rsid w:val="433AD358"/>
    <w:rsid w:val="435ADCEF"/>
    <w:rsid w:val="439C18C5"/>
    <w:rsid w:val="43B6BAFB"/>
    <w:rsid w:val="43DA5EA8"/>
    <w:rsid w:val="43E61128"/>
    <w:rsid w:val="446175C8"/>
    <w:rsid w:val="44B5B02F"/>
    <w:rsid w:val="44DBF367"/>
    <w:rsid w:val="45135987"/>
    <w:rsid w:val="45524D09"/>
    <w:rsid w:val="4599C19C"/>
    <w:rsid w:val="45AB04E4"/>
    <w:rsid w:val="45FA3D25"/>
    <w:rsid w:val="462E00C1"/>
    <w:rsid w:val="4645450A"/>
    <w:rsid w:val="4777099E"/>
    <w:rsid w:val="47E59544"/>
    <w:rsid w:val="48108DFA"/>
    <w:rsid w:val="4823E7B7"/>
    <w:rsid w:val="4826654F"/>
    <w:rsid w:val="482E159E"/>
    <w:rsid w:val="4890C7E3"/>
    <w:rsid w:val="48CAC368"/>
    <w:rsid w:val="49466458"/>
    <w:rsid w:val="4A54A00D"/>
    <w:rsid w:val="4ADD68FC"/>
    <w:rsid w:val="4BB11235"/>
    <w:rsid w:val="4C2911C8"/>
    <w:rsid w:val="4C539EDB"/>
    <w:rsid w:val="4C697EA9"/>
    <w:rsid w:val="4C8A55BA"/>
    <w:rsid w:val="4D1A8BFA"/>
    <w:rsid w:val="4D1F20B5"/>
    <w:rsid w:val="4D24053B"/>
    <w:rsid w:val="4D29D2AE"/>
    <w:rsid w:val="4DACA8F5"/>
    <w:rsid w:val="501C1088"/>
    <w:rsid w:val="502F082E"/>
    <w:rsid w:val="503EC65D"/>
    <w:rsid w:val="50943C47"/>
    <w:rsid w:val="50F1ACEE"/>
    <w:rsid w:val="5122A211"/>
    <w:rsid w:val="51477BA6"/>
    <w:rsid w:val="514883E5"/>
    <w:rsid w:val="519C885C"/>
    <w:rsid w:val="51A5B707"/>
    <w:rsid w:val="51DE7BD3"/>
    <w:rsid w:val="524CD133"/>
    <w:rsid w:val="524DE39F"/>
    <w:rsid w:val="52F34E06"/>
    <w:rsid w:val="530D14CF"/>
    <w:rsid w:val="5345F193"/>
    <w:rsid w:val="535C0C88"/>
    <w:rsid w:val="536410A7"/>
    <w:rsid w:val="53F55AB9"/>
    <w:rsid w:val="5419DF8C"/>
    <w:rsid w:val="54436A42"/>
    <w:rsid w:val="54F65475"/>
    <w:rsid w:val="5512194D"/>
    <w:rsid w:val="5560AEDA"/>
    <w:rsid w:val="558896C9"/>
    <w:rsid w:val="55913999"/>
    <w:rsid w:val="55F211DD"/>
    <w:rsid w:val="561AAD81"/>
    <w:rsid w:val="56485BA8"/>
    <w:rsid w:val="5649373B"/>
    <w:rsid w:val="564D0B62"/>
    <w:rsid w:val="568A8EE9"/>
    <w:rsid w:val="56B1D815"/>
    <w:rsid w:val="56E22011"/>
    <w:rsid w:val="570EA50B"/>
    <w:rsid w:val="571B08B8"/>
    <w:rsid w:val="5730C8F8"/>
    <w:rsid w:val="578C66AC"/>
    <w:rsid w:val="57A74BF6"/>
    <w:rsid w:val="57ECC83F"/>
    <w:rsid w:val="5809C86D"/>
    <w:rsid w:val="581DFFD5"/>
    <w:rsid w:val="58214447"/>
    <w:rsid w:val="585ECECE"/>
    <w:rsid w:val="58B49B12"/>
    <w:rsid w:val="58E64363"/>
    <w:rsid w:val="590CD265"/>
    <w:rsid w:val="590FAF6D"/>
    <w:rsid w:val="59B7C9DF"/>
    <w:rsid w:val="59F3F157"/>
    <w:rsid w:val="5A6A2392"/>
    <w:rsid w:val="5AF25F57"/>
    <w:rsid w:val="5B00B1BB"/>
    <w:rsid w:val="5B42224B"/>
    <w:rsid w:val="5BBDE40F"/>
    <w:rsid w:val="5C28190D"/>
    <w:rsid w:val="5C7C23F9"/>
    <w:rsid w:val="5D4224C2"/>
    <w:rsid w:val="5D45D4BE"/>
    <w:rsid w:val="5D50E305"/>
    <w:rsid w:val="5DF2E324"/>
    <w:rsid w:val="5E1ED70F"/>
    <w:rsid w:val="5E802AFE"/>
    <w:rsid w:val="5E9E3394"/>
    <w:rsid w:val="5EB0713D"/>
    <w:rsid w:val="5EC51F34"/>
    <w:rsid w:val="5EF9E69A"/>
    <w:rsid w:val="5F1DCB01"/>
    <w:rsid w:val="5F252648"/>
    <w:rsid w:val="5F947D62"/>
    <w:rsid w:val="5FB4A91D"/>
    <w:rsid w:val="5FC3ED48"/>
    <w:rsid w:val="5FEB469A"/>
    <w:rsid w:val="60243016"/>
    <w:rsid w:val="60646854"/>
    <w:rsid w:val="60B29598"/>
    <w:rsid w:val="60C3E3B8"/>
    <w:rsid w:val="617B20C5"/>
    <w:rsid w:val="61C0C3C8"/>
    <w:rsid w:val="61DD0898"/>
    <w:rsid w:val="61FDBC0F"/>
    <w:rsid w:val="62316FD1"/>
    <w:rsid w:val="625F1F93"/>
    <w:rsid w:val="627C2444"/>
    <w:rsid w:val="6326873F"/>
    <w:rsid w:val="636A47C8"/>
    <w:rsid w:val="6370A3DA"/>
    <w:rsid w:val="6392F536"/>
    <w:rsid w:val="639BF9BF"/>
    <w:rsid w:val="6415DBAE"/>
    <w:rsid w:val="643B437E"/>
    <w:rsid w:val="6468393E"/>
    <w:rsid w:val="64F4EB38"/>
    <w:rsid w:val="64FC8CB9"/>
    <w:rsid w:val="65157897"/>
    <w:rsid w:val="651D3AE0"/>
    <w:rsid w:val="651EF42D"/>
    <w:rsid w:val="6573C7DD"/>
    <w:rsid w:val="659BA791"/>
    <w:rsid w:val="65E0C668"/>
    <w:rsid w:val="66DCA601"/>
    <w:rsid w:val="67519416"/>
    <w:rsid w:val="679961C2"/>
    <w:rsid w:val="67AD2F47"/>
    <w:rsid w:val="67C7C5B5"/>
    <w:rsid w:val="67D04138"/>
    <w:rsid w:val="68882E7E"/>
    <w:rsid w:val="688A96A5"/>
    <w:rsid w:val="689B3A67"/>
    <w:rsid w:val="68BA9B7D"/>
    <w:rsid w:val="695743AB"/>
    <w:rsid w:val="696D96DE"/>
    <w:rsid w:val="69934947"/>
    <w:rsid w:val="69EB1B60"/>
    <w:rsid w:val="6AFEBB39"/>
    <w:rsid w:val="6B53009A"/>
    <w:rsid w:val="6B5B2543"/>
    <w:rsid w:val="6B940BEB"/>
    <w:rsid w:val="6B945336"/>
    <w:rsid w:val="6BB9D84A"/>
    <w:rsid w:val="6BC23767"/>
    <w:rsid w:val="6BF8AF73"/>
    <w:rsid w:val="6C0E0637"/>
    <w:rsid w:val="6CA5FAF9"/>
    <w:rsid w:val="6CC0A96C"/>
    <w:rsid w:val="6D050D49"/>
    <w:rsid w:val="6D761408"/>
    <w:rsid w:val="6DE3226E"/>
    <w:rsid w:val="6DE786BE"/>
    <w:rsid w:val="6DF7B3DD"/>
    <w:rsid w:val="6E28825C"/>
    <w:rsid w:val="6E76CFAA"/>
    <w:rsid w:val="6F08DF28"/>
    <w:rsid w:val="6F184C9C"/>
    <w:rsid w:val="6FAC36B8"/>
    <w:rsid w:val="7067AA19"/>
    <w:rsid w:val="7096D03C"/>
    <w:rsid w:val="70E4A316"/>
    <w:rsid w:val="70E945F1"/>
    <w:rsid w:val="714E1963"/>
    <w:rsid w:val="71BA5634"/>
    <w:rsid w:val="71CB6A15"/>
    <w:rsid w:val="71CE34A5"/>
    <w:rsid w:val="71DAD991"/>
    <w:rsid w:val="72040C81"/>
    <w:rsid w:val="727ED7C7"/>
    <w:rsid w:val="72816033"/>
    <w:rsid w:val="72C376C8"/>
    <w:rsid w:val="72DA99C0"/>
    <w:rsid w:val="72EF1749"/>
    <w:rsid w:val="73003D49"/>
    <w:rsid w:val="7307B305"/>
    <w:rsid w:val="73966BC6"/>
    <w:rsid w:val="73FAEF80"/>
    <w:rsid w:val="743A6FAB"/>
    <w:rsid w:val="74E3FC29"/>
    <w:rsid w:val="75A5BDCD"/>
    <w:rsid w:val="75ACBFED"/>
    <w:rsid w:val="75CF181D"/>
    <w:rsid w:val="75EC0A32"/>
    <w:rsid w:val="7622A4AC"/>
    <w:rsid w:val="766A84F5"/>
    <w:rsid w:val="76BD58BC"/>
    <w:rsid w:val="77CFAE88"/>
    <w:rsid w:val="78B508C3"/>
    <w:rsid w:val="78B89276"/>
    <w:rsid w:val="78FA214F"/>
    <w:rsid w:val="7906F287"/>
    <w:rsid w:val="79181B1A"/>
    <w:rsid w:val="7920E78A"/>
    <w:rsid w:val="79D18C49"/>
    <w:rsid w:val="79E28F40"/>
    <w:rsid w:val="7ACCE4E0"/>
    <w:rsid w:val="7AF170D5"/>
    <w:rsid w:val="7B15F6B5"/>
    <w:rsid w:val="7B9B1041"/>
    <w:rsid w:val="7BC0F721"/>
    <w:rsid w:val="7BFA1D04"/>
    <w:rsid w:val="7C172A9B"/>
    <w:rsid w:val="7C231963"/>
    <w:rsid w:val="7C511152"/>
    <w:rsid w:val="7C6E736D"/>
    <w:rsid w:val="7CE6069F"/>
    <w:rsid w:val="7D7B7A74"/>
    <w:rsid w:val="7DAD6703"/>
    <w:rsid w:val="7DB5415D"/>
    <w:rsid w:val="7DB94E9B"/>
    <w:rsid w:val="7DBA63D3"/>
    <w:rsid w:val="7E040C4F"/>
    <w:rsid w:val="7E21C594"/>
    <w:rsid w:val="7E4EC628"/>
    <w:rsid w:val="7E5EE924"/>
    <w:rsid w:val="7EAA4526"/>
    <w:rsid w:val="7F2436A4"/>
    <w:rsid w:val="7F6258EC"/>
    <w:rsid w:val="7FAD54E7"/>
    <w:rsid w:val="7FDCA0A0"/>
    <w:rsid w:val="7FE38C1E"/>
    <w:rsid w:val="7FEA9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88D78EB"/>
  <w15:docId w15:val="{8154450D-F025-4E3C-8385-68F1E243BE6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569F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20569F"/>
  </w:style>
  <w:style w:type="paragraph" w:styleId="Footer">
    <w:name w:val="footer"/>
    <w:basedOn w:val="Normal"/>
    <w:link w:val="FooterChar"/>
    <w:uiPriority w:val="99"/>
    <w:unhideWhenUsed/>
    <w:rsid w:val="0020569F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20569F"/>
  </w:style>
  <w:style w:type="paragraph" w:styleId="ODPBigHeading" w:customStyle="1">
    <w:name w:val="ODP:  Big Heading"/>
    <w:rsid w:val="00780B57"/>
    <w:pPr>
      <w:spacing w:before="180"/>
    </w:pPr>
    <w:rPr>
      <w:rFonts w:ascii="MicrogrammaDBolExt" w:hAnsi="MicrogrammaDBolExt" w:eastAsia="Times New Roman" w:cs="Times New Roman"/>
      <w:bCs/>
      <w:smallCaps/>
      <w:spacing w:val="80"/>
      <w:sz w:val="48"/>
      <w:szCs w:val="20"/>
    </w:rPr>
  </w:style>
  <w:style w:type="paragraph" w:styleId="ODPTOC1" w:customStyle="1">
    <w:name w:val="ODP:  TOC 1"/>
    <w:rsid w:val="00780B57"/>
    <w:pPr>
      <w:tabs>
        <w:tab w:val="right" w:leader="dot" w:pos="9360"/>
      </w:tabs>
      <w:spacing w:before="120"/>
    </w:pPr>
    <w:rPr>
      <w:rFonts w:ascii="AGaramond Bold" w:hAnsi="AGaramond Bold" w:eastAsia="Times New Roman" w:cs="Times New Roman"/>
      <w:b/>
      <w:spacing w:val="-2"/>
      <w:kern w:val="22"/>
      <w:szCs w:val="20"/>
    </w:rPr>
  </w:style>
  <w:style w:type="paragraph" w:styleId="ListParagraph">
    <w:name w:val="List Paragraph"/>
    <w:basedOn w:val="Normal"/>
    <w:uiPriority w:val="34"/>
    <w:qFormat/>
    <w:rsid w:val="00780B57"/>
    <w:pPr>
      <w:ind w:left="720"/>
      <w:contextualSpacing/>
    </w:pPr>
    <w:rPr>
      <w:rFonts w:ascii="Times New Roman" w:hAnsi="Times New Roman" w:eastAsia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72F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2FB2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372F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2FB2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72FB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2FB2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72FB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80F6B"/>
    <w:rPr>
      <w:color w:val="0000FF"/>
      <w:u w:val="single"/>
    </w:rPr>
  </w:style>
  <w:style w:type="character" w:styleId="invite-phone-number" w:customStyle="1">
    <w:name w:val="invite-phone-number"/>
    <w:basedOn w:val="DefaultParagraphFont"/>
    <w:rsid w:val="00D652D8"/>
  </w:style>
  <w:style w:type="paragraph" w:styleId="BodyText">
    <w:name w:val="Body Text"/>
    <w:basedOn w:val="Normal"/>
    <w:link w:val="BodyTextChar"/>
    <w:uiPriority w:val="99"/>
    <w:rsid w:val="004B3E56"/>
    <w:pPr>
      <w:jc w:val="center"/>
    </w:pPr>
    <w:rPr>
      <w:rFonts w:ascii="Arial" w:hAnsi="Arial" w:eastAsia="Times New Roman" w:cs="Times New Roman"/>
      <w:i/>
      <w:sz w:val="18"/>
      <w:szCs w:val="20"/>
    </w:rPr>
  </w:style>
  <w:style w:type="character" w:styleId="BodyTextChar" w:customStyle="1">
    <w:name w:val="Body Text Char"/>
    <w:basedOn w:val="DefaultParagraphFont"/>
    <w:link w:val="BodyText"/>
    <w:uiPriority w:val="99"/>
    <w:rsid w:val="004B3E56"/>
    <w:rPr>
      <w:rFonts w:ascii="Arial" w:hAnsi="Arial" w:eastAsia="Times New Roman" w:cs="Times New Roman"/>
      <w:i/>
      <w:sz w:val="18"/>
      <w:szCs w:val="20"/>
    </w:rPr>
  </w:style>
  <w:style w:type="character" w:styleId="HeadNoNum" w:customStyle="1">
    <w:name w:val="HeadNoNum"/>
    <w:basedOn w:val="DefaultParagraphFont"/>
    <w:uiPriority w:val="99"/>
    <w:rsid w:val="004B3E56"/>
    <w:rPr>
      <w:rFonts w:ascii="Arial" w:hAnsi="Arial" w:cs="Arial"/>
      <w:b/>
      <w:color w:val="000080"/>
      <w:sz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C13EC"/>
    <w:pPr>
      <w:spacing w:after="120"/>
      <w:ind w:left="360"/>
    </w:pPr>
    <w:rPr>
      <w:sz w:val="16"/>
      <w:szCs w:val="16"/>
    </w:rPr>
  </w:style>
  <w:style w:type="character" w:styleId="BodyTextIndent3Char" w:customStyle="1">
    <w:name w:val="Body Text Indent 3 Char"/>
    <w:basedOn w:val="DefaultParagraphFont"/>
    <w:link w:val="BodyTextIndent3"/>
    <w:uiPriority w:val="99"/>
    <w:semiHidden/>
    <w:rsid w:val="008C13EC"/>
    <w:rPr>
      <w:sz w:val="16"/>
      <w:szCs w:val="16"/>
    </w:rPr>
  </w:style>
  <w:style w:type="paragraph" w:styleId="Revision">
    <w:name w:val="Revision"/>
    <w:hidden/>
    <w:uiPriority w:val="99"/>
    <w:semiHidden/>
    <w:rsid w:val="000B3403"/>
  </w:style>
  <w:style w:type="character" w:styleId="UnresolvedMention">
    <w:name w:val="Unresolved Mention"/>
    <w:basedOn w:val="DefaultParagraphFont"/>
    <w:uiPriority w:val="99"/>
    <w:semiHidden/>
    <w:unhideWhenUsed/>
    <w:rsid w:val="00C1515B"/>
    <w:rPr>
      <w:color w:val="605E5C"/>
      <w:shd w:val="clear" w:color="auto" w:fill="E1DFDD"/>
    </w:rPr>
  </w:style>
  <w:style w:type="paragraph" w:styleId="xmsonormal" w:customStyle="1">
    <w:name w:val="x_msonormal"/>
    <w:basedOn w:val="Normal"/>
    <w:rsid w:val="009155C2"/>
    <w:rPr>
      <w:rFonts w:ascii="Calibri" w:hAnsi="Calibri" w:cs="Calibri" w:eastAsiaTheme="minorHAnsi"/>
      <w:sz w:val="22"/>
      <w:szCs w:val="22"/>
    </w:rPr>
  </w:style>
  <w:style w:type="character" w:styleId="contentpasted1" w:customStyle="1">
    <w:name w:val="contentpasted1"/>
    <w:basedOn w:val="DefaultParagraphFont"/>
    <w:rsid w:val="009155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5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0578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4809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59168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04465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1057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9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4576">
          <w:marLeft w:val="403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9242">
          <w:marLeft w:val="403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8806">
          <w:marLeft w:val="403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3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6278">
          <w:marLeft w:val="403"/>
          <w:marRight w:val="0"/>
          <w:marTop w:val="0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1268">
          <w:marLeft w:val="403"/>
          <w:marRight w:val="0"/>
          <w:marTop w:val="0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52189">
          <w:marLeft w:val="403"/>
          <w:marRight w:val="0"/>
          <w:marTop w:val="0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0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12845">
          <w:marLeft w:val="403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72912">
          <w:marLeft w:val="403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09971">
          <w:marLeft w:val="403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37718">
          <w:marLeft w:val="403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5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5489">
          <w:marLeft w:val="403"/>
          <w:marRight w:val="0"/>
          <w:marTop w:val="0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501">
          <w:marLeft w:val="403"/>
          <w:marRight w:val="0"/>
          <w:marTop w:val="0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6797">
          <w:marLeft w:val="403"/>
          <w:marRight w:val="0"/>
          <w:marTop w:val="0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02406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8449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9270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1736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1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6329">
          <w:marLeft w:val="3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31405">
          <w:marLeft w:val="3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add\Documents\Admin\Witt_O'Brien's_Mulitpage_Letterhead_HOU_0215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6B290C23D96E458CB5BA278A404CCD" ma:contentTypeVersion="19" ma:contentTypeDescription="Create a new document." ma:contentTypeScope="" ma:versionID="16731f81ad6e53439c0b4a33ebae097d">
  <xsd:schema xmlns:xsd="http://www.w3.org/2001/XMLSchema" xmlns:xs="http://www.w3.org/2001/XMLSchema" xmlns:p="http://schemas.microsoft.com/office/2006/metadata/properties" xmlns:ns2="42a8ca8a-2418-4396-a3c0-1b1bac49b4a7" xmlns:ns3="fbb107a7-67f6-47eb-94e6-42d9e24fd9ec" xmlns:ns4="d853a810-d2a2-4c28-9ad9-9100c9a22e04" targetNamespace="http://schemas.microsoft.com/office/2006/metadata/properties" ma:root="true" ma:fieldsID="a631be6ddefee578100702b592114243" ns2:_="" ns3:_="" ns4:_="">
    <xsd:import namespace="42a8ca8a-2418-4396-a3c0-1b1bac49b4a7"/>
    <xsd:import namespace="fbb107a7-67f6-47eb-94e6-42d9e24fd9ec"/>
    <xsd:import namespace="d853a810-d2a2-4c28-9ad9-9100c9a22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8ca8a-2418-4396-a3c0-1b1bac49b4a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b107a7-67f6-47eb-94e6-42d9e24fd9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0c590b57-b2b8-4f92-a7a2-a2c14f8ff4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53a810-d2a2-4c28-9ad9-9100c9a22e0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f1bc1050-fd1e-4b02-964c-e84aeb04bb56}" ma:internalName="TaxCatchAll" ma:showField="CatchAllData" ma:web="42a8ca8a-2418-4396-a3c0-1b1bac49b4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2a8ca8a-2418-4396-a3c0-1b1bac49b4a7">N557QNSYDZ7W-801403935-224909</_dlc_DocId>
    <_dlc_DocIdUrl xmlns="42a8ca8a-2418-4396-a3c0-1b1bac49b4a7">
      <Url>https://txhhs.sharepoint.com/sites/HEPRS2/_layouts/15/DocIdRedir.aspx?ID=N557QNSYDZ7W-801403935-224909</Url>
      <Description>N557QNSYDZ7W-801403935-224909</Description>
    </_dlc_DocIdUrl>
    <SharedWithUsers xmlns="42a8ca8a-2418-4396-a3c0-1b1bac49b4a7">
      <UserInfo>
        <DisplayName>Hoogheem,Jeff (DSHS)</DisplayName>
        <AccountId>92</AccountId>
        <AccountType/>
      </UserInfo>
      <UserInfo>
        <DisplayName>Birnberg,Dana (DSHS)</DisplayName>
        <AccountId>86</AccountId>
        <AccountType/>
      </UserInfo>
      <UserInfo>
        <DisplayName>Nava,Sandra (DSHS)</DisplayName>
        <AccountId>1020</AccountId>
        <AccountType/>
      </UserInfo>
      <UserInfo>
        <DisplayName>Wong,Aimee  (HHSC/DSHS RLHS)</DisplayName>
        <AccountId>2378</AccountId>
        <AccountType/>
      </UserInfo>
    </SharedWithUsers>
    <TaxCatchAll xmlns="d853a810-d2a2-4c28-9ad9-9100c9a22e04" xsi:nil="true"/>
    <lcf76f155ced4ddcb4097134ff3c332f xmlns="fbb107a7-67f6-47eb-94e6-42d9e24fd9ec">
      <Terms xmlns="http://schemas.microsoft.com/office/infopath/2007/PartnerControls"/>
    </lcf76f155ced4ddcb4097134ff3c332f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DFACA04-A3FA-42C8-9AE4-BB2413FA0D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CDCFBC-6F7F-4192-8BDE-EE7087EB96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8ca8a-2418-4396-a3c0-1b1bac49b4a7"/>
    <ds:schemaRef ds:uri="fbb107a7-67f6-47eb-94e6-42d9e24fd9ec"/>
    <ds:schemaRef ds:uri="d853a810-d2a2-4c28-9ad9-9100c9a22e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5DB5A5-6247-4501-9F86-93E93B09537B}">
  <ds:schemaRefs>
    <ds:schemaRef ds:uri="http://schemas.microsoft.com/office/2006/metadata/properties"/>
    <ds:schemaRef ds:uri="http://schemas.microsoft.com/office/infopath/2007/PartnerControls"/>
    <ds:schemaRef ds:uri="42a8ca8a-2418-4396-a3c0-1b1bac49b4a7"/>
    <ds:schemaRef ds:uri="d853a810-d2a2-4c28-9ad9-9100c9a22e04"/>
    <ds:schemaRef ds:uri="fbb107a7-67f6-47eb-94e6-42d9e24fd9ec"/>
  </ds:schemaRefs>
</ds:datastoreItem>
</file>

<file path=customXml/itemProps4.xml><?xml version="1.0" encoding="utf-8"?>
<ds:datastoreItem xmlns:ds="http://schemas.openxmlformats.org/officeDocument/2006/customXml" ds:itemID="{20948130-E50A-4166-960C-282F5EE65AE7}">
  <ds:schemaRefs>
    <ds:schemaRef ds:uri="http://schemas.microsoft.com/sharepoint/event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Witt_O'Brien's_Mulitpage_Letterhead_HOU_021513</ap:Template>
  <ap:Application>Microsoft Word for the web</ap:Application>
  <ap:DocSecurity>0</ap:DocSecurity>
  <ap:ScaleCrop>false</ap:ScaleCrop>
  <ap:Company>Witt Associates.com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Ladd, Clinton</dc:creator>
  <keywords/>
  <dc:description/>
  <lastModifiedBy>Wong,Aimee  (DSHS)</lastModifiedBy>
  <revision>45</revision>
  <lastPrinted>2023-08-23T11:01:00.0000000Z</lastPrinted>
  <dcterms:created xsi:type="dcterms:W3CDTF">2024-04-18T14:58:00.0000000Z</dcterms:created>
  <dcterms:modified xsi:type="dcterms:W3CDTF">2025-10-20T16:02:06.8049574Z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0x010100866B290C23D96E458CB5BA278A404CCD</vt:lpwstr>
  </property>
  <property fmtid="{D5CDD505-2E9C-101B-9397-08002B2CF9AE}" pid="3" name="_NewReviewCycle">
    <vt:lpwstr/>
  </property>
  <property fmtid="{D5CDD505-2E9C-101B-9397-08002B2CF9AE}" pid="4" name="_dlc_DocIdItemGuid">
    <vt:lpwstr>5a351306-a8e2-4ead-bf73-e63350d98adb</vt:lpwstr>
  </property>
  <property fmtid="{D5CDD505-2E9C-101B-9397-08002B2CF9AE}" pid="5" name="GrammarlyDocumentId">
    <vt:lpwstr>c8156052f3d90fb86c4313cb7c76f28b2a1732bcbd5f3f1586b7ed3abf4ddca7</vt:lpwstr>
  </property>
  <property fmtid="{D5CDD505-2E9C-101B-9397-08002B2CF9AE}" pid="6" name="MediaServiceImageTags">
    <vt:lpwstr/>
  </property>
</Properties>
</file>